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C4C6" w14:textId="77777777" w:rsidR="00D2696F" w:rsidRDefault="00FB5642" w:rsidP="00B15CB9">
      <w:pPr>
        <w:autoSpaceDE w:val="0"/>
        <w:autoSpaceDN w:val="0"/>
        <w:adjustRightInd w:val="0"/>
        <w:spacing w:before="120" w:after="120" w:line="300" w:lineRule="auto"/>
        <w:ind w:left="2160" w:firstLine="720"/>
        <w:rPr>
          <w:rFonts w:ascii="David,Bold" w:cs="David"/>
          <w:b/>
          <w:bCs/>
          <w:color w:val="000000"/>
          <w:sz w:val="30"/>
          <w:szCs w:val="24"/>
          <w:rtl/>
        </w:rPr>
      </w:pPr>
      <w:r>
        <w:rPr>
          <w:rFonts w:ascii="David,Bold" w:cs="David" w:hint="cs"/>
          <w:b/>
          <w:bCs/>
          <w:color w:val="000000"/>
          <w:sz w:val="30"/>
          <w:szCs w:val="24"/>
          <w:rtl/>
        </w:rPr>
        <w:t>נ</w:t>
      </w:r>
      <w:r w:rsidR="00A30962">
        <w:rPr>
          <w:rFonts w:ascii="David,Bold" w:cs="David" w:hint="cs"/>
          <w:b/>
          <w:bCs/>
          <w:color w:val="000000"/>
          <w:sz w:val="30"/>
          <w:szCs w:val="24"/>
          <w:rtl/>
        </w:rPr>
        <w:t xml:space="preserve">ספח </w:t>
      </w:r>
      <w:r w:rsidR="006B3E7D">
        <w:rPr>
          <w:rFonts w:ascii="David,Bold" w:cs="David" w:hint="cs"/>
          <w:b/>
          <w:bCs/>
          <w:color w:val="000000"/>
          <w:sz w:val="30"/>
          <w:szCs w:val="24"/>
          <w:rtl/>
        </w:rPr>
        <w:t xml:space="preserve">א' </w:t>
      </w:r>
      <w:r w:rsidR="00A30962">
        <w:rPr>
          <w:rFonts w:ascii="David,Bold" w:cs="David"/>
          <w:b/>
          <w:bCs/>
          <w:color w:val="000000"/>
          <w:sz w:val="30"/>
          <w:szCs w:val="24"/>
          <w:rtl/>
        </w:rPr>
        <w:t>–</w:t>
      </w:r>
      <w:r w:rsidR="00A30962">
        <w:rPr>
          <w:rFonts w:ascii="David,Bold" w:cs="David" w:hint="cs"/>
          <w:b/>
          <w:bCs/>
          <w:color w:val="000000"/>
          <w:sz w:val="30"/>
          <w:szCs w:val="24"/>
          <w:rtl/>
        </w:rPr>
        <w:t xml:space="preserve"> טופס הגשת הבקשה</w:t>
      </w:r>
    </w:p>
    <w:tbl>
      <w:tblPr>
        <w:tblStyle w:val="ae"/>
        <w:bidiVisual/>
        <w:tblW w:w="8583" w:type="dxa"/>
        <w:tblLook w:val="04A0" w:firstRow="1" w:lastRow="0" w:firstColumn="1" w:lastColumn="0" w:noHBand="0" w:noVBand="1"/>
      </w:tblPr>
      <w:tblGrid>
        <w:gridCol w:w="870"/>
        <w:gridCol w:w="227"/>
        <w:gridCol w:w="1356"/>
        <w:gridCol w:w="1271"/>
        <w:gridCol w:w="352"/>
        <w:gridCol w:w="288"/>
        <w:gridCol w:w="361"/>
        <w:gridCol w:w="1347"/>
        <w:gridCol w:w="1227"/>
        <w:gridCol w:w="1284"/>
      </w:tblGrid>
      <w:tr w:rsidR="00F6223A" w14:paraId="17D759A6" w14:textId="77777777" w:rsidTr="000D6F7E">
        <w:tc>
          <w:tcPr>
            <w:tcW w:w="8583" w:type="dxa"/>
            <w:gridSpan w:val="10"/>
            <w:shd w:val="clear" w:color="auto" w:fill="D9D9D9" w:themeFill="background1" w:themeFillShade="D9"/>
          </w:tcPr>
          <w:p w14:paraId="064ECB3B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 w:rsidRPr="00884194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חלק א' </w:t>
            </w:r>
            <w:r w:rsidRPr="00884194"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  <w:t>–</w:t>
            </w:r>
            <w:r w:rsidRPr="00884194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 פרטי הרשות המקומית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מבקשת התמיכה </w:t>
            </w:r>
            <w:r w:rsidRPr="00884194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>וממלא הבקשה</w:t>
            </w:r>
          </w:p>
        </w:tc>
      </w:tr>
      <w:tr w:rsidR="00F6223A" w14:paraId="0AC47FBC" w14:textId="77777777" w:rsidTr="00AF223C">
        <w:trPr>
          <w:trHeight w:val="567"/>
        </w:trPr>
        <w:tc>
          <w:tcPr>
            <w:tcW w:w="2453" w:type="dxa"/>
            <w:gridSpan w:val="3"/>
            <w:shd w:val="clear" w:color="auto" w:fill="F2F2F2" w:themeFill="background1" w:themeFillShade="F2"/>
            <w:vAlign w:val="center"/>
          </w:tcPr>
          <w:p w14:paraId="3B96E629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412369934" w:edGrp="everyone" w:colFirst="1" w:colLast="1"/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הרשות המקומית:</w:t>
            </w:r>
          </w:p>
        </w:tc>
        <w:tc>
          <w:tcPr>
            <w:tcW w:w="6130" w:type="dxa"/>
            <w:gridSpan w:val="7"/>
            <w:vAlign w:val="center"/>
          </w:tcPr>
          <w:p w14:paraId="270876DB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74F9306F" w14:textId="77777777" w:rsidTr="00AF223C">
        <w:trPr>
          <w:trHeight w:val="567"/>
        </w:trPr>
        <w:tc>
          <w:tcPr>
            <w:tcW w:w="2453" w:type="dxa"/>
            <w:gridSpan w:val="3"/>
            <w:shd w:val="clear" w:color="auto" w:fill="F2F2F2" w:themeFill="background1" w:themeFillShade="F2"/>
            <w:vAlign w:val="center"/>
          </w:tcPr>
          <w:p w14:paraId="2F651069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203365838" w:edGrp="everyone" w:colFirst="1" w:colLast="1"/>
            <w:permEnd w:id="412369934"/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רשומה:</w:t>
            </w:r>
          </w:p>
        </w:tc>
        <w:tc>
          <w:tcPr>
            <w:tcW w:w="6130" w:type="dxa"/>
            <w:gridSpan w:val="7"/>
            <w:vAlign w:val="center"/>
          </w:tcPr>
          <w:p w14:paraId="5333601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594991" w14:paraId="0D363F07" w14:textId="77777777" w:rsidTr="00AF223C">
        <w:trPr>
          <w:trHeight w:val="567"/>
        </w:trPr>
        <w:tc>
          <w:tcPr>
            <w:tcW w:w="2453" w:type="dxa"/>
            <w:gridSpan w:val="3"/>
            <w:shd w:val="clear" w:color="auto" w:fill="F2F2F2" w:themeFill="background1" w:themeFillShade="F2"/>
            <w:vAlign w:val="center"/>
          </w:tcPr>
          <w:p w14:paraId="16C3FE60" w14:textId="77777777" w:rsidR="00594991" w:rsidRPr="007437E9" w:rsidRDefault="00594991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30753641" w:edGrp="everyone" w:colFirst="1" w:colLast="1"/>
            <w:permEnd w:id="203365838"/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מספר התושבים ברשות: </w:t>
            </w:r>
          </w:p>
        </w:tc>
        <w:tc>
          <w:tcPr>
            <w:tcW w:w="6130" w:type="dxa"/>
            <w:gridSpan w:val="7"/>
            <w:vAlign w:val="center"/>
          </w:tcPr>
          <w:p w14:paraId="780259A6" w14:textId="77777777" w:rsidR="00594991" w:rsidRPr="00884194" w:rsidRDefault="00594991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594991" w14:paraId="239874D3" w14:textId="77777777" w:rsidTr="00AF223C">
        <w:trPr>
          <w:trHeight w:val="567"/>
        </w:trPr>
        <w:tc>
          <w:tcPr>
            <w:tcW w:w="2453" w:type="dxa"/>
            <w:gridSpan w:val="3"/>
            <w:shd w:val="clear" w:color="auto" w:fill="F2F2F2" w:themeFill="background1" w:themeFillShade="F2"/>
            <w:vAlign w:val="center"/>
          </w:tcPr>
          <w:p w14:paraId="751C9D9F" w14:textId="77777777" w:rsidR="00594991" w:rsidRPr="007437E9" w:rsidRDefault="00594991" w:rsidP="0059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2055744804" w:edGrp="everyone" w:colFirst="1" w:colLast="1"/>
            <w:permEnd w:id="130753641"/>
            <w:r w:rsidRPr="00594991"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  <w:t>דירוג חברתי כלכלי של הרשות המקומית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6130" w:type="dxa"/>
            <w:gridSpan w:val="7"/>
            <w:vAlign w:val="center"/>
          </w:tcPr>
          <w:p w14:paraId="65D7D1CC" w14:textId="77777777" w:rsidR="00594991" w:rsidRPr="00884194" w:rsidRDefault="00594991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402F7D7A" w14:textId="77777777" w:rsidTr="00AF223C">
        <w:trPr>
          <w:trHeight w:val="567"/>
        </w:trPr>
        <w:tc>
          <w:tcPr>
            <w:tcW w:w="870" w:type="dxa"/>
            <w:vMerge w:val="restart"/>
            <w:shd w:val="clear" w:color="auto" w:fill="F2F2F2" w:themeFill="background1" w:themeFillShade="F2"/>
            <w:vAlign w:val="center"/>
          </w:tcPr>
          <w:p w14:paraId="2AC683D7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611942165" w:edGrp="everyone" w:colFirst="2" w:colLast="2"/>
            <w:permStart w:id="1496079564" w:edGrp="everyone" w:colFirst="4" w:colLast="4"/>
            <w:permEnd w:id="2055744804"/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איש הקשר:</w:t>
            </w:r>
          </w:p>
          <w:p w14:paraId="1CBCA9FF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83" w:type="dxa"/>
            <w:gridSpan w:val="2"/>
            <w:shd w:val="clear" w:color="auto" w:fill="F2F2F2" w:themeFill="background1" w:themeFillShade="F2"/>
            <w:vAlign w:val="center"/>
          </w:tcPr>
          <w:p w14:paraId="0CD25BC7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פרטי:</w:t>
            </w:r>
          </w:p>
        </w:tc>
        <w:tc>
          <w:tcPr>
            <w:tcW w:w="1623" w:type="dxa"/>
            <w:gridSpan w:val="2"/>
            <w:vAlign w:val="center"/>
          </w:tcPr>
          <w:p w14:paraId="7D17A759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96" w:type="dxa"/>
            <w:gridSpan w:val="3"/>
            <w:shd w:val="clear" w:color="auto" w:fill="F2F2F2" w:themeFill="background1" w:themeFillShade="F2"/>
            <w:vAlign w:val="center"/>
          </w:tcPr>
          <w:p w14:paraId="0F7BFB2B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משפחה:</w:t>
            </w:r>
          </w:p>
        </w:tc>
        <w:tc>
          <w:tcPr>
            <w:tcW w:w="2511" w:type="dxa"/>
            <w:gridSpan w:val="2"/>
            <w:vAlign w:val="center"/>
          </w:tcPr>
          <w:p w14:paraId="225F6196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5FF653C1" w14:textId="77777777" w:rsidTr="00AF223C">
        <w:trPr>
          <w:trHeight w:val="567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78ED7DD2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308174771" w:edGrp="everyone" w:colFirst="2" w:colLast="2"/>
            <w:permStart w:id="1577526746" w:edGrp="everyone" w:colFirst="4" w:colLast="4"/>
            <w:permEnd w:id="611942165"/>
            <w:permEnd w:id="1496079564"/>
          </w:p>
        </w:tc>
        <w:tc>
          <w:tcPr>
            <w:tcW w:w="1583" w:type="dxa"/>
            <w:gridSpan w:val="2"/>
            <w:shd w:val="clear" w:color="auto" w:fill="F2F2F2" w:themeFill="background1" w:themeFillShade="F2"/>
            <w:vAlign w:val="center"/>
          </w:tcPr>
          <w:p w14:paraId="4A00CC96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תפקיד:</w:t>
            </w:r>
          </w:p>
        </w:tc>
        <w:tc>
          <w:tcPr>
            <w:tcW w:w="1623" w:type="dxa"/>
            <w:gridSpan w:val="2"/>
            <w:vAlign w:val="center"/>
          </w:tcPr>
          <w:p w14:paraId="1BB57488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96" w:type="dxa"/>
            <w:gridSpan w:val="3"/>
            <w:shd w:val="clear" w:color="auto" w:fill="F2F2F2" w:themeFill="background1" w:themeFillShade="F2"/>
            <w:vAlign w:val="center"/>
          </w:tcPr>
          <w:p w14:paraId="1B443750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 xml:space="preserve">אגף / מחלקה </w:t>
            </w:r>
          </w:p>
          <w:p w14:paraId="230AAA7E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ברשות המקומית:</w:t>
            </w:r>
          </w:p>
        </w:tc>
        <w:tc>
          <w:tcPr>
            <w:tcW w:w="2511" w:type="dxa"/>
            <w:gridSpan w:val="2"/>
            <w:vAlign w:val="center"/>
          </w:tcPr>
          <w:p w14:paraId="6B3B609D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44C8C7F3" w14:textId="77777777" w:rsidTr="00AF223C">
        <w:trPr>
          <w:trHeight w:val="567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07F80289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893534420" w:edGrp="everyone" w:colFirst="2" w:colLast="2"/>
            <w:permStart w:id="1612347295" w:edGrp="everyone" w:colFirst="4" w:colLast="4"/>
            <w:permEnd w:id="308174771"/>
            <w:permEnd w:id="1577526746"/>
          </w:p>
        </w:tc>
        <w:tc>
          <w:tcPr>
            <w:tcW w:w="1583" w:type="dxa"/>
            <w:gridSpan w:val="2"/>
            <w:shd w:val="clear" w:color="auto" w:fill="F2F2F2" w:themeFill="background1" w:themeFillShade="F2"/>
            <w:vAlign w:val="center"/>
          </w:tcPr>
          <w:p w14:paraId="5085F911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 נייד:</w:t>
            </w:r>
          </w:p>
        </w:tc>
        <w:tc>
          <w:tcPr>
            <w:tcW w:w="1623" w:type="dxa"/>
            <w:gridSpan w:val="2"/>
            <w:vAlign w:val="center"/>
          </w:tcPr>
          <w:p w14:paraId="3EB0DCF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96" w:type="dxa"/>
            <w:gridSpan w:val="3"/>
            <w:shd w:val="clear" w:color="auto" w:fill="F2F2F2" w:themeFill="background1" w:themeFillShade="F2"/>
            <w:vAlign w:val="center"/>
          </w:tcPr>
          <w:p w14:paraId="2219B6C4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 במשרד:</w:t>
            </w:r>
          </w:p>
        </w:tc>
        <w:tc>
          <w:tcPr>
            <w:tcW w:w="2511" w:type="dxa"/>
            <w:gridSpan w:val="2"/>
            <w:vAlign w:val="center"/>
          </w:tcPr>
          <w:p w14:paraId="4F85382C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579FF0BC" w14:textId="77777777" w:rsidTr="00AF223C">
        <w:trPr>
          <w:trHeight w:val="567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65AB988E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337060145" w:edGrp="everyone" w:colFirst="2" w:colLast="2"/>
            <w:permEnd w:id="893534420"/>
            <w:permEnd w:id="1612347295"/>
          </w:p>
        </w:tc>
        <w:tc>
          <w:tcPr>
            <w:tcW w:w="1583" w:type="dxa"/>
            <w:gridSpan w:val="2"/>
            <w:shd w:val="clear" w:color="auto" w:fill="F2F2F2" w:themeFill="background1" w:themeFillShade="F2"/>
            <w:vAlign w:val="center"/>
          </w:tcPr>
          <w:p w14:paraId="03087347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דואר אלקטרוני:</w:t>
            </w:r>
          </w:p>
        </w:tc>
        <w:tc>
          <w:tcPr>
            <w:tcW w:w="6130" w:type="dxa"/>
            <w:gridSpan w:val="7"/>
            <w:vAlign w:val="center"/>
          </w:tcPr>
          <w:p w14:paraId="763B2FA6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68B4C7A1" w14:textId="77777777" w:rsidTr="00AF223C">
        <w:trPr>
          <w:trHeight w:val="567"/>
        </w:trPr>
        <w:tc>
          <w:tcPr>
            <w:tcW w:w="870" w:type="dxa"/>
            <w:vMerge/>
            <w:shd w:val="clear" w:color="auto" w:fill="F2F2F2" w:themeFill="background1" w:themeFillShade="F2"/>
            <w:vAlign w:val="center"/>
          </w:tcPr>
          <w:p w14:paraId="2DE34FC3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1486059930" w:edGrp="everyone" w:colFirst="2" w:colLast="2"/>
            <w:permEnd w:id="337060145"/>
          </w:p>
        </w:tc>
        <w:tc>
          <w:tcPr>
            <w:tcW w:w="1583" w:type="dxa"/>
            <w:gridSpan w:val="2"/>
            <w:shd w:val="clear" w:color="auto" w:fill="F2F2F2" w:themeFill="background1" w:themeFillShade="F2"/>
            <w:vAlign w:val="center"/>
          </w:tcPr>
          <w:p w14:paraId="0477C229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משרד:</w:t>
            </w:r>
          </w:p>
        </w:tc>
        <w:tc>
          <w:tcPr>
            <w:tcW w:w="6130" w:type="dxa"/>
            <w:gridSpan w:val="7"/>
            <w:vAlign w:val="center"/>
          </w:tcPr>
          <w:p w14:paraId="01605BF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permEnd w:id="1486059930"/>
      <w:tr w:rsidR="00F6223A" w14:paraId="1BDE34E0" w14:textId="77777777" w:rsidTr="000D6F7E">
        <w:tc>
          <w:tcPr>
            <w:tcW w:w="8583" w:type="dxa"/>
            <w:gridSpan w:val="10"/>
            <w:shd w:val="clear" w:color="auto" w:fill="D9D9D9" w:themeFill="background1" w:themeFillShade="D9"/>
            <w:vAlign w:val="center"/>
          </w:tcPr>
          <w:p w14:paraId="7A5B4E77" w14:textId="77777777" w:rsidR="00F6223A" w:rsidRPr="007437E9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7437E9"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חלק ב' </w:t>
            </w:r>
            <w:r w:rsidRPr="007437E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7437E9"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פרטי בעלי תפקידים ברשות המקומית מבקשת התמיכה</w:t>
            </w:r>
          </w:p>
        </w:tc>
      </w:tr>
      <w:tr w:rsidR="00F6223A" w14:paraId="16D19820" w14:textId="77777777" w:rsidTr="000D6F7E">
        <w:tc>
          <w:tcPr>
            <w:tcW w:w="8583" w:type="dxa"/>
            <w:gridSpan w:val="10"/>
            <w:shd w:val="clear" w:color="auto" w:fill="F2F2F2" w:themeFill="background1" w:themeFillShade="F2"/>
          </w:tcPr>
          <w:p w14:paraId="369F42C7" w14:textId="77777777" w:rsidR="00F6223A" w:rsidRPr="00A87402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יו"ר / ראש הרשות המקומית</w:t>
            </w:r>
          </w:p>
        </w:tc>
      </w:tr>
      <w:tr w:rsidR="00F6223A" w14:paraId="0E7829D4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01C5B036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754550082" w:edGrp="everyone" w:colFirst="5" w:colLast="5"/>
            <w:permStart w:id="2110131116" w:edGrp="everyone" w:colFirst="3" w:colLast="3"/>
            <w:permStart w:id="918910177" w:edGrp="everyone" w:colFirst="1" w:colLast="1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356" w:type="dxa"/>
            <w:vAlign w:val="center"/>
          </w:tcPr>
          <w:p w14:paraId="1805BE05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F57745A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001" w:type="dxa"/>
            <w:gridSpan w:val="3"/>
            <w:vAlign w:val="center"/>
          </w:tcPr>
          <w:p w14:paraId="49176375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214F534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511" w:type="dxa"/>
            <w:gridSpan w:val="2"/>
            <w:vAlign w:val="center"/>
          </w:tcPr>
          <w:p w14:paraId="7B3A811D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160EF2DB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32E959E5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450923058" w:edGrp="everyone" w:colFirst="1" w:colLast="1"/>
            <w:permStart w:id="1300647322" w:edGrp="everyone" w:colFirst="3" w:colLast="3"/>
            <w:permEnd w:id="1754550082"/>
            <w:permEnd w:id="2110131116"/>
            <w:permEnd w:id="918910177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3628" w:type="dxa"/>
            <w:gridSpan w:val="5"/>
            <w:vAlign w:val="center"/>
          </w:tcPr>
          <w:p w14:paraId="3D2A82A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22E3200E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2511" w:type="dxa"/>
            <w:gridSpan w:val="2"/>
            <w:vAlign w:val="center"/>
          </w:tcPr>
          <w:p w14:paraId="7E517553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45AED021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56877F38" w14:textId="77777777" w:rsidR="00F6223A" w:rsidRPr="00A87402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permStart w:id="910321982" w:edGrp="everyone" w:colFirst="1" w:colLast="1"/>
            <w:permStart w:id="327311560" w:edGrp="everyone" w:colFirst="3" w:colLast="3"/>
            <w:permEnd w:id="1450923058"/>
            <w:permEnd w:id="1300647322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3267" w:type="dxa"/>
            <w:gridSpan w:val="4"/>
            <w:vAlign w:val="center"/>
          </w:tcPr>
          <w:p w14:paraId="27286202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</w:tcPr>
          <w:p w14:paraId="5344B853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0E601A94" w14:textId="77777777" w:rsidR="00F6223A" w:rsidRPr="00A87402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2511" w:type="dxa"/>
            <w:gridSpan w:val="2"/>
            <w:vAlign w:val="center"/>
          </w:tcPr>
          <w:p w14:paraId="17E84BC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</w:p>
        </w:tc>
      </w:tr>
      <w:permEnd w:id="910321982"/>
      <w:permEnd w:id="327311560"/>
      <w:tr w:rsidR="00F6223A" w14:paraId="0909F78A" w14:textId="77777777" w:rsidTr="000D6F7E">
        <w:tc>
          <w:tcPr>
            <w:tcW w:w="8583" w:type="dxa"/>
            <w:gridSpan w:val="10"/>
            <w:shd w:val="clear" w:color="auto" w:fill="F2F2F2" w:themeFill="background1" w:themeFillShade="F2"/>
          </w:tcPr>
          <w:p w14:paraId="5E73517C" w14:textId="77777777" w:rsidR="00F6223A" w:rsidRPr="0024760C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24760C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מנכ"ל הרשות המקומית</w:t>
            </w:r>
          </w:p>
        </w:tc>
      </w:tr>
      <w:tr w:rsidR="00F6223A" w14:paraId="20B284CE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5E6A156A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21565877" w:edGrp="everyone" w:colFirst="5" w:colLast="5"/>
            <w:permStart w:id="2085969011" w:edGrp="everyone" w:colFirst="1" w:colLast="1"/>
            <w:permStart w:id="610411893" w:edGrp="everyone" w:colFirst="3" w:colLast="3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356" w:type="dxa"/>
            <w:vAlign w:val="center"/>
          </w:tcPr>
          <w:p w14:paraId="26C46AC3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14:paraId="584079DA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96" w:type="dxa"/>
            <w:gridSpan w:val="3"/>
            <w:vAlign w:val="center"/>
          </w:tcPr>
          <w:p w14:paraId="3C8F972F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BA7AAA2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1A49EA69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1B9B3B25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7B9D9153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910688416" w:edGrp="everyone" w:colFirst="3" w:colLast="3"/>
            <w:permStart w:id="963138913" w:edGrp="everyone" w:colFirst="1" w:colLast="1"/>
            <w:permEnd w:id="21565877"/>
            <w:permEnd w:id="2085969011"/>
            <w:permEnd w:id="610411893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5" w:type="dxa"/>
            <w:gridSpan w:val="6"/>
            <w:vAlign w:val="center"/>
          </w:tcPr>
          <w:p w14:paraId="66DD09B9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8CADFB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29F448D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2119334C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2D38C885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406858808" w:edGrp="everyone" w:colFirst="3" w:colLast="3"/>
            <w:permStart w:id="667028941" w:edGrp="everyone" w:colFirst="1" w:colLast="1"/>
            <w:permEnd w:id="910688416"/>
            <w:permEnd w:id="963138913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3267" w:type="dxa"/>
            <w:gridSpan w:val="4"/>
            <w:vAlign w:val="center"/>
          </w:tcPr>
          <w:p w14:paraId="76715421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5" w:type="dxa"/>
            <w:gridSpan w:val="3"/>
            <w:shd w:val="clear" w:color="auto" w:fill="F2F2F2" w:themeFill="background1" w:themeFillShade="F2"/>
            <w:vAlign w:val="center"/>
          </w:tcPr>
          <w:p w14:paraId="74B57091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6FAC712B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1284" w:type="dxa"/>
            <w:vAlign w:val="center"/>
          </w:tcPr>
          <w:p w14:paraId="457E809F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</w:p>
        </w:tc>
      </w:tr>
      <w:permEnd w:id="406858808"/>
      <w:permEnd w:id="667028941"/>
      <w:tr w:rsidR="00F6223A" w14:paraId="2E117C7B" w14:textId="77777777" w:rsidTr="000D6F7E">
        <w:tc>
          <w:tcPr>
            <w:tcW w:w="8583" w:type="dxa"/>
            <w:gridSpan w:val="10"/>
            <w:shd w:val="clear" w:color="auto" w:fill="F2F2F2" w:themeFill="background1" w:themeFillShade="F2"/>
            <w:vAlign w:val="center"/>
          </w:tcPr>
          <w:p w14:paraId="5ED1B4C9" w14:textId="77777777" w:rsidR="00F6223A" w:rsidRPr="0024760C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24760C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גזבר הרשות המקומית</w:t>
            </w:r>
          </w:p>
        </w:tc>
      </w:tr>
      <w:tr w:rsidR="00F6223A" w14:paraId="697C945E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6FE13F04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997407404" w:edGrp="everyone" w:colFirst="5" w:colLast="5"/>
            <w:permStart w:id="833319537" w:edGrp="everyone" w:colFirst="3" w:colLast="3"/>
            <w:permStart w:id="1645099073" w:edGrp="everyone" w:colFirst="1" w:colLast="1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356" w:type="dxa"/>
            <w:vAlign w:val="center"/>
          </w:tcPr>
          <w:p w14:paraId="2F3B6F78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14:paraId="1630218B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96" w:type="dxa"/>
            <w:gridSpan w:val="3"/>
            <w:vAlign w:val="center"/>
          </w:tcPr>
          <w:p w14:paraId="4F8387E5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04013117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3CC4EB1D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6DF1E907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6B54DC5F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511518012" w:edGrp="everyone" w:colFirst="3" w:colLast="3"/>
            <w:permStart w:id="1470498971" w:edGrp="everyone" w:colFirst="1" w:colLast="1"/>
            <w:permEnd w:id="1997407404"/>
            <w:permEnd w:id="833319537"/>
            <w:permEnd w:id="1645099073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5" w:type="dxa"/>
            <w:gridSpan w:val="6"/>
            <w:vAlign w:val="center"/>
          </w:tcPr>
          <w:p w14:paraId="31971CE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0D3B9AAA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42A924B4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34798FA8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7485910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603818610" w:edGrp="everyone" w:colFirst="3" w:colLast="3"/>
            <w:permStart w:id="1337407513" w:edGrp="everyone" w:colFirst="1" w:colLast="1"/>
            <w:permEnd w:id="511518012"/>
            <w:permEnd w:id="1470498971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3267" w:type="dxa"/>
            <w:gridSpan w:val="4"/>
            <w:vAlign w:val="center"/>
          </w:tcPr>
          <w:p w14:paraId="431896B9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35" w:type="dxa"/>
            <w:gridSpan w:val="3"/>
            <w:shd w:val="clear" w:color="auto" w:fill="F2F2F2" w:themeFill="background1" w:themeFillShade="F2"/>
            <w:vAlign w:val="center"/>
          </w:tcPr>
          <w:p w14:paraId="215B1C70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האם מורשה חתימה:</w:t>
            </w:r>
          </w:p>
          <w:p w14:paraId="3F5EB76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18"/>
                <w:szCs w:val="18"/>
                <w:rtl/>
              </w:rPr>
              <w:t>הקף כן או לא</w:t>
            </w:r>
          </w:p>
        </w:tc>
        <w:tc>
          <w:tcPr>
            <w:tcW w:w="1284" w:type="dxa"/>
            <w:vAlign w:val="center"/>
          </w:tcPr>
          <w:p w14:paraId="2FADAAAE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כן   /   לא</w:t>
            </w:r>
          </w:p>
        </w:tc>
      </w:tr>
      <w:permEnd w:id="1603818610"/>
      <w:permEnd w:id="1337407513"/>
      <w:tr w:rsidR="00F6223A" w14:paraId="3E0F46E5" w14:textId="77777777" w:rsidTr="000D6F7E">
        <w:tc>
          <w:tcPr>
            <w:tcW w:w="8583" w:type="dxa"/>
            <w:gridSpan w:val="10"/>
            <w:shd w:val="clear" w:color="auto" w:fill="F2F2F2" w:themeFill="background1" w:themeFillShade="F2"/>
            <w:vAlign w:val="center"/>
          </w:tcPr>
          <w:p w14:paraId="3688ED95" w14:textId="77777777" w:rsidR="00F6223A" w:rsidRPr="0024760C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0"/>
                <w:szCs w:val="20"/>
                <w:rtl/>
              </w:rPr>
            </w:pPr>
            <w:r w:rsidRPr="0024760C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פרטי רואה החשבון החיצוני של הרשות המקומית</w:t>
            </w:r>
          </w:p>
        </w:tc>
      </w:tr>
      <w:tr w:rsidR="00F6223A" w14:paraId="1107DAD4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6B1F89E5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224926811" w:edGrp="everyone" w:colFirst="5" w:colLast="5"/>
            <w:permStart w:id="733704010" w:edGrp="everyone" w:colFirst="3" w:colLast="3"/>
            <w:permStart w:id="1589600357" w:edGrp="everyone" w:colFirst="1" w:colLast="1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פרטי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356" w:type="dxa"/>
            <w:vAlign w:val="center"/>
          </w:tcPr>
          <w:p w14:paraId="33F9F3B4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14:paraId="17070E3E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שם משפחה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96" w:type="dxa"/>
            <w:gridSpan w:val="3"/>
            <w:vAlign w:val="center"/>
          </w:tcPr>
          <w:p w14:paraId="04BA2FCD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75C885B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תעודת זהות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28BDB650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F6223A" w14:paraId="18D8C950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7562C098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553625117" w:edGrp="everyone" w:colFirst="3" w:colLast="3"/>
            <w:permStart w:id="62065363" w:edGrp="everyone" w:colFirst="1" w:colLast="1"/>
            <w:permEnd w:id="224926811"/>
            <w:permEnd w:id="733704010"/>
            <w:permEnd w:id="1589600357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כתובת פרטית מלאה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4975" w:type="dxa"/>
            <w:gridSpan w:val="6"/>
            <w:vAlign w:val="center"/>
          </w:tcPr>
          <w:p w14:paraId="1D735B03" w14:textId="77777777" w:rsidR="00F6223A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  <w:p w14:paraId="69670FFD" w14:textId="77777777" w:rsidR="0086541C" w:rsidRDefault="0086541C" w:rsidP="0086541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4E94D880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481EAB73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3A72B94D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4508EFEE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72752AC9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  <w:p w14:paraId="68836F4B" w14:textId="77777777" w:rsidR="00F3232C" w:rsidRPr="00F3232C" w:rsidRDefault="00F3232C" w:rsidP="00F3232C">
            <w:pPr>
              <w:rPr>
                <w:rFonts w:ascii="David,Bold" w:cs="David"/>
                <w:sz w:val="20"/>
                <w:szCs w:val="20"/>
                <w:rtl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155175A1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מיקוד</w:t>
            </w:r>
            <w:r>
              <w:rPr>
                <w:rFonts w:ascii="David,Bold" w:cs="David" w:hint="cs"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284" w:type="dxa"/>
            <w:vAlign w:val="center"/>
          </w:tcPr>
          <w:p w14:paraId="711A4BBF" w14:textId="77777777" w:rsidR="00F6223A" w:rsidRPr="00884194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tr w:rsidR="00856A3C" w14:paraId="1061FCDC" w14:textId="77777777" w:rsidTr="00AF223C">
        <w:trPr>
          <w:trHeight w:val="567"/>
        </w:trPr>
        <w:tc>
          <w:tcPr>
            <w:tcW w:w="1097" w:type="dxa"/>
            <w:gridSpan w:val="2"/>
            <w:shd w:val="clear" w:color="auto" w:fill="F2F2F2" w:themeFill="background1" w:themeFillShade="F2"/>
            <w:vAlign w:val="center"/>
          </w:tcPr>
          <w:p w14:paraId="4FAFBD55" w14:textId="77777777" w:rsidR="00856A3C" w:rsidRPr="00884194" w:rsidRDefault="00856A3C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  <w:permStart w:id="1431184207" w:edGrp="everyone" w:colFirst="1" w:colLast="1"/>
            <w:permEnd w:id="1553625117"/>
            <w:permEnd w:id="62065363"/>
            <w:r w:rsidRPr="00A87402"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מספר טלפון</w:t>
            </w:r>
            <w:r>
              <w:rPr>
                <w:rFonts w:ascii="David,Bold" w:cs="David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7486" w:type="dxa"/>
            <w:gridSpan w:val="8"/>
            <w:vAlign w:val="center"/>
          </w:tcPr>
          <w:p w14:paraId="23FF335B" w14:textId="77777777" w:rsidR="00856A3C" w:rsidRPr="00884194" w:rsidRDefault="00856A3C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0"/>
                <w:szCs w:val="20"/>
                <w:rtl/>
              </w:rPr>
            </w:pPr>
          </w:p>
        </w:tc>
      </w:tr>
      <w:permEnd w:id="1431184207"/>
    </w:tbl>
    <w:p w14:paraId="1A2E2C63" w14:textId="77777777" w:rsidR="00F6223A" w:rsidRDefault="00F6223A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highlight w:val="yellow"/>
          <w:rtl/>
        </w:rPr>
      </w:pPr>
    </w:p>
    <w:tbl>
      <w:tblPr>
        <w:tblStyle w:val="ae"/>
        <w:bidiVisual/>
        <w:tblW w:w="8768" w:type="dxa"/>
        <w:tblInd w:w="917" w:type="dxa"/>
        <w:tblLook w:val="04A0" w:firstRow="1" w:lastRow="0" w:firstColumn="1" w:lastColumn="0" w:noHBand="0" w:noVBand="1"/>
      </w:tblPr>
      <w:tblGrid>
        <w:gridCol w:w="569"/>
        <w:gridCol w:w="1086"/>
        <w:gridCol w:w="455"/>
        <w:gridCol w:w="980"/>
        <w:gridCol w:w="923"/>
        <w:gridCol w:w="933"/>
        <w:gridCol w:w="1213"/>
        <w:gridCol w:w="1337"/>
        <w:gridCol w:w="1262"/>
        <w:gridCol w:w="10"/>
      </w:tblGrid>
      <w:tr w:rsidR="006E1D3B" w14:paraId="03AF8C09" w14:textId="77777777" w:rsidTr="00B15CB9">
        <w:trPr>
          <w:trHeight w:val="283"/>
          <w:tblHeader/>
        </w:trPr>
        <w:tc>
          <w:tcPr>
            <w:tcW w:w="8768" w:type="dxa"/>
            <w:gridSpan w:val="10"/>
            <w:shd w:val="clear" w:color="auto" w:fill="D9D9D9" w:themeFill="background1" w:themeFillShade="D9"/>
          </w:tcPr>
          <w:p w14:paraId="786988BC" w14:textId="77777777" w:rsidR="00F6223A" w:rsidRPr="00CF41CD" w:rsidRDefault="00F6223A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 w:rsidRPr="00FC1C51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חלק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>ג</w:t>
            </w:r>
            <w:r w:rsidRPr="00FC1C51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' </w:t>
            </w:r>
            <w:r w:rsidRPr="00FC1C51">
              <w:rPr>
                <w:rFonts w:ascii="David,Bold" w:cs="David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>–</w:t>
            </w:r>
            <w:r w:rsidRPr="00FC1C51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פרטי </w:t>
            </w:r>
            <w:r w:rsidR="009D599B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>התוכנית</w:t>
            </w:r>
            <w:r w:rsidR="00AB0657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shd w:val="clear" w:color="auto" w:fill="D9D9D9" w:themeFill="background1" w:themeFillShade="D9"/>
                <w:rtl/>
              </w:rPr>
              <w:t xml:space="preserve"> והתמיכה המבוקשת</w:t>
            </w:r>
          </w:p>
        </w:tc>
      </w:tr>
      <w:tr w:rsidR="006E1D3B" w14:paraId="40D221C5" w14:textId="77777777" w:rsidTr="00B15CB9">
        <w:trPr>
          <w:trHeight w:val="393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009BF2F1" w14:textId="77777777" w:rsidR="00F9370A" w:rsidRDefault="00D83F89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342204653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מועד תחילת </w:t>
            </w:r>
            <w:r w:rsidR="009D599B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התוכנית:</w:t>
            </w:r>
          </w:p>
          <w:p w14:paraId="79C3A778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1FC8EF8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3105A686" w14:textId="77777777" w:rsidR="00F9370A" w:rsidRPr="00763A2B" w:rsidRDefault="00F9370A" w:rsidP="000D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1AB00A18" w14:textId="77777777" w:rsidTr="00B15CB9">
        <w:trPr>
          <w:trHeight w:val="114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58665A28" w14:textId="77777777" w:rsidR="00F9370A" w:rsidRDefault="00D83F89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684956996" w:edGrp="everyone" w:colFirst="1" w:colLast="1"/>
            <w:permEnd w:id="1342204653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מועד סיום ה</w:t>
            </w:r>
            <w:r w:rsidR="009D599B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תוכנית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:</w:t>
            </w:r>
          </w:p>
          <w:p w14:paraId="699D9755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DC379CF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2F24E38D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353A5A89" w14:textId="77777777" w:rsidR="00F9370A" w:rsidRPr="00763A2B" w:rsidRDefault="00F9370A" w:rsidP="000D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7AE9D2B4" w14:textId="77777777" w:rsidTr="00B15CB9">
        <w:trPr>
          <w:trHeight w:val="114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6E8009C4" w14:textId="77777777" w:rsidR="00A8669E" w:rsidRDefault="00F022FA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581457001" w:edGrp="everyone" w:colFirst="1" w:colLast="1"/>
            <w:permEnd w:id="1684956996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מיקום ה</w:t>
            </w:r>
            <w:r w:rsidR="009D599B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תוכנית:</w:t>
            </w:r>
            <w:r w:rsidR="00A8669E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</w:t>
            </w:r>
          </w:p>
          <w:p w14:paraId="4103963F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1A7B40C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9B2FCEF" w14:textId="77777777" w:rsidR="00F022FA" w:rsidRDefault="00F022FA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29E4F17" w14:textId="77777777" w:rsidR="00F022FA" w:rsidRDefault="00F022FA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4E4CFF45" w14:textId="77777777" w:rsidR="00A8669E" w:rsidRPr="00763A2B" w:rsidRDefault="00A8669E" w:rsidP="000D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3DC45BB4" w14:textId="77777777" w:rsidTr="00B15CB9">
        <w:trPr>
          <w:trHeight w:val="114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77453F05" w14:textId="77777777" w:rsidR="00F022FA" w:rsidRDefault="00F022FA" w:rsidP="0096789C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233011845" w:edGrp="everyone" w:colFirst="1" w:colLast="1"/>
            <w:permEnd w:id="1581457001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שותפים ב</w:t>
            </w:r>
            <w:r w:rsidR="00B53A0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תוכנית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ותרומתם להצלחת </w:t>
            </w:r>
            <w:r w:rsidR="009D599B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התוכנית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לרבות תקציבים המוקצים על ידם ל</w:t>
            </w:r>
            <w:r w:rsidR="00B53A0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תוכנית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. </w:t>
            </w:r>
          </w:p>
        </w:tc>
        <w:tc>
          <w:tcPr>
            <w:tcW w:w="7113" w:type="dxa"/>
            <w:gridSpan w:val="8"/>
          </w:tcPr>
          <w:p w14:paraId="368F97EE" w14:textId="77777777" w:rsidR="00F022FA" w:rsidRPr="00763A2B" w:rsidRDefault="00F022FA" w:rsidP="000D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5B4ABF4E" w14:textId="77777777" w:rsidTr="00B15CB9">
        <w:trPr>
          <w:trHeight w:val="114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30FEE4DA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905816476" w:edGrp="everyone" w:colFirst="1" w:colLast="1"/>
            <w:permEnd w:id="233011845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קהל היעד:</w:t>
            </w:r>
          </w:p>
          <w:p w14:paraId="3D9E5E94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F9F365E" w14:textId="77777777" w:rsidR="009D599B" w:rsidRDefault="009D599B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19F5B5DA" w14:textId="77777777" w:rsidR="009D599B" w:rsidRDefault="009D599B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24E2FDC" w14:textId="77777777" w:rsidR="00A8669E" w:rsidRDefault="00A8669E" w:rsidP="00F6223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0C8EBF3A" w14:textId="77777777" w:rsidR="00A8669E" w:rsidRPr="00763A2B" w:rsidRDefault="00A8669E" w:rsidP="000D6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0691CAE7" w14:textId="77777777" w:rsidTr="00B15CB9">
        <w:trPr>
          <w:trHeight w:val="1479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5D99FCC0" w14:textId="77777777" w:rsidR="00594991" w:rsidRPr="00594991" w:rsidRDefault="00594991" w:rsidP="0059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664868262" w:edGrp="everyone" w:colFirst="1" w:colLast="1"/>
            <w:permEnd w:id="1905816476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מטרות ויעדי התוכנית:</w:t>
            </w:r>
          </w:p>
          <w:p w14:paraId="7782321B" w14:textId="77777777" w:rsidR="00F022FA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8C92646" w14:textId="77777777" w:rsidR="00F022FA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37CE3DFF" w14:textId="77777777" w:rsidR="00F022FA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7E2D2F0F" w14:textId="77777777" w:rsidR="00F022FA" w:rsidRPr="00594991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267340F8" w14:textId="77777777" w:rsidR="0096789C" w:rsidRPr="00594991" w:rsidRDefault="0096789C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2E9040F0" w14:textId="77777777" w:rsidR="0096789C" w:rsidRPr="00594991" w:rsidRDefault="0096789C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F17FEAB" w14:textId="77777777" w:rsidR="0096789C" w:rsidRPr="00594991" w:rsidRDefault="0096789C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0ACDF038" w14:textId="77777777" w:rsidTr="00B15CB9">
        <w:trPr>
          <w:trHeight w:val="1379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2221BF3C" w14:textId="77777777" w:rsidR="00856043" w:rsidRPr="00594991" w:rsidRDefault="00856043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411645815" w:edGrp="everyone" w:colFirst="1" w:colLast="1"/>
            <w:permEnd w:id="664868262"/>
          </w:p>
          <w:p w14:paraId="03B226EF" w14:textId="77777777" w:rsidR="00856043" w:rsidRPr="00594991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594991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סכום התמיכה המבוקש:</w:t>
            </w:r>
          </w:p>
        </w:tc>
        <w:tc>
          <w:tcPr>
            <w:tcW w:w="7113" w:type="dxa"/>
            <w:gridSpan w:val="8"/>
          </w:tcPr>
          <w:p w14:paraId="648C52E6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655249B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3B6A5375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91080CC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92A1563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2E83336F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A58F333" w14:textId="77777777" w:rsidR="00C766B0" w:rsidRDefault="00C766B0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176EF7A" w14:textId="77777777" w:rsidR="00C766B0" w:rsidRPr="00C766B0" w:rsidRDefault="00C766B0" w:rsidP="00C76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2C456DD1" w14:textId="77777777" w:rsidTr="00B15CB9">
        <w:trPr>
          <w:trHeight w:val="1379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1985401B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2109031211" w:edGrp="everyone" w:colFirst="1" w:colLast="1"/>
            <w:permEnd w:id="1411645815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סך העלויות של התוכנית:</w:t>
            </w:r>
          </w:p>
          <w:p w14:paraId="27F90249" w14:textId="77777777" w:rsidR="00594991" w:rsidRDefault="00594991" w:rsidP="0059499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16D96005" w14:textId="77777777" w:rsidR="00594991" w:rsidRDefault="00594991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2ED0A3DF" w14:textId="77777777" w:rsidTr="00B15CB9">
        <w:trPr>
          <w:trHeight w:val="114"/>
        </w:trPr>
        <w:tc>
          <w:tcPr>
            <w:tcW w:w="1655" w:type="dxa"/>
            <w:gridSpan w:val="2"/>
            <w:shd w:val="clear" w:color="auto" w:fill="F2F2F2" w:themeFill="background1" w:themeFillShade="F2"/>
          </w:tcPr>
          <w:p w14:paraId="7E92C822" w14:textId="77777777" w:rsidR="00F022FA" w:rsidRPr="00594991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899376866" w:edGrp="everyone" w:colFirst="1" w:colLast="1"/>
            <w:permEnd w:id="2109031211"/>
            <w:r w:rsidRPr="00F6223A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lastRenderedPageBreak/>
              <w:t xml:space="preserve">תיאור 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כללי של התוכנית</w:t>
            </w:r>
            <w:r w:rsidR="00B01472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:</w:t>
            </w:r>
          </w:p>
          <w:p w14:paraId="6014BF0E" w14:textId="77777777" w:rsidR="00F022FA" w:rsidRPr="00594991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16F25BEC" w14:textId="77777777" w:rsidR="00F022FA" w:rsidRPr="00594991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7113" w:type="dxa"/>
            <w:gridSpan w:val="8"/>
          </w:tcPr>
          <w:p w14:paraId="6ABD2C6C" w14:textId="77777777" w:rsidR="00F022FA" w:rsidRDefault="00F022F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65E1435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123A2174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B221DB4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6DA75EE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5EB08BF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4BB66B2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45F964E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215E76E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D5C5088" w14:textId="77777777" w:rsidR="00B01472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98A6EFC" w14:textId="77777777" w:rsidR="00B01472" w:rsidRPr="00763A2B" w:rsidRDefault="00B01472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permEnd w:id="899376866"/>
      <w:tr w:rsidR="006E1D3B" w14:paraId="3EC85C8D" w14:textId="77777777" w:rsidTr="00B15CB9">
        <w:trPr>
          <w:trHeight w:val="114"/>
        </w:trPr>
        <w:tc>
          <w:tcPr>
            <w:tcW w:w="8768" w:type="dxa"/>
            <w:gridSpan w:val="10"/>
            <w:shd w:val="clear" w:color="auto" w:fill="F2F2F2" w:themeFill="background1" w:themeFillShade="F2"/>
          </w:tcPr>
          <w:p w14:paraId="152B7230" w14:textId="1BA79D6E" w:rsidR="00C819EA" w:rsidRPr="00763A2B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3F250DEE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27936125" w14:textId="77777777" w:rsidR="00C819EA" w:rsidRPr="00B15CB9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מס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>'</w:t>
            </w: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5C028CB3" w14:textId="77777777" w:rsidR="00C819EA" w:rsidRPr="00B15CB9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Theme="minorHAnsi" w:hAnsiTheme="minorHAnsi" w:cs="David" w:hint="eastAsia"/>
                <w:b/>
                <w:bCs/>
                <w:color w:val="000000"/>
                <w:sz w:val="24"/>
                <w:szCs w:val="24"/>
                <w:rtl/>
              </w:rPr>
              <w:t>שם</w:t>
            </w:r>
            <w:r w:rsidRPr="00B15CB9">
              <w:rPr>
                <w:rFonts w:asciiTheme="minorHAnsi" w:hAnsiTheme="minorHAnsi" w:cs="David"/>
                <w:b/>
                <w:bCs/>
                <w:color w:val="000000"/>
                <w:sz w:val="24"/>
                <w:szCs w:val="24"/>
                <w:rtl/>
              </w:rPr>
              <w:t xml:space="preserve"> הפעילות </w:t>
            </w:r>
          </w:p>
        </w:tc>
        <w:tc>
          <w:tcPr>
            <w:tcW w:w="980" w:type="dxa"/>
          </w:tcPr>
          <w:p w14:paraId="68DC9B12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תיאור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 xml:space="preserve"> הפעילות </w:t>
            </w:r>
          </w:p>
        </w:tc>
        <w:tc>
          <w:tcPr>
            <w:tcW w:w="923" w:type="dxa"/>
          </w:tcPr>
          <w:p w14:paraId="7235FEE4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מיקו</w:t>
            </w:r>
            <w:r w:rsidR="00B01472">
              <w:rPr>
                <w:rFonts w:ascii="David,Bold" w:cs="David" w:hint="cs"/>
                <w:b/>
                <w:bCs/>
                <w:color w:val="000000"/>
                <w:sz w:val="24"/>
                <w:szCs w:val="24"/>
                <w:rtl/>
              </w:rPr>
              <w:t>ם</w:t>
            </w:r>
          </w:p>
        </w:tc>
        <w:tc>
          <w:tcPr>
            <w:tcW w:w="933" w:type="dxa"/>
          </w:tcPr>
          <w:p w14:paraId="1C806C9D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קהל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 xml:space="preserve"> יעד </w:t>
            </w:r>
          </w:p>
        </w:tc>
        <w:tc>
          <w:tcPr>
            <w:tcW w:w="1213" w:type="dxa"/>
          </w:tcPr>
          <w:p w14:paraId="05D37936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תאריך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 xml:space="preserve"> התחלה וסיום </w:t>
            </w:r>
          </w:p>
        </w:tc>
        <w:tc>
          <w:tcPr>
            <w:tcW w:w="1337" w:type="dxa"/>
          </w:tcPr>
          <w:p w14:paraId="1CDDCC9C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מספר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 xml:space="preserve"> משתתפים משוער </w:t>
            </w:r>
          </w:p>
        </w:tc>
        <w:tc>
          <w:tcPr>
            <w:tcW w:w="1262" w:type="dxa"/>
          </w:tcPr>
          <w:p w14:paraId="03FF34CC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  <w:r w:rsidRPr="00B15CB9">
              <w:rPr>
                <w:rFonts w:ascii="David,Bold" w:cs="David" w:hint="eastAsia"/>
                <w:b/>
                <w:bCs/>
                <w:color w:val="000000"/>
                <w:sz w:val="24"/>
                <w:szCs w:val="24"/>
                <w:rtl/>
              </w:rPr>
              <w:t>תקציב</w:t>
            </w:r>
            <w:r w:rsidRPr="00B15CB9"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  <w:t xml:space="preserve"> הפעילות </w:t>
            </w:r>
          </w:p>
          <w:p w14:paraId="70992B75" w14:textId="77777777" w:rsidR="00C819EA" w:rsidRPr="00B15CB9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6E1D3B" w14:paraId="240F4EB9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0B9448FE" w14:textId="77777777" w:rsidR="00C819EA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042171289" w:edGrp="everyone" w:colFirst="1" w:colLast="1"/>
            <w:permStart w:id="107629436" w:edGrp="everyone" w:colFirst="2" w:colLast="2"/>
            <w:permStart w:id="863520566" w:edGrp="everyone" w:colFirst="3" w:colLast="3"/>
            <w:permStart w:id="923943901" w:edGrp="everyone" w:colFirst="4" w:colLast="4"/>
            <w:permStart w:id="535519198" w:edGrp="everyone" w:colFirst="5" w:colLast="5"/>
            <w:permStart w:id="1249845264" w:edGrp="everyone" w:colFirst="6" w:colLast="6"/>
            <w:permStart w:id="328941275" w:edGrp="everyone" w:colFirst="7" w:colLast="7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1</w:t>
            </w:r>
          </w:p>
          <w:p w14:paraId="52C0F078" w14:textId="77777777" w:rsidR="00C819EA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4ED60E46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4EE75BD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B279320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84406B2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4C1ACDC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451157BA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455F5250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74E5956F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26A2C361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4D2E240C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7E29C8F5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30754F1C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7A4BE273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22825755" w:edGrp="everyone" w:colFirst="1" w:colLast="1"/>
            <w:permStart w:id="908613935" w:edGrp="everyone" w:colFirst="2" w:colLast="2"/>
            <w:permStart w:id="308434406" w:edGrp="everyone" w:colFirst="3" w:colLast="3"/>
            <w:permStart w:id="593132569" w:edGrp="everyone" w:colFirst="4" w:colLast="4"/>
            <w:permStart w:id="1359571920" w:edGrp="everyone" w:colFirst="5" w:colLast="5"/>
            <w:permStart w:id="232589505" w:edGrp="everyone" w:colFirst="6" w:colLast="6"/>
            <w:permStart w:id="379354671" w:edGrp="everyone" w:colFirst="7" w:colLast="7"/>
            <w:permEnd w:id="1042171289"/>
            <w:permEnd w:id="107629436"/>
            <w:permEnd w:id="863520566"/>
            <w:permEnd w:id="923943901"/>
            <w:permEnd w:id="535519198"/>
            <w:permEnd w:id="1249845264"/>
            <w:permEnd w:id="328941275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2</w:t>
            </w:r>
          </w:p>
          <w:p w14:paraId="4C3B4E69" w14:textId="77777777" w:rsidR="00C819EA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1A3BFD12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A6856BC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FD430CE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A6125C0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2BF22B91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047E13F9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73D0F711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32A34F8C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3E2F77D0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3E144B1E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2B928E99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67CD149E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1F68C29C" w14:textId="77777777" w:rsidR="00C819EA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499467058" w:edGrp="everyone" w:colFirst="1" w:colLast="1"/>
            <w:permStart w:id="2083352045" w:edGrp="everyone" w:colFirst="2" w:colLast="2"/>
            <w:permStart w:id="1942235000" w:edGrp="everyone" w:colFirst="3" w:colLast="3"/>
            <w:permStart w:id="713754908" w:edGrp="everyone" w:colFirst="4" w:colLast="4"/>
            <w:permStart w:id="729962082" w:edGrp="everyone" w:colFirst="5" w:colLast="5"/>
            <w:permStart w:id="452086208" w:edGrp="everyone" w:colFirst="6" w:colLast="6"/>
            <w:permStart w:id="566782489" w:edGrp="everyone" w:colFirst="7" w:colLast="7"/>
            <w:permEnd w:id="22825755"/>
            <w:permEnd w:id="908613935"/>
            <w:permEnd w:id="308434406"/>
            <w:permEnd w:id="593132569"/>
            <w:permEnd w:id="1359571920"/>
            <w:permEnd w:id="232589505"/>
            <w:permEnd w:id="379354671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3</w:t>
            </w:r>
          </w:p>
          <w:p w14:paraId="10FEA18F" w14:textId="77777777" w:rsidR="00C819EA" w:rsidRDefault="00C819EA" w:rsidP="00B15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138897FC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A3B5863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51BAD6DC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7D18A5F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CB606D4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3E309BDA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69D7D3CF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17E58F55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5CB86F44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2A91772B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299582F1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6D55768A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419CCCA9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340796882" w:edGrp="everyone" w:colFirst="1" w:colLast="1"/>
            <w:permStart w:id="1938389359" w:edGrp="everyone" w:colFirst="2" w:colLast="2"/>
            <w:permStart w:id="1212747678" w:edGrp="everyone" w:colFirst="3" w:colLast="3"/>
            <w:permStart w:id="776564534" w:edGrp="everyone" w:colFirst="4" w:colLast="4"/>
            <w:permStart w:id="743070473" w:edGrp="everyone" w:colFirst="5" w:colLast="5"/>
            <w:permStart w:id="1680495750" w:edGrp="everyone" w:colFirst="6" w:colLast="6"/>
            <w:permStart w:id="2045666196" w:edGrp="everyone" w:colFirst="7" w:colLast="7"/>
            <w:permEnd w:id="1499467058"/>
            <w:permEnd w:id="2083352045"/>
            <w:permEnd w:id="1942235000"/>
            <w:permEnd w:id="713754908"/>
            <w:permEnd w:id="729962082"/>
            <w:permEnd w:id="452086208"/>
            <w:permEnd w:id="566782489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4</w:t>
            </w:r>
          </w:p>
          <w:p w14:paraId="37645260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1EB904B1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3AF5CFA5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032BC283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0D1DFB3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4E7FB424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142E98F4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5AAE943E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7679F2ED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3F695739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4743F98D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15C979E1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436B8162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02B1891E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327918742" w:edGrp="everyone" w:colFirst="1" w:colLast="1"/>
            <w:permStart w:id="276446305" w:edGrp="everyone" w:colFirst="2" w:colLast="2"/>
            <w:permStart w:id="1315591095" w:edGrp="everyone" w:colFirst="3" w:colLast="3"/>
            <w:permStart w:id="1393653633" w:edGrp="everyone" w:colFirst="4" w:colLast="4"/>
            <w:permStart w:id="1614181008" w:edGrp="everyone" w:colFirst="5" w:colLast="5"/>
            <w:permStart w:id="1124291717" w:edGrp="everyone" w:colFirst="6" w:colLast="6"/>
            <w:permStart w:id="553261491" w:edGrp="everyone" w:colFirst="7" w:colLast="7"/>
            <w:permEnd w:id="340796882"/>
            <w:permEnd w:id="1938389359"/>
            <w:permEnd w:id="1212747678"/>
            <w:permEnd w:id="776564534"/>
            <w:permEnd w:id="743070473"/>
            <w:permEnd w:id="1680495750"/>
            <w:permEnd w:id="2045666196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5</w:t>
            </w:r>
          </w:p>
          <w:p w14:paraId="6FE5F679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642D7119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3E58C7A4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EEFA635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7AC831F7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D31D487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2BB32C5D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13B9C63A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58F65BC3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7E2B269F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58759959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3288C147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6E1D3B" w14:paraId="7AC65C06" w14:textId="77777777" w:rsidTr="00B15CB9">
        <w:trPr>
          <w:gridAfter w:val="1"/>
          <w:wAfter w:w="10" w:type="dxa"/>
          <w:trHeight w:val="114"/>
        </w:trPr>
        <w:tc>
          <w:tcPr>
            <w:tcW w:w="569" w:type="dxa"/>
            <w:shd w:val="clear" w:color="auto" w:fill="F2F2F2" w:themeFill="background1" w:themeFillShade="F2"/>
          </w:tcPr>
          <w:p w14:paraId="0E4F561C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239292074" w:edGrp="everyone" w:colFirst="1" w:colLast="1"/>
            <w:permStart w:id="736707405" w:edGrp="everyone" w:colFirst="2" w:colLast="2"/>
            <w:permStart w:id="163592826" w:edGrp="everyone" w:colFirst="3" w:colLast="3"/>
            <w:permStart w:id="1782987455" w:edGrp="everyone" w:colFirst="4" w:colLast="4"/>
            <w:permStart w:id="1296386508" w:edGrp="everyone" w:colFirst="5" w:colLast="5"/>
            <w:permStart w:id="1724583448" w:edGrp="everyone" w:colFirst="6" w:colLast="6"/>
            <w:permStart w:id="577387254" w:edGrp="everyone" w:colFirst="7" w:colLast="7"/>
            <w:permEnd w:id="1327918742"/>
            <w:permEnd w:id="276446305"/>
            <w:permEnd w:id="1315591095"/>
            <w:permEnd w:id="1393653633"/>
            <w:permEnd w:id="1614181008"/>
            <w:permEnd w:id="1124291717"/>
            <w:permEnd w:id="553261491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6</w:t>
            </w:r>
          </w:p>
          <w:p w14:paraId="14A72AEB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541" w:type="dxa"/>
            <w:gridSpan w:val="2"/>
            <w:shd w:val="clear" w:color="auto" w:fill="F2F2F2" w:themeFill="background1" w:themeFillShade="F2"/>
          </w:tcPr>
          <w:p w14:paraId="6C263C6E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11E9379B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3B0701A9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16D78DC2" w14:textId="77777777" w:rsidR="00C819E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  <w:p w14:paraId="66660B63" w14:textId="77777777" w:rsidR="00C819EA" w:rsidRPr="00F6223A" w:rsidRDefault="00C819EA" w:rsidP="00C8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80" w:type="dxa"/>
          </w:tcPr>
          <w:p w14:paraId="73CFD2D7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23" w:type="dxa"/>
          </w:tcPr>
          <w:p w14:paraId="06D8884E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933" w:type="dxa"/>
          </w:tcPr>
          <w:p w14:paraId="3BF1D81A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13" w:type="dxa"/>
          </w:tcPr>
          <w:p w14:paraId="47FC2706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337" w:type="dxa"/>
          </w:tcPr>
          <w:p w14:paraId="2F71F942" w14:textId="77777777" w:rsidR="00C819EA" w:rsidRPr="00763A2B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262" w:type="dxa"/>
          </w:tcPr>
          <w:p w14:paraId="427417EB" w14:textId="77777777" w:rsidR="00C819EA" w:rsidRDefault="00C819EA" w:rsidP="00F0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permEnd w:id="239292074"/>
      <w:permEnd w:id="736707405"/>
      <w:permEnd w:id="163592826"/>
      <w:permEnd w:id="1782987455"/>
      <w:permEnd w:id="1296386508"/>
      <w:permEnd w:id="1724583448"/>
      <w:permEnd w:id="577387254"/>
    </w:tbl>
    <w:p w14:paraId="26C5413A" w14:textId="77777777" w:rsidR="00D83F89" w:rsidRDefault="00D83F89" w:rsidP="00AC1561">
      <w:pPr>
        <w:spacing w:after="0"/>
        <w:rPr>
          <w:rtl/>
        </w:rPr>
      </w:pPr>
    </w:p>
    <w:p w14:paraId="78640909" w14:textId="77777777" w:rsidR="00286751" w:rsidRDefault="00286751" w:rsidP="00AC1561">
      <w:pPr>
        <w:spacing w:after="0"/>
        <w:rPr>
          <w:rtl/>
        </w:rPr>
      </w:pPr>
    </w:p>
    <w:tbl>
      <w:tblPr>
        <w:tblStyle w:val="ae"/>
        <w:bidiVisual/>
        <w:tblW w:w="9593" w:type="dxa"/>
        <w:tblLook w:val="04A0" w:firstRow="1" w:lastRow="0" w:firstColumn="1" w:lastColumn="0" w:noHBand="0" w:noVBand="1"/>
      </w:tblPr>
      <w:tblGrid>
        <w:gridCol w:w="9593"/>
      </w:tblGrid>
      <w:tr w:rsidR="00D83F89" w:rsidRPr="00B04E9B" w14:paraId="28737D03" w14:textId="77777777" w:rsidTr="000D6F7E">
        <w:trPr>
          <w:trHeight w:val="244"/>
        </w:trPr>
        <w:tc>
          <w:tcPr>
            <w:tcW w:w="9593" w:type="dxa"/>
            <w:shd w:val="clear" w:color="auto" w:fill="F2F2F2" w:themeFill="background1" w:themeFillShade="F2"/>
          </w:tcPr>
          <w:p w14:paraId="30BB9C9A" w14:textId="77777777" w:rsidR="00D83F89" w:rsidRPr="00F151DD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>
              <w:rPr>
                <w:rtl/>
              </w:rPr>
              <w:br w:type="page"/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חלק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>ד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' </w:t>
            </w:r>
            <w:r w:rsidRPr="00F151DD"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  <w:t>–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 xml:space="preserve">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szCs w:val="24"/>
                <w:rtl/>
              </w:rPr>
              <w:t>דוח מקורות ושימושים</w:t>
            </w:r>
          </w:p>
        </w:tc>
      </w:tr>
      <w:tr w:rsidR="00D83F89" w:rsidRPr="00B04E9B" w14:paraId="01A971C5" w14:textId="77777777" w:rsidTr="000D6F7E">
        <w:trPr>
          <w:trHeight w:val="244"/>
        </w:trPr>
        <w:tc>
          <w:tcPr>
            <w:tcW w:w="9593" w:type="dxa"/>
          </w:tcPr>
          <w:p w14:paraId="718FB75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 w:rsidRPr="00F151DD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בחלק זה יש לפרט את </w:t>
            </w: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ההוצאות בשקלים חדשים. יש לפרט את כלל מרכיבי התקציב  לכלל הסעיפים בהפרדה מפורטת ככל שניתן בין כלל הסעיפים</w:t>
            </w:r>
            <w:r w:rsidR="00A8669E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. </w:t>
            </w:r>
          </w:p>
          <w:p w14:paraId="3179DAAD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יובהר כי בקשה שלא תלווה בפירוט תקציבי מקיף ומפורט לא תידון על ידי הרשות</w:t>
            </w:r>
          </w:p>
          <w:p w14:paraId="2AC6F6BD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הרשות לפיתוח הנגב שומרת לעצמה את הזכות לבקש ממבקשת התמיכה קבלת פירוט נלווה </w:t>
            </w:r>
          </w:p>
          <w:p w14:paraId="2DF48CF9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יש לוודא איזון תקציבי בין חלק המקורות (הכנסות) לחלק השימושים (הוצאות)</w:t>
            </w:r>
          </w:p>
          <w:p w14:paraId="19D0FDE8" w14:textId="77777777" w:rsidR="00D83F89" w:rsidRPr="00F151DD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בפירוט המקורות יש לציין מפורשות תמיכות המתקבלות ממשרד הנגב, הגליל והחוסן הלאומי </w:t>
            </w:r>
          </w:p>
        </w:tc>
      </w:tr>
    </w:tbl>
    <w:p w14:paraId="5C7E46CA" w14:textId="77777777" w:rsidR="00D83F89" w:rsidRDefault="00D83F89" w:rsidP="00D83F89">
      <w:pPr>
        <w:spacing w:after="0" w:line="240" w:lineRule="auto"/>
      </w:pPr>
    </w:p>
    <w:tbl>
      <w:tblPr>
        <w:tblStyle w:val="ae"/>
        <w:bidiVisual/>
        <w:tblW w:w="5804" w:type="pct"/>
        <w:tblInd w:w="-1333" w:type="dxa"/>
        <w:tblLook w:val="04A0" w:firstRow="1" w:lastRow="0" w:firstColumn="1" w:lastColumn="0" w:noHBand="0" w:noVBand="1"/>
      </w:tblPr>
      <w:tblGrid>
        <w:gridCol w:w="3299"/>
        <w:gridCol w:w="4357"/>
        <w:gridCol w:w="1974"/>
      </w:tblGrid>
      <w:tr w:rsidR="00D83F89" w:rsidRPr="00B04E9B" w14:paraId="76A4D8E1" w14:textId="77777777" w:rsidTr="000D6F7E">
        <w:trPr>
          <w:trHeight w:val="244"/>
          <w:tblHeader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736EA45F" w14:textId="77777777" w:rsidR="00D83F89" w:rsidRPr="00286751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286751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lastRenderedPageBreak/>
              <w:t xml:space="preserve">ד' (1) </w:t>
            </w:r>
            <w:r w:rsidRPr="00286751"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  <w:t>–</w:t>
            </w:r>
            <w:r w:rsidRPr="00286751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צפי הוצאות (שימושים) </w:t>
            </w:r>
            <w:r w:rsidR="009D599B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בתוכנית</w:t>
            </w:r>
            <w:r w:rsidRPr="00286751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  <w:t>–</w:t>
            </w:r>
            <w:r w:rsidRPr="00286751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כולל מע"מ</w:t>
            </w:r>
          </w:p>
        </w:tc>
      </w:tr>
      <w:tr w:rsidR="00D83F89" w:rsidRPr="00B04E9B" w14:paraId="27FE725D" w14:textId="77777777" w:rsidTr="000D6F7E">
        <w:trPr>
          <w:trHeight w:val="244"/>
          <w:tblHeader/>
        </w:trPr>
        <w:tc>
          <w:tcPr>
            <w:tcW w:w="5000" w:type="pct"/>
            <w:gridSpan w:val="3"/>
            <w:shd w:val="clear" w:color="auto" w:fill="FFFFFF" w:themeFill="background1"/>
          </w:tcPr>
          <w:p w14:paraId="2D21200F" w14:textId="77777777" w:rsidR="00AC1561" w:rsidRPr="00286751" w:rsidRDefault="00AC1561" w:rsidP="00AC156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יש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לכלול את כלל הוצאות ה</w:t>
            </w:r>
            <w:r w:rsidR="009D599B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תוכנית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– כלל הפעולות הנדרשות לביצוע עד ל</w:t>
            </w:r>
            <w:r w:rsidR="00A8669E" w:rsidRPr="003977C9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סיום</w:t>
            </w:r>
            <w:r w:rsidR="00A8669E" w:rsidRPr="003977C9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ה</w:t>
            </w:r>
            <w:r w:rsidR="009D599B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תוכנית</w:t>
            </w:r>
          </w:p>
          <w:p w14:paraId="6AD79DB6" w14:textId="77777777" w:rsidR="00D83F89" w:rsidRPr="00286751" w:rsidRDefault="00D83F89" w:rsidP="00AC156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אין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לכלול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הוצאות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הנהלה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וכלליות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כגון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דמי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ניהול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,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שכר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עובדי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מטה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(של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הרשות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28675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המקומית</w:t>
            </w:r>
            <w:r w:rsidRPr="00286751">
              <w:rPr>
                <w:rFonts w:ascii="David,Bold" w:cs="David"/>
                <w:color w:val="000000"/>
                <w:sz w:val="26"/>
                <w:szCs w:val="20"/>
                <w:rtl/>
              </w:rPr>
              <w:t>)</w:t>
            </w:r>
          </w:p>
          <w:p w14:paraId="6CCA4D25" w14:textId="77777777" w:rsidR="00A8669E" w:rsidRPr="00286751" w:rsidRDefault="00A8669E" w:rsidP="00AC1561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3F9C0693" w14:textId="77777777" w:rsidTr="000D6F7E">
        <w:trPr>
          <w:trHeight w:val="244"/>
          <w:tblHeader/>
        </w:trPr>
        <w:tc>
          <w:tcPr>
            <w:tcW w:w="1713" w:type="pct"/>
            <w:shd w:val="clear" w:color="auto" w:fill="F2F2F2" w:themeFill="background1" w:themeFillShade="F2"/>
          </w:tcPr>
          <w:p w14:paraId="67761F3E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סעיף הוצאה</w:t>
            </w:r>
          </w:p>
        </w:tc>
        <w:tc>
          <w:tcPr>
            <w:tcW w:w="2262" w:type="pct"/>
            <w:shd w:val="clear" w:color="auto" w:fill="F2F2F2" w:themeFill="background1" w:themeFillShade="F2"/>
          </w:tcPr>
          <w:p w14:paraId="399975F9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תאור ההוצאה ומרכיביה</w:t>
            </w:r>
          </w:p>
        </w:tc>
        <w:tc>
          <w:tcPr>
            <w:tcW w:w="1025" w:type="pct"/>
            <w:shd w:val="clear" w:color="auto" w:fill="F2F2F2" w:themeFill="background1" w:themeFillShade="F2"/>
          </w:tcPr>
          <w:p w14:paraId="4F4FB33D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עלות לסעיף בש"ח</w:t>
            </w:r>
          </w:p>
        </w:tc>
      </w:tr>
      <w:tr w:rsidR="00D83F89" w:rsidRPr="00B04E9B" w14:paraId="7FE90E71" w14:textId="77777777" w:rsidTr="000D6F7E">
        <w:trPr>
          <w:trHeight w:val="1134"/>
        </w:trPr>
        <w:tc>
          <w:tcPr>
            <w:tcW w:w="1713" w:type="pct"/>
          </w:tcPr>
          <w:p w14:paraId="5FB4FFF4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184656639" w:edGrp="everyone" w:colFirst="0" w:colLast="0"/>
            <w:permStart w:id="104408262" w:edGrp="everyone" w:colFirst="1" w:colLast="1"/>
            <w:permStart w:id="780820253" w:edGrp="everyone" w:colFirst="2" w:colLast="2"/>
          </w:p>
        </w:tc>
        <w:tc>
          <w:tcPr>
            <w:tcW w:w="2262" w:type="pct"/>
          </w:tcPr>
          <w:p w14:paraId="3DCC2994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5C63E8DB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3E472D12" w14:textId="77777777" w:rsidTr="000D6F7E">
        <w:trPr>
          <w:trHeight w:val="1134"/>
        </w:trPr>
        <w:tc>
          <w:tcPr>
            <w:tcW w:w="1713" w:type="pct"/>
          </w:tcPr>
          <w:p w14:paraId="2ADC130B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2030903507" w:edGrp="everyone" w:colFirst="0" w:colLast="0"/>
            <w:permStart w:id="1088244949" w:edGrp="everyone" w:colFirst="1" w:colLast="1"/>
            <w:permStart w:id="1633163747" w:edGrp="everyone" w:colFirst="2" w:colLast="2"/>
            <w:permEnd w:id="1184656639"/>
            <w:permEnd w:id="104408262"/>
            <w:permEnd w:id="780820253"/>
          </w:p>
        </w:tc>
        <w:tc>
          <w:tcPr>
            <w:tcW w:w="2262" w:type="pct"/>
          </w:tcPr>
          <w:p w14:paraId="57D34890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5F93A5A9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3B74B4BE" w14:textId="77777777" w:rsidTr="000D6F7E">
        <w:trPr>
          <w:trHeight w:val="1134"/>
        </w:trPr>
        <w:tc>
          <w:tcPr>
            <w:tcW w:w="1713" w:type="pct"/>
          </w:tcPr>
          <w:p w14:paraId="4B98DBDD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733577528" w:edGrp="everyone" w:colFirst="0" w:colLast="0"/>
            <w:permStart w:id="1818445494" w:edGrp="everyone" w:colFirst="1" w:colLast="1"/>
            <w:permStart w:id="1657688041" w:edGrp="everyone" w:colFirst="2" w:colLast="2"/>
            <w:permEnd w:id="2030903507"/>
            <w:permEnd w:id="1088244949"/>
            <w:permEnd w:id="1633163747"/>
          </w:p>
        </w:tc>
        <w:tc>
          <w:tcPr>
            <w:tcW w:w="2262" w:type="pct"/>
          </w:tcPr>
          <w:p w14:paraId="42377C56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65A9BAEB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38FD2421" w14:textId="77777777" w:rsidTr="000D6F7E">
        <w:trPr>
          <w:trHeight w:val="1134"/>
        </w:trPr>
        <w:tc>
          <w:tcPr>
            <w:tcW w:w="1713" w:type="pct"/>
          </w:tcPr>
          <w:p w14:paraId="0746C208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583028348" w:edGrp="everyone" w:colFirst="0" w:colLast="0"/>
            <w:permStart w:id="584271370" w:edGrp="everyone" w:colFirst="1" w:colLast="1"/>
            <w:permStart w:id="1598635721" w:edGrp="everyone" w:colFirst="2" w:colLast="2"/>
            <w:permEnd w:id="1733577528"/>
            <w:permEnd w:id="1818445494"/>
            <w:permEnd w:id="1657688041"/>
          </w:p>
        </w:tc>
        <w:tc>
          <w:tcPr>
            <w:tcW w:w="2262" w:type="pct"/>
          </w:tcPr>
          <w:p w14:paraId="408E5AB0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3039EB1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48CB0614" w14:textId="77777777" w:rsidTr="000D6F7E">
        <w:trPr>
          <w:trHeight w:val="1134"/>
        </w:trPr>
        <w:tc>
          <w:tcPr>
            <w:tcW w:w="1713" w:type="pct"/>
          </w:tcPr>
          <w:p w14:paraId="625FDE1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1573667232" w:edGrp="everyone" w:colFirst="0" w:colLast="0"/>
            <w:permStart w:id="439751567" w:edGrp="everyone" w:colFirst="1" w:colLast="1"/>
            <w:permStart w:id="719468484" w:edGrp="everyone" w:colFirst="2" w:colLast="2"/>
            <w:permEnd w:id="583028348"/>
            <w:permEnd w:id="584271370"/>
            <w:permEnd w:id="1598635721"/>
          </w:p>
        </w:tc>
        <w:tc>
          <w:tcPr>
            <w:tcW w:w="2262" w:type="pct"/>
          </w:tcPr>
          <w:p w14:paraId="12D87CA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16334AD8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21776C91" w14:textId="77777777" w:rsidTr="000D6F7E">
        <w:trPr>
          <w:trHeight w:val="1134"/>
        </w:trPr>
        <w:tc>
          <w:tcPr>
            <w:tcW w:w="1713" w:type="pct"/>
          </w:tcPr>
          <w:p w14:paraId="2FB4FD4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421488784" w:edGrp="everyone" w:colFirst="0" w:colLast="0"/>
            <w:permStart w:id="1597270372" w:edGrp="everyone" w:colFirst="1" w:colLast="1"/>
            <w:permStart w:id="347609856" w:edGrp="everyone" w:colFirst="2" w:colLast="2"/>
            <w:permEnd w:id="1573667232"/>
            <w:permEnd w:id="439751567"/>
            <w:permEnd w:id="719468484"/>
          </w:p>
        </w:tc>
        <w:tc>
          <w:tcPr>
            <w:tcW w:w="2262" w:type="pct"/>
          </w:tcPr>
          <w:p w14:paraId="4D65D96C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5752E065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18787A91" w14:textId="77777777" w:rsidTr="000D6F7E">
        <w:trPr>
          <w:trHeight w:val="1134"/>
        </w:trPr>
        <w:tc>
          <w:tcPr>
            <w:tcW w:w="1713" w:type="pct"/>
          </w:tcPr>
          <w:p w14:paraId="7D8CC366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959974475" w:edGrp="everyone" w:colFirst="0" w:colLast="0"/>
            <w:permStart w:id="1367820080" w:edGrp="everyone" w:colFirst="1" w:colLast="1"/>
            <w:permStart w:id="2031122272" w:edGrp="everyone" w:colFirst="2" w:colLast="2"/>
            <w:permEnd w:id="421488784"/>
            <w:permEnd w:id="1597270372"/>
            <w:permEnd w:id="347609856"/>
          </w:p>
        </w:tc>
        <w:tc>
          <w:tcPr>
            <w:tcW w:w="2262" w:type="pct"/>
          </w:tcPr>
          <w:p w14:paraId="1C312042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  <w:tc>
          <w:tcPr>
            <w:tcW w:w="1025" w:type="pct"/>
          </w:tcPr>
          <w:p w14:paraId="23AF55B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tr w:rsidR="00D83F89" w:rsidRPr="00B04E9B" w14:paraId="4004217A" w14:textId="77777777" w:rsidTr="000D6F7E">
        <w:trPr>
          <w:trHeight w:val="454"/>
        </w:trPr>
        <w:tc>
          <w:tcPr>
            <w:tcW w:w="3975" w:type="pct"/>
            <w:gridSpan w:val="2"/>
            <w:shd w:val="clear" w:color="auto" w:fill="F2F2F2" w:themeFill="background1" w:themeFillShade="F2"/>
          </w:tcPr>
          <w:p w14:paraId="6102D6C7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permStart w:id="498810370" w:edGrp="everyone" w:colFirst="0" w:colLast="0"/>
            <w:permStart w:id="2122268418" w:edGrp="everyone" w:colFirst="1" w:colLast="1"/>
            <w:permEnd w:id="959974475"/>
            <w:permEnd w:id="1367820080"/>
            <w:permEnd w:id="2031122272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סה"כ:</w:t>
            </w:r>
          </w:p>
        </w:tc>
        <w:tc>
          <w:tcPr>
            <w:tcW w:w="1025" w:type="pct"/>
          </w:tcPr>
          <w:p w14:paraId="44F682C9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</w:p>
        </w:tc>
      </w:tr>
      <w:permEnd w:id="498810370"/>
      <w:permEnd w:id="2122268418"/>
    </w:tbl>
    <w:p w14:paraId="79851198" w14:textId="77777777" w:rsidR="00D83F89" w:rsidRDefault="00D83F89" w:rsidP="00D83F89">
      <w:pPr>
        <w:autoSpaceDE w:val="0"/>
        <w:autoSpaceDN w:val="0"/>
        <w:adjustRightInd w:val="0"/>
        <w:spacing w:after="0" w:line="240" w:lineRule="auto"/>
        <w:rPr>
          <w:rFonts w:ascii="David,Bold" w:cs="David"/>
          <w:color w:val="000000"/>
          <w:sz w:val="30"/>
          <w:szCs w:val="24"/>
          <w:rtl/>
        </w:rPr>
      </w:pPr>
    </w:p>
    <w:tbl>
      <w:tblPr>
        <w:tblStyle w:val="ae"/>
        <w:bidiVisual/>
        <w:tblW w:w="0" w:type="auto"/>
        <w:tblInd w:w="-1340" w:type="dxa"/>
        <w:tblLook w:val="04A0" w:firstRow="1" w:lastRow="0" w:firstColumn="1" w:lastColumn="0" w:noHBand="0" w:noVBand="1"/>
      </w:tblPr>
      <w:tblGrid>
        <w:gridCol w:w="2416"/>
        <w:gridCol w:w="1990"/>
        <w:gridCol w:w="1939"/>
        <w:gridCol w:w="1876"/>
        <w:gridCol w:w="1415"/>
      </w:tblGrid>
      <w:tr w:rsidR="00D83F89" w14:paraId="1C296AEF" w14:textId="77777777" w:rsidTr="000D6F7E">
        <w:trPr>
          <w:tblHeader/>
        </w:trPr>
        <w:tc>
          <w:tcPr>
            <w:tcW w:w="9636" w:type="dxa"/>
            <w:gridSpan w:val="5"/>
            <w:shd w:val="clear" w:color="auto" w:fill="F2F2F2" w:themeFill="background1" w:themeFillShade="F2"/>
          </w:tcPr>
          <w:p w14:paraId="0100F0FB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30"/>
                <w:szCs w:val="24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ד</w:t>
            </w: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' (2) </w:t>
            </w:r>
            <w:r w:rsidRPr="008F4535"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  <w:t>–</w:t>
            </w: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 xml:space="preserve"> צפי הכנסות (מקורות) -כולל מע"מ</w:t>
            </w:r>
          </w:p>
        </w:tc>
      </w:tr>
      <w:tr w:rsidR="00D83F89" w14:paraId="4C58AFF7" w14:textId="77777777" w:rsidTr="000D6F7E">
        <w:trPr>
          <w:tblHeader/>
        </w:trPr>
        <w:tc>
          <w:tcPr>
            <w:tcW w:w="2416" w:type="dxa"/>
            <w:shd w:val="clear" w:color="auto" w:fill="F2F2F2" w:themeFill="background1" w:themeFillShade="F2"/>
          </w:tcPr>
          <w:p w14:paraId="7BF80A92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שם מקור ההכנסה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75BA6DC5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תיאור מקור ההכנסה</w:t>
            </w:r>
          </w:p>
        </w:tc>
        <w:tc>
          <w:tcPr>
            <w:tcW w:w="1939" w:type="dxa"/>
            <w:shd w:val="clear" w:color="auto" w:fill="F2F2F2" w:themeFill="background1" w:themeFillShade="F2"/>
          </w:tcPr>
          <w:p w14:paraId="0C12285D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סוג ההכנסה</w:t>
            </w:r>
          </w:p>
          <w:p w14:paraId="2FA32CC3" w14:textId="77777777" w:rsidR="00D83F89" w:rsidRDefault="00D83F89" w:rsidP="0039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(מקורות עצמיים, תמיכות, תרומות, גביה ממשתתפים וכיו"ב)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21F8F86D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סכום ההכנסה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75F414A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David,Bold" w:cs="David"/>
                <w:b/>
                <w:bCs/>
                <w:color w:val="000000"/>
                <w:sz w:val="26"/>
                <w:szCs w:val="20"/>
                <w:rtl/>
              </w:rPr>
            </w:pPr>
            <w:r w:rsidRPr="008F4535"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הערות</w:t>
            </w:r>
          </w:p>
        </w:tc>
      </w:tr>
      <w:tr w:rsidR="00D83F89" w14:paraId="40DC7F2C" w14:textId="77777777" w:rsidTr="000D6F7E">
        <w:trPr>
          <w:trHeight w:val="1417"/>
        </w:trPr>
        <w:tc>
          <w:tcPr>
            <w:tcW w:w="2416" w:type="dxa"/>
          </w:tcPr>
          <w:p w14:paraId="016368C8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199173816" w:edGrp="everyone" w:colFirst="1" w:colLast="1"/>
            <w:permStart w:id="2091127821" w:edGrp="everyone" w:colFirst="2" w:colLast="2"/>
            <w:permStart w:id="1841129297" w:edGrp="everyone" w:colFirst="3" w:colLast="3"/>
            <w:permStart w:id="722087482" w:edGrp="everyone" w:colFirst="4" w:colLast="4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מקורות עצמיים (תקציב הרשות המקומית או גופי סמך)</w:t>
            </w:r>
          </w:p>
        </w:tc>
        <w:tc>
          <w:tcPr>
            <w:tcW w:w="1990" w:type="dxa"/>
          </w:tcPr>
          <w:p w14:paraId="5DB77029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6156B4E1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5665F4D4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206E41BC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D83F89" w14:paraId="317D2143" w14:textId="77777777" w:rsidTr="000D6F7E">
        <w:trPr>
          <w:trHeight w:val="1417"/>
        </w:trPr>
        <w:tc>
          <w:tcPr>
            <w:tcW w:w="2416" w:type="dxa"/>
          </w:tcPr>
          <w:p w14:paraId="66078576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1655466193" w:edGrp="everyone" w:colFirst="1" w:colLast="1"/>
            <w:permStart w:id="745872149" w:edGrp="everyone" w:colFirst="2" w:colLast="2"/>
            <w:permStart w:id="295716868" w:edGrp="everyone" w:colFirst="3" w:colLast="3"/>
            <w:permStart w:id="1334274070" w:edGrp="everyone" w:colFirst="4" w:colLast="4"/>
            <w:permEnd w:id="199173816"/>
            <w:permEnd w:id="2091127821"/>
            <w:permEnd w:id="1841129297"/>
            <w:permEnd w:id="722087482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lastRenderedPageBreak/>
              <w:t>הכנסות מרשויות מקומיות אחרות השותפות לפעילות</w:t>
            </w:r>
          </w:p>
          <w:p w14:paraId="4997EED6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4"/>
                <w:szCs w:val="18"/>
                <w:rtl/>
              </w:rPr>
              <w:t>יש לפרט את המקור בעמודת תיאור מקור ההכנסה</w:t>
            </w:r>
          </w:p>
        </w:tc>
        <w:tc>
          <w:tcPr>
            <w:tcW w:w="1990" w:type="dxa"/>
          </w:tcPr>
          <w:p w14:paraId="64B261F4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2A64C228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76793D50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24321C87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D83F89" w14:paraId="5FB0227A" w14:textId="77777777" w:rsidTr="000D6F7E">
        <w:trPr>
          <w:trHeight w:val="1701"/>
        </w:trPr>
        <w:tc>
          <w:tcPr>
            <w:tcW w:w="2416" w:type="dxa"/>
          </w:tcPr>
          <w:p w14:paraId="2871E65A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409150860" w:edGrp="everyone" w:colFirst="1" w:colLast="1"/>
            <w:permStart w:id="1404061635" w:edGrp="everyone" w:colFirst="2" w:colLast="2"/>
            <w:permStart w:id="761217229" w:edGrp="everyone" w:colFirst="3" w:colLast="3"/>
            <w:permStart w:id="1861763282" w:edGrp="everyone" w:colFirst="4" w:colLast="4"/>
            <w:permEnd w:id="1655466193"/>
            <w:permEnd w:id="745872149"/>
            <w:permEnd w:id="295716868"/>
            <w:permEnd w:id="1334274070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תמיכות ממשלתיות אחרות (משרדי ממשלה, רשויות ממשלתיות)</w:t>
            </w:r>
          </w:p>
          <w:p w14:paraId="349ECA76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  <w:p w14:paraId="4AC9DA72" w14:textId="77777777" w:rsidR="00D83F89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4"/>
                <w:szCs w:val="18"/>
                <w:rtl/>
              </w:rPr>
            </w:pPr>
            <w:r>
              <w:rPr>
                <w:rFonts w:ascii="David,Bold" w:cs="David" w:hint="cs"/>
                <w:color w:val="000000"/>
                <w:sz w:val="24"/>
                <w:szCs w:val="18"/>
                <w:rtl/>
              </w:rPr>
              <w:t>יש לפרט את המקור בעמודת תיאור מקור ההכנסה</w:t>
            </w:r>
          </w:p>
          <w:p w14:paraId="3CCE2F7D" w14:textId="77777777" w:rsidR="00D83F89" w:rsidRPr="00BE7884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4"/>
                <w:szCs w:val="18"/>
                <w:rtl/>
              </w:rPr>
            </w:pPr>
          </w:p>
        </w:tc>
        <w:tc>
          <w:tcPr>
            <w:tcW w:w="1990" w:type="dxa"/>
          </w:tcPr>
          <w:p w14:paraId="4D00B3B6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2EFB3D23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77653064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7FFE73DF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D83F89" w14:paraId="5A205978" w14:textId="77777777" w:rsidTr="000D6F7E">
        <w:trPr>
          <w:trHeight w:val="1417"/>
        </w:trPr>
        <w:tc>
          <w:tcPr>
            <w:tcW w:w="2416" w:type="dxa"/>
          </w:tcPr>
          <w:p w14:paraId="032794E4" w14:textId="77777777" w:rsidR="00661DCA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1008887639" w:edGrp="everyone" w:colFirst="1" w:colLast="1"/>
            <w:permStart w:id="1134960409" w:edGrp="everyone" w:colFirst="2" w:colLast="2"/>
            <w:permStart w:id="1675653179" w:edGrp="everyone" w:colFirst="3" w:colLast="3"/>
            <w:permStart w:id="746218006" w:edGrp="everyone" w:colFirst="4" w:colLast="4"/>
            <w:permEnd w:id="409150860"/>
            <w:permEnd w:id="1404061635"/>
            <w:permEnd w:id="761217229"/>
            <w:permEnd w:id="1861763282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תרומות </w:t>
            </w:r>
          </w:p>
          <w:p w14:paraId="208797E4" w14:textId="77777777" w:rsidR="00D83F89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>
              <w:rPr>
                <w:rFonts w:ascii="David,Bold" w:cs="David" w:hint="cs"/>
                <w:color w:val="000000"/>
                <w:sz w:val="24"/>
                <w:szCs w:val="18"/>
                <w:rtl/>
              </w:rPr>
              <w:t>יש לפרט את המקור בעמודת תיאור מקור ההכנסה</w:t>
            </w:r>
            <w:r w:rsidDel="00661DCA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 </w:t>
            </w:r>
          </w:p>
        </w:tc>
        <w:tc>
          <w:tcPr>
            <w:tcW w:w="1990" w:type="dxa"/>
          </w:tcPr>
          <w:p w14:paraId="0CDACDFD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411D2A51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16ED433D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27393E86" w14:textId="77777777" w:rsidR="00D83F89" w:rsidRPr="008F4535" w:rsidRDefault="00D83F89" w:rsidP="000D6F7E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661DCA" w14:paraId="4C808179" w14:textId="77777777" w:rsidTr="000D6F7E">
        <w:trPr>
          <w:trHeight w:val="1701"/>
        </w:trPr>
        <w:tc>
          <w:tcPr>
            <w:tcW w:w="2416" w:type="dxa"/>
          </w:tcPr>
          <w:p w14:paraId="261532AD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534185087" w:edGrp="everyone" w:colFirst="1" w:colLast="1"/>
            <w:permStart w:id="89342179" w:edGrp="everyone" w:colFirst="2" w:colLast="2"/>
            <w:permStart w:id="410351854" w:edGrp="everyone" w:colFirst="3" w:colLast="3"/>
            <w:permStart w:id="319120591" w:edGrp="everyone" w:colFirst="4" w:colLast="4"/>
            <w:permEnd w:id="1008887639"/>
            <w:permEnd w:id="1134960409"/>
            <w:permEnd w:id="1675653179"/>
            <w:permEnd w:id="746218006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אחר:</w:t>
            </w:r>
          </w:p>
        </w:tc>
        <w:tc>
          <w:tcPr>
            <w:tcW w:w="1990" w:type="dxa"/>
          </w:tcPr>
          <w:p w14:paraId="1645E7C6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12D95101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36053E13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022B26EA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661DCA" w14:paraId="589A49C7" w14:textId="77777777" w:rsidTr="000D6F7E">
        <w:trPr>
          <w:trHeight w:val="1417"/>
        </w:trPr>
        <w:tc>
          <w:tcPr>
            <w:tcW w:w="2416" w:type="dxa"/>
          </w:tcPr>
          <w:p w14:paraId="78F3EE13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415518495" w:edGrp="everyone" w:colFirst="1" w:colLast="1"/>
            <w:permStart w:id="1742291113" w:edGrp="everyone" w:colFirst="2" w:colLast="2"/>
            <w:permStart w:id="1180906374" w:edGrp="everyone" w:colFirst="3" w:colLast="3"/>
            <w:permStart w:id="1355743657" w:edGrp="everyone" w:colFirst="4" w:colLast="4"/>
            <w:permEnd w:id="534185087"/>
            <w:permEnd w:id="89342179"/>
            <w:permEnd w:id="410351854"/>
            <w:permEnd w:id="319120591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אחר:</w:t>
            </w:r>
          </w:p>
        </w:tc>
        <w:tc>
          <w:tcPr>
            <w:tcW w:w="1990" w:type="dxa"/>
          </w:tcPr>
          <w:p w14:paraId="41014E0E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6A1C525D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5B90AD79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585BE62E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661DCA" w14:paraId="08584C4E" w14:textId="77777777" w:rsidTr="000D6F7E">
        <w:trPr>
          <w:trHeight w:val="1417"/>
        </w:trPr>
        <w:tc>
          <w:tcPr>
            <w:tcW w:w="2416" w:type="dxa"/>
          </w:tcPr>
          <w:p w14:paraId="320D33AE" w14:textId="77777777" w:rsidR="00661DCA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77949571" w:edGrp="everyone" w:colFirst="1" w:colLast="1"/>
            <w:permStart w:id="1104759410" w:edGrp="everyone" w:colFirst="2" w:colLast="2"/>
            <w:permStart w:id="1587965491" w:edGrp="everyone" w:colFirst="3" w:colLast="3"/>
            <w:permStart w:id="580149895" w:edGrp="everyone" w:colFirst="4" w:colLast="4"/>
            <w:permEnd w:id="415518495"/>
            <w:permEnd w:id="1742291113"/>
            <w:permEnd w:id="1180906374"/>
            <w:permEnd w:id="1355743657"/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אחר:</w:t>
            </w:r>
          </w:p>
        </w:tc>
        <w:tc>
          <w:tcPr>
            <w:tcW w:w="1990" w:type="dxa"/>
          </w:tcPr>
          <w:p w14:paraId="3F8472A0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939" w:type="dxa"/>
          </w:tcPr>
          <w:p w14:paraId="572E4ADA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876" w:type="dxa"/>
          </w:tcPr>
          <w:p w14:paraId="25FA6829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</w:tcPr>
          <w:p w14:paraId="127AB401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  <w:tr w:rsidR="00661DCA" w14:paraId="3EE2AA72" w14:textId="77777777" w:rsidTr="000D6F7E">
        <w:trPr>
          <w:trHeight w:val="567"/>
        </w:trPr>
        <w:tc>
          <w:tcPr>
            <w:tcW w:w="6345" w:type="dxa"/>
            <w:gridSpan w:val="3"/>
            <w:shd w:val="clear" w:color="auto" w:fill="F2F2F2" w:themeFill="background1" w:themeFillShade="F2"/>
          </w:tcPr>
          <w:p w14:paraId="3E73F9D1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permStart w:id="1613843573" w:edGrp="everyone" w:colFirst="0" w:colLast="0"/>
            <w:permStart w:id="1162967686" w:edGrp="everyone" w:colFirst="1" w:colLast="1"/>
            <w:permStart w:id="1731164720" w:edGrp="everyone" w:colFirst="2" w:colLast="2"/>
            <w:permEnd w:id="77949571"/>
            <w:permEnd w:id="1104759410"/>
            <w:permEnd w:id="1587965491"/>
            <w:permEnd w:id="580149895"/>
            <w:r>
              <w:rPr>
                <w:rFonts w:ascii="David,Bold" w:cs="David" w:hint="cs"/>
                <w:b/>
                <w:bCs/>
                <w:color w:val="000000"/>
                <w:sz w:val="26"/>
                <w:szCs w:val="20"/>
                <w:rtl/>
              </w:rPr>
              <w:t>סה"כ:</w:t>
            </w:r>
            <w:r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 </w:t>
            </w:r>
          </w:p>
        </w:tc>
        <w:tc>
          <w:tcPr>
            <w:tcW w:w="1876" w:type="dxa"/>
          </w:tcPr>
          <w:p w14:paraId="0243AA96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14:paraId="78F3DFEE" w14:textId="77777777" w:rsidR="00661DCA" w:rsidRPr="008F4535" w:rsidRDefault="00661DCA" w:rsidP="00661DCA">
            <w:pPr>
              <w:autoSpaceDE w:val="0"/>
              <w:autoSpaceDN w:val="0"/>
              <w:adjustRightInd w:val="0"/>
              <w:spacing w:after="0" w:line="240" w:lineRule="auto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</w:p>
        </w:tc>
      </w:tr>
    </w:tbl>
    <w:permEnd w:id="1613843573"/>
    <w:permEnd w:id="1162967686"/>
    <w:permEnd w:id="1731164720"/>
    <w:p w14:paraId="18B1A112" w14:textId="77777777" w:rsidR="00D83F89" w:rsidRPr="00BE7884" w:rsidRDefault="00D83F89" w:rsidP="00D83F89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</w:pPr>
      <w:r w:rsidRPr="00BE7884">
        <w:rPr>
          <w:rFonts w:ascii="David,Bold" w:cs="David" w:hint="cs"/>
          <w:color w:val="000000"/>
          <w:sz w:val="30"/>
          <w:szCs w:val="24"/>
          <w:rtl/>
        </w:rPr>
        <w:t xml:space="preserve">אנו החתומים מטה, מורשי החתימה מטעם </w:t>
      </w:r>
      <w:permStart w:id="953757740" w:edGrp="everyone"/>
      <w:r w:rsidRPr="00BE7884">
        <w:rPr>
          <w:rFonts w:ascii="David,Bold" w:cs="David" w:hint="cs"/>
          <w:color w:val="000000"/>
          <w:sz w:val="30"/>
          <w:szCs w:val="24"/>
          <w:rtl/>
        </w:rPr>
        <w:t>_____________________,</w:t>
      </w:r>
      <w:permEnd w:id="953757740"/>
      <w:r w:rsidRPr="00BE7884">
        <w:rPr>
          <w:rFonts w:ascii="David,Bold" w:cs="David" w:hint="cs"/>
          <w:color w:val="000000"/>
          <w:sz w:val="30"/>
          <w:szCs w:val="24"/>
          <w:rtl/>
        </w:rPr>
        <w:t xml:space="preserve"> מצהירים בזאת כי כל הפרטים והנתונים שנרשמו </w:t>
      </w:r>
      <w:r>
        <w:rPr>
          <w:rFonts w:ascii="David,Bold" w:cs="David" w:hint="cs"/>
          <w:color w:val="000000"/>
          <w:sz w:val="30"/>
          <w:szCs w:val="24"/>
          <w:rtl/>
        </w:rPr>
        <w:t>לעיל בנספח ____</w:t>
      </w:r>
      <w:r w:rsidRPr="00BE7884">
        <w:rPr>
          <w:rFonts w:ascii="David,Bold" w:cs="David" w:hint="cs"/>
          <w:color w:val="000000"/>
          <w:sz w:val="30"/>
          <w:szCs w:val="24"/>
          <w:rtl/>
        </w:rPr>
        <w:t xml:space="preserve"> נכונים לפי מידת ידיעתנו ואמונתנו.</w:t>
      </w:r>
    </w:p>
    <w:p w14:paraId="717CF838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t>שם: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2130841974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permEnd w:id="2130841974"/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מס' ת"ז: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56648643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___________</w:t>
      </w:r>
      <w:permEnd w:id="56648643"/>
      <w:r w:rsidRPr="00F84283">
        <w:rPr>
          <w:rFonts w:ascii="David,Bold" w:cs="David" w:hint="cs"/>
          <w:color w:val="000000"/>
          <w:sz w:val="30"/>
          <w:szCs w:val="24"/>
          <w:rtl/>
        </w:rPr>
        <w:t xml:space="preserve"> תפקיד: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1404186208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permEnd w:id="1404186208"/>
      <w:r w:rsidRPr="00F84283">
        <w:rPr>
          <w:rFonts w:ascii="David,Bold" w:cs="David" w:hint="cs"/>
          <w:color w:val="000000"/>
          <w:sz w:val="30"/>
          <w:szCs w:val="24"/>
          <w:rtl/>
        </w:rPr>
        <w:t>חתימה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1266753672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:_________</w:t>
      </w:r>
      <w:permEnd w:id="1266753672"/>
    </w:p>
    <w:p w14:paraId="624B5D86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t>מורשה חתימה (1)</w:t>
      </w:r>
    </w:p>
    <w:p w14:paraId="004FCE27" w14:textId="77777777" w:rsidR="00D83F89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" w:cs="David"/>
          <w:color w:val="000000"/>
          <w:sz w:val="24"/>
          <w:szCs w:val="24"/>
          <w:rtl/>
        </w:rPr>
      </w:pPr>
    </w:p>
    <w:p w14:paraId="10A453EF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t>שם:</w:t>
      </w:r>
      <w:permStart w:id="383667685" w:edGrp="everyone"/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End w:id="383667685"/>
      <w:r w:rsidRPr="00F84283">
        <w:rPr>
          <w:rFonts w:ascii="David,Bold" w:cs="David" w:hint="cs"/>
          <w:color w:val="000000"/>
          <w:sz w:val="30"/>
          <w:szCs w:val="24"/>
          <w:rtl/>
        </w:rPr>
        <w:t>מס' ת"ז:</w:t>
      </w:r>
      <w:permStart w:id="280324720" w:edGrp="everyone"/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 xml:space="preserve">___________ </w:t>
      </w:r>
      <w:permEnd w:id="280324720"/>
      <w:r w:rsidRPr="00F84283">
        <w:rPr>
          <w:rFonts w:ascii="David,Bold" w:cs="David" w:hint="cs"/>
          <w:color w:val="000000"/>
          <w:sz w:val="30"/>
          <w:szCs w:val="24"/>
          <w:rtl/>
        </w:rPr>
        <w:t>תפקיד:</w:t>
      </w:r>
      <w:permStart w:id="2038439016" w:edGrp="everyone"/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permEnd w:id="2038439016"/>
      <w:r w:rsidRPr="00F84283">
        <w:rPr>
          <w:rFonts w:ascii="David,Bold" w:cs="David" w:hint="cs"/>
          <w:color w:val="000000"/>
          <w:sz w:val="30"/>
          <w:szCs w:val="24"/>
          <w:rtl/>
        </w:rPr>
        <w:t>חתימה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1653630067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:_________</w:t>
      </w:r>
      <w:permEnd w:id="1653630067"/>
    </w:p>
    <w:p w14:paraId="0B34C049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t>מורשה חתימה (</w:t>
      </w:r>
      <w:r>
        <w:rPr>
          <w:rFonts w:ascii="David,Bold" w:cs="David" w:hint="cs"/>
          <w:color w:val="000000"/>
          <w:sz w:val="30"/>
          <w:szCs w:val="24"/>
          <w:rtl/>
        </w:rPr>
        <w:t>2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)</w:t>
      </w:r>
    </w:p>
    <w:p w14:paraId="01C164CE" w14:textId="77777777" w:rsidR="00D83F89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</w:p>
    <w:p w14:paraId="7344E5EA" w14:textId="77777777" w:rsidR="00D83F89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</w:p>
    <w:p w14:paraId="3535456B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t>שם: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358840645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permEnd w:id="358840645"/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מס' ת"ז: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1678258351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 xml:space="preserve">___________ </w:t>
      </w:r>
      <w:permEnd w:id="1678258351"/>
      <w:r w:rsidRPr="00F84283">
        <w:rPr>
          <w:rFonts w:ascii="David,Bold" w:cs="David" w:hint="cs"/>
          <w:color w:val="000000"/>
          <w:sz w:val="30"/>
          <w:szCs w:val="24"/>
          <w:rtl/>
        </w:rPr>
        <w:t>תפקיד: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permStart w:id="1506690274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____________</w:t>
      </w:r>
      <w:permEnd w:id="1506690274"/>
      <w:r w:rsidRPr="00F84283">
        <w:rPr>
          <w:rFonts w:ascii="David,Bold" w:cs="David" w:hint="cs"/>
          <w:color w:val="000000"/>
          <w:sz w:val="30"/>
          <w:szCs w:val="24"/>
          <w:rtl/>
        </w:rPr>
        <w:t>חתימה</w:t>
      </w:r>
      <w:r>
        <w:rPr>
          <w:rFonts w:ascii="David,Bold" w:cs="David" w:hint="cs"/>
          <w:color w:val="000000"/>
          <w:sz w:val="30"/>
          <w:szCs w:val="24"/>
          <w:rtl/>
        </w:rPr>
        <w:t xml:space="preserve"> 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:</w:t>
      </w:r>
      <w:permStart w:id="1664445152" w:edGrp="everyone"/>
      <w:r w:rsidRPr="00F84283">
        <w:rPr>
          <w:rFonts w:ascii="David,Bold" w:cs="David" w:hint="cs"/>
          <w:color w:val="000000"/>
          <w:sz w:val="30"/>
          <w:szCs w:val="24"/>
          <w:rtl/>
        </w:rPr>
        <w:t>_________</w:t>
      </w:r>
      <w:permEnd w:id="1664445152"/>
    </w:p>
    <w:p w14:paraId="57B4DCC8" w14:textId="77777777" w:rsidR="00D83F89" w:rsidRPr="00F84283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David,Bold" w:cs="David"/>
          <w:color w:val="000000"/>
          <w:sz w:val="30"/>
          <w:szCs w:val="24"/>
          <w:rtl/>
        </w:rPr>
      </w:pPr>
      <w:r w:rsidRPr="00F84283">
        <w:rPr>
          <w:rFonts w:ascii="David,Bold" w:cs="David" w:hint="cs"/>
          <w:color w:val="000000"/>
          <w:sz w:val="30"/>
          <w:szCs w:val="24"/>
          <w:rtl/>
        </w:rPr>
        <w:lastRenderedPageBreak/>
        <w:t>מורשה חתימה (</w:t>
      </w:r>
      <w:r>
        <w:rPr>
          <w:rFonts w:ascii="David,Bold" w:cs="David" w:hint="cs"/>
          <w:color w:val="000000"/>
          <w:sz w:val="30"/>
          <w:szCs w:val="24"/>
          <w:rtl/>
        </w:rPr>
        <w:t>3</w:t>
      </w:r>
      <w:r w:rsidRPr="00F84283">
        <w:rPr>
          <w:rFonts w:ascii="David,Bold" w:cs="David" w:hint="cs"/>
          <w:color w:val="000000"/>
          <w:sz w:val="30"/>
          <w:szCs w:val="24"/>
          <w:rtl/>
        </w:rPr>
        <w:t>)</w:t>
      </w:r>
    </w:p>
    <w:p w14:paraId="5086C65D" w14:textId="77777777" w:rsidR="00D83F89" w:rsidRDefault="00D83F89" w:rsidP="00D83F89">
      <w:pPr>
        <w:pStyle w:val="ab"/>
        <w:autoSpaceDE w:val="0"/>
        <w:autoSpaceDN w:val="0"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</w:p>
    <w:p w14:paraId="5D74B23A" w14:textId="77777777" w:rsidR="00D83F89" w:rsidRPr="00713E76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שם: </w:t>
      </w:r>
      <w:permStart w:id="845501690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________________ </w:t>
      </w:r>
      <w:permEnd w:id="845501690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מס' ת"ז: </w:t>
      </w:r>
      <w:permStart w:id="735643358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___________ </w:t>
      </w:r>
      <w:permEnd w:id="735643358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חתימה</w:t>
      </w:r>
      <w:r>
        <w:rPr>
          <w:rFonts w:ascii="David" w:cs="David" w:hint="cs"/>
          <w:color w:val="000000"/>
          <w:sz w:val="24"/>
          <w:szCs w:val="24"/>
          <w:rtl/>
        </w:rPr>
        <w:t xml:space="preserve"> </w:t>
      </w:r>
      <w:r w:rsidRPr="00713E76">
        <w:rPr>
          <w:rFonts w:ascii="David" w:cs="David" w:hint="cs"/>
          <w:color w:val="000000"/>
          <w:sz w:val="24"/>
          <w:szCs w:val="24"/>
          <w:rtl/>
        </w:rPr>
        <w:t>וחותמת:</w:t>
      </w:r>
      <w:permStart w:id="378498515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</w:t>
      </w:r>
      <w:r>
        <w:rPr>
          <w:rFonts w:ascii="David" w:cs="David" w:hint="cs"/>
          <w:color w:val="000000"/>
          <w:sz w:val="24"/>
          <w:szCs w:val="24"/>
          <w:rtl/>
        </w:rPr>
        <w:t>___</w:t>
      </w:r>
      <w:r w:rsidRPr="00713E76">
        <w:rPr>
          <w:rFonts w:ascii="David" w:cs="David" w:hint="cs"/>
          <w:color w:val="000000"/>
          <w:sz w:val="24"/>
          <w:szCs w:val="24"/>
          <w:rtl/>
        </w:rPr>
        <w:t>_____</w:t>
      </w:r>
      <w:permEnd w:id="378498515"/>
    </w:p>
    <w:p w14:paraId="60E6501B" w14:textId="77777777" w:rsidR="00D83F89" w:rsidRPr="00713E76" w:rsidRDefault="00D83F89" w:rsidP="00D83F89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>רו"ח במבקש</w:t>
      </w:r>
    </w:p>
    <w:p w14:paraId="7E9C115E" w14:textId="77777777" w:rsidR="00D83F89" w:rsidRDefault="00D83F89" w:rsidP="00D83F89">
      <w:pPr>
        <w:pStyle w:val="ab"/>
        <w:autoSpaceDE w:val="0"/>
        <w:autoSpaceDN w:val="0"/>
        <w:adjustRightInd w:val="0"/>
        <w:spacing w:after="0" w:line="240" w:lineRule="auto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ab/>
      </w:r>
    </w:p>
    <w:p w14:paraId="44534320" w14:textId="77777777" w:rsidR="00A30962" w:rsidRDefault="00D83F89" w:rsidP="00AC1561">
      <w:pPr>
        <w:pStyle w:val="ab"/>
        <w:autoSpaceDE w:val="0"/>
        <w:autoSpaceDN w:val="0"/>
        <w:adjustRightInd w:val="0"/>
        <w:spacing w:after="0" w:line="240" w:lineRule="auto"/>
        <w:ind w:left="0"/>
        <w:rPr>
          <w:rFonts w:ascii="David,Bold" w:cs="David"/>
          <w:color w:val="000000"/>
          <w:sz w:val="30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חותמת </w:t>
      </w:r>
      <w:r>
        <w:rPr>
          <w:rFonts w:ascii="David" w:cs="David" w:hint="cs"/>
          <w:color w:val="000000"/>
          <w:sz w:val="24"/>
          <w:szCs w:val="24"/>
          <w:rtl/>
        </w:rPr>
        <w:t>הרשות המקומית</w:t>
      </w:r>
      <w:r w:rsidRPr="00713E76">
        <w:rPr>
          <w:rFonts w:ascii="David" w:cs="David" w:hint="cs"/>
          <w:color w:val="000000"/>
          <w:sz w:val="24"/>
          <w:szCs w:val="24"/>
          <w:rtl/>
        </w:rPr>
        <w:t>:</w:t>
      </w:r>
      <w:permStart w:id="1298218019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___</w:t>
      </w:r>
      <w:r>
        <w:rPr>
          <w:rFonts w:ascii="David" w:cs="David" w:hint="cs"/>
          <w:color w:val="000000"/>
          <w:sz w:val="24"/>
          <w:szCs w:val="24"/>
          <w:rtl/>
        </w:rPr>
        <w:t>___</w:t>
      </w: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_____________  </w:t>
      </w:r>
      <w:permEnd w:id="1298218019"/>
      <w:r w:rsidRPr="00713E76">
        <w:rPr>
          <w:rFonts w:ascii="David" w:cs="David" w:hint="cs"/>
          <w:color w:val="000000"/>
          <w:sz w:val="24"/>
          <w:szCs w:val="24"/>
          <w:rtl/>
        </w:rPr>
        <w:t>תאריך:</w:t>
      </w:r>
      <w:permStart w:id="1795046636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</w:t>
      </w:r>
      <w:r>
        <w:rPr>
          <w:rFonts w:ascii="David" w:cs="David" w:hint="cs"/>
          <w:color w:val="000000"/>
          <w:sz w:val="24"/>
          <w:szCs w:val="24"/>
          <w:rtl/>
        </w:rPr>
        <w:t>_____________________</w:t>
      </w:r>
      <w:permEnd w:id="1795046636"/>
    </w:p>
    <w:p w14:paraId="494305C1" w14:textId="77777777" w:rsidR="009B4A55" w:rsidRDefault="009B4A55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</w:pPr>
    </w:p>
    <w:p w14:paraId="2B40A2DE" w14:textId="77777777" w:rsidR="00F26965" w:rsidRDefault="00F26965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</w:pPr>
    </w:p>
    <w:p w14:paraId="69B4EBBF" w14:textId="77777777" w:rsidR="00F26965" w:rsidRDefault="00F26965" w:rsidP="00A30962">
      <w:pPr>
        <w:autoSpaceDE w:val="0"/>
        <w:autoSpaceDN w:val="0"/>
        <w:adjustRightInd w:val="0"/>
        <w:spacing w:before="120" w:after="120" w:line="300" w:lineRule="auto"/>
        <w:rPr>
          <w:rFonts w:ascii="David,Bold" w:cs="David"/>
          <w:color w:val="000000"/>
          <w:sz w:val="30"/>
          <w:szCs w:val="24"/>
          <w:rtl/>
        </w:rPr>
        <w:sectPr w:rsidR="00F26965" w:rsidSect="0086541C">
          <w:headerReference w:type="default" r:id="rId8"/>
          <w:footerReference w:type="default" r:id="rId9"/>
          <w:pgSz w:w="11906" w:h="16838"/>
          <w:pgMar w:top="1440" w:right="1800" w:bottom="1440" w:left="1800" w:header="142" w:footer="329" w:gutter="0"/>
          <w:pgNumType w:start="9"/>
          <w:cols w:space="708"/>
          <w:bidi/>
          <w:rtlGutter/>
          <w:docGrid w:linePitch="360"/>
        </w:sectPr>
      </w:pPr>
    </w:p>
    <w:p w14:paraId="5CC4FB11" w14:textId="77777777" w:rsidR="00F26965" w:rsidRPr="00856043" w:rsidRDefault="00F26965" w:rsidP="00856043">
      <w:pPr>
        <w:autoSpaceDE w:val="0"/>
        <w:autoSpaceDN w:val="0"/>
        <w:adjustRightInd w:val="0"/>
        <w:spacing w:after="0" w:line="240" w:lineRule="auto"/>
        <w:ind w:right="142"/>
        <w:rPr>
          <w:rFonts w:ascii="David,Bold" w:cs="David"/>
          <w:b/>
          <w:bCs/>
          <w:color w:val="000000"/>
          <w:sz w:val="30"/>
          <w:szCs w:val="24"/>
          <w:highlight w:val="yellow"/>
          <w:u w:val="single"/>
          <w:rtl/>
        </w:rPr>
      </w:pPr>
    </w:p>
    <w:p w14:paraId="0BE09E9C" w14:textId="77777777" w:rsidR="00E17102" w:rsidRPr="00856043" w:rsidRDefault="00E17102" w:rsidP="00887D0B">
      <w:pPr>
        <w:spacing w:line="360" w:lineRule="auto"/>
        <w:ind w:left="543" w:right="142"/>
        <w:jc w:val="center"/>
        <w:rPr>
          <w:rFonts w:cs="David"/>
          <w:b/>
          <w:bCs/>
          <w:sz w:val="28"/>
          <w:szCs w:val="28"/>
          <w:u w:val="single"/>
        </w:rPr>
      </w:pPr>
      <w:r w:rsidRPr="00582E4C">
        <w:rPr>
          <w:rFonts w:cs="David"/>
          <w:b/>
          <w:bCs/>
          <w:sz w:val="28"/>
          <w:szCs w:val="28"/>
          <w:rtl/>
        </w:rPr>
        <w:t>נספח</w:t>
      </w:r>
      <w:r w:rsidR="00582E4C">
        <w:rPr>
          <w:rFonts w:cs="David" w:hint="cs"/>
          <w:b/>
          <w:bCs/>
          <w:sz w:val="28"/>
          <w:szCs w:val="28"/>
          <w:rtl/>
        </w:rPr>
        <w:t xml:space="preserve"> </w:t>
      </w:r>
      <w:r w:rsidR="00FB5642">
        <w:rPr>
          <w:rFonts w:cs="David" w:hint="cs"/>
          <w:b/>
          <w:bCs/>
          <w:sz w:val="28"/>
          <w:szCs w:val="28"/>
          <w:rtl/>
        </w:rPr>
        <w:t>ב</w:t>
      </w:r>
      <w:r w:rsidR="00582E4C">
        <w:rPr>
          <w:rFonts w:cs="David" w:hint="cs"/>
          <w:b/>
          <w:bCs/>
          <w:sz w:val="28"/>
          <w:szCs w:val="28"/>
          <w:rtl/>
        </w:rPr>
        <w:t xml:space="preserve">': </w:t>
      </w:r>
      <w:r w:rsidRPr="00856043">
        <w:rPr>
          <w:rFonts w:cs="David"/>
          <w:b/>
          <w:bCs/>
          <w:sz w:val="28"/>
          <w:szCs w:val="28"/>
          <w:u w:val="single"/>
        </w:rPr>
        <w:t xml:space="preserve"> </w:t>
      </w:r>
      <w:r w:rsidRPr="00856043">
        <w:rPr>
          <w:rFonts w:cs="David"/>
          <w:b/>
          <w:bCs/>
          <w:sz w:val="28"/>
          <w:szCs w:val="28"/>
          <w:u w:val="single"/>
          <w:rtl/>
        </w:rPr>
        <w:t>התחייבות</w:t>
      </w:r>
      <w:r w:rsidRPr="00856043">
        <w:rPr>
          <w:rFonts w:cs="David"/>
          <w:b/>
          <w:bCs/>
          <w:sz w:val="28"/>
          <w:szCs w:val="28"/>
          <w:u w:val="single"/>
        </w:rPr>
        <w:t xml:space="preserve"> </w:t>
      </w:r>
      <w:r w:rsidRPr="00856043">
        <w:rPr>
          <w:rFonts w:cs="David"/>
          <w:b/>
          <w:bCs/>
          <w:sz w:val="28"/>
          <w:szCs w:val="28"/>
          <w:u w:val="single"/>
          <w:rtl/>
        </w:rPr>
        <w:t>בגין</w:t>
      </w:r>
      <w:r w:rsidRPr="00856043">
        <w:rPr>
          <w:rFonts w:cs="David"/>
          <w:b/>
          <w:bCs/>
          <w:sz w:val="28"/>
          <w:szCs w:val="28"/>
          <w:u w:val="single"/>
        </w:rPr>
        <w:t xml:space="preserve"> </w:t>
      </w:r>
      <w:r w:rsidRPr="00856043">
        <w:rPr>
          <w:rFonts w:cs="David"/>
          <w:b/>
          <w:bCs/>
          <w:sz w:val="28"/>
          <w:szCs w:val="28"/>
          <w:u w:val="single"/>
          <w:rtl/>
        </w:rPr>
        <w:t>תמיכה</w:t>
      </w:r>
    </w:p>
    <w:p w14:paraId="43317B92" w14:textId="77777777" w:rsidR="00E17102" w:rsidRPr="005E1EAE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לכבוד</w:t>
      </w:r>
    </w:p>
    <w:p w14:paraId="5C5E7305" w14:textId="77777777" w:rsidR="00E17102" w:rsidRPr="005E1EAE" w:rsidRDefault="00E17102" w:rsidP="00887D0B">
      <w:pPr>
        <w:spacing w:after="0" w:line="240" w:lineRule="auto"/>
        <w:ind w:left="543" w:right="142"/>
        <w:rPr>
          <w:rFonts w:ascii="David" w:hAnsi="David" w:cs="David"/>
          <w:b/>
          <w:bCs/>
          <w:sz w:val="24"/>
          <w:szCs w:val="24"/>
          <w:rtl/>
        </w:rPr>
      </w:pPr>
      <w:r w:rsidRPr="005E1EAE">
        <w:rPr>
          <w:rFonts w:ascii="David" w:hAnsi="David" w:cs="David"/>
          <w:b/>
          <w:bCs/>
          <w:sz w:val="24"/>
          <w:szCs w:val="24"/>
          <w:rtl/>
        </w:rPr>
        <w:t>הרשות לפיתוח הנגב</w:t>
      </w:r>
    </w:p>
    <w:p w14:paraId="2E6F5EA2" w14:textId="77777777" w:rsidR="00E17102" w:rsidRPr="005E1EAE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שדרות יצחק רגר 22</w:t>
      </w:r>
    </w:p>
    <w:p w14:paraId="018E4233" w14:textId="77777777" w:rsidR="00E17102" w:rsidRPr="005E1EAE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u w:val="single"/>
          <w:rtl/>
        </w:rPr>
      </w:pPr>
      <w:r w:rsidRPr="005E1EAE">
        <w:rPr>
          <w:rFonts w:ascii="David" w:hAnsi="David" w:cs="David"/>
          <w:sz w:val="24"/>
          <w:szCs w:val="24"/>
          <w:u w:val="single"/>
          <w:rtl/>
        </w:rPr>
        <w:t>באר שבע</w:t>
      </w:r>
    </w:p>
    <w:p w14:paraId="498E4DBB" w14:textId="77777777" w:rsidR="00E17102" w:rsidRPr="005E1EAE" w:rsidRDefault="00E17102" w:rsidP="00887D0B">
      <w:pPr>
        <w:spacing w:after="0" w:line="240" w:lineRule="auto"/>
        <w:ind w:left="543" w:right="142"/>
        <w:rPr>
          <w:rFonts w:ascii="David" w:hAnsi="David" w:cs="David"/>
          <w:sz w:val="24"/>
          <w:szCs w:val="24"/>
          <w:u w:val="single"/>
          <w:rtl/>
        </w:rPr>
      </w:pPr>
    </w:p>
    <w:p w14:paraId="7348E968" w14:textId="77777777" w:rsidR="00E17102" w:rsidRPr="005E1EAE" w:rsidRDefault="00E17102" w:rsidP="00887D0B">
      <w:pPr>
        <w:spacing w:line="360" w:lineRule="auto"/>
        <w:ind w:left="543" w:right="142"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מורשי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 xml:space="preserve">החתימה של </w:t>
      </w:r>
      <w:permStart w:id="956307024" w:edGrp="everyone"/>
      <w:r w:rsidRPr="005E1EAE">
        <w:rPr>
          <w:rFonts w:ascii="David" w:hAnsi="David" w:cs="David"/>
          <w:sz w:val="24"/>
          <w:szCs w:val="24"/>
          <w:rtl/>
        </w:rPr>
        <w:t>___________________</w:t>
      </w:r>
      <w:permEnd w:id="956307024"/>
      <w:r w:rsidRPr="005E1EAE">
        <w:rPr>
          <w:rFonts w:ascii="David" w:hAnsi="David" w:cs="David"/>
          <w:sz w:val="24"/>
          <w:szCs w:val="24"/>
          <w:rtl/>
        </w:rPr>
        <w:t xml:space="preserve"> מס' רישום </w:t>
      </w:r>
      <w:permStart w:id="851276351" w:edGrp="everyone"/>
      <w:r w:rsidRPr="005E1EAE">
        <w:rPr>
          <w:rFonts w:ascii="David" w:hAnsi="David" w:cs="David"/>
          <w:sz w:val="24"/>
          <w:szCs w:val="24"/>
          <w:rtl/>
        </w:rPr>
        <w:t xml:space="preserve">____________ </w:t>
      </w:r>
      <w:permEnd w:id="851276351"/>
      <w:r w:rsidRPr="005E1EAE">
        <w:rPr>
          <w:rFonts w:ascii="David" w:hAnsi="David" w:cs="David"/>
          <w:sz w:val="24"/>
          <w:szCs w:val="24"/>
          <w:rtl/>
        </w:rPr>
        <w:t>(להלן</w:t>
      </w:r>
      <w:r w:rsidRPr="005E1EAE">
        <w:rPr>
          <w:rFonts w:ascii="David" w:hAnsi="David" w:cs="David"/>
          <w:sz w:val="24"/>
          <w:szCs w:val="24"/>
        </w:rPr>
        <w:t>:</w:t>
      </w:r>
      <w:r w:rsidRPr="005E1EAE">
        <w:rPr>
          <w:rFonts w:ascii="David" w:hAnsi="David" w:cs="David"/>
          <w:sz w:val="24"/>
          <w:szCs w:val="24"/>
          <w:rtl/>
        </w:rPr>
        <w:t xml:space="preserve"> </w:t>
      </w:r>
      <w:r w:rsidRPr="005E1EAE">
        <w:rPr>
          <w:rFonts w:ascii="David" w:hAnsi="David" w:cs="David"/>
          <w:b/>
          <w:bCs/>
          <w:sz w:val="24"/>
          <w:szCs w:val="24"/>
          <w:rtl/>
        </w:rPr>
        <w:t>"התאגיד"</w:t>
      </w:r>
      <w:r w:rsidRPr="005E1EAE">
        <w:rPr>
          <w:rFonts w:ascii="David" w:hAnsi="David" w:cs="David"/>
          <w:sz w:val="24"/>
          <w:szCs w:val="24"/>
          <w:rtl/>
        </w:rPr>
        <w:t>), 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בשמו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ובידיעת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חברי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הוועד המנהל/מועצת המנהלים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שלו,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לקיים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ההתניות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שלהלן, בקשר לכל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סכום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שיוענק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 xml:space="preserve">כתמיכה מהרשות לפיתוח הנגב (להלן: </w:t>
      </w:r>
      <w:r w:rsidRPr="005E1EAE">
        <w:rPr>
          <w:rFonts w:ascii="David" w:hAnsi="David" w:cs="David"/>
          <w:b/>
          <w:bCs/>
          <w:sz w:val="24"/>
          <w:szCs w:val="24"/>
          <w:rtl/>
        </w:rPr>
        <w:t>"הרשות"</w:t>
      </w:r>
      <w:r w:rsidRPr="005E1EAE">
        <w:rPr>
          <w:rFonts w:ascii="David" w:hAnsi="David" w:cs="David"/>
          <w:sz w:val="24"/>
          <w:szCs w:val="24"/>
          <w:rtl/>
        </w:rPr>
        <w:t>):</w:t>
      </w:r>
    </w:p>
    <w:p w14:paraId="4F2F245B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נשתמש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בסכום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רק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לצורך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עבורן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ניתנה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התמיכה. 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נצהיר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סכום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שלא ישמש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לצורך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פעולות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עבורן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ניתנה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5E928E59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נעביר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סכומים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בפרט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</w:t>
      </w:r>
      <w:r w:rsidRPr="005E1EAE">
        <w:rPr>
          <w:rFonts w:ascii="David" w:hAnsi="David" w:cs="David"/>
          <w:sz w:val="24"/>
          <w:szCs w:val="24"/>
        </w:rPr>
        <w:t>/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התאגיד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בכלל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לגוף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אחר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למפלגה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 לסיעה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לרבות</w:t>
      </w:r>
      <w:r w:rsidRPr="005E1EAE">
        <w:rPr>
          <w:rFonts w:ascii="David" w:hAnsi="David" w:cs="David"/>
          <w:sz w:val="24"/>
          <w:szCs w:val="24"/>
        </w:rPr>
        <w:t xml:space="preserve"> "</w:t>
      </w:r>
      <w:r w:rsidRPr="005E1EAE">
        <w:rPr>
          <w:rFonts w:ascii="David" w:hAnsi="David" w:cs="David"/>
          <w:sz w:val="24"/>
          <w:szCs w:val="24"/>
          <w:rtl/>
        </w:rPr>
        <w:t>להוצאות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שוטפות</w:t>
      </w:r>
      <w:r w:rsidRPr="005E1EAE">
        <w:rPr>
          <w:rFonts w:ascii="David" w:hAnsi="David" w:cs="David"/>
          <w:sz w:val="24"/>
          <w:szCs w:val="24"/>
        </w:rPr>
        <w:t>"</w:t>
      </w:r>
      <w:r w:rsidRPr="005E1EAE">
        <w:rPr>
          <w:rFonts w:ascii="David" w:hAnsi="David" w:cs="David"/>
          <w:sz w:val="24"/>
          <w:szCs w:val="24"/>
          <w:rtl/>
        </w:rPr>
        <w:t xml:space="preserve"> 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הסיעה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"הוצאות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בחירות" 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הסיעה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כמשמעותם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מונחים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אלו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בחוק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מימון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מפלגות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התשל</w:t>
      </w:r>
      <w:r w:rsidRPr="005E1EAE">
        <w:rPr>
          <w:rFonts w:ascii="David" w:hAnsi="David" w:cs="David"/>
          <w:sz w:val="24"/>
          <w:szCs w:val="24"/>
        </w:rPr>
        <w:t>"</w:t>
      </w:r>
      <w:r w:rsidRPr="005E1EAE">
        <w:rPr>
          <w:rFonts w:ascii="David" w:hAnsi="David" w:cs="David"/>
          <w:sz w:val="24"/>
          <w:szCs w:val="24"/>
          <w:rtl/>
        </w:rPr>
        <w:t>ג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– 1973.</w:t>
      </w:r>
    </w:p>
    <w:p w14:paraId="376BDDA0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נעשה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שימוש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בקשר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תעמולת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בחירות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כמשמעותה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בחוק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הבחירות צרכי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תעמולה,  התשי</w:t>
      </w:r>
      <w:r w:rsidRPr="005E1EAE">
        <w:rPr>
          <w:rFonts w:ascii="David" w:hAnsi="David" w:cs="David"/>
          <w:sz w:val="24"/>
          <w:szCs w:val="24"/>
        </w:rPr>
        <w:t>"</w:t>
      </w:r>
      <w:r w:rsidRPr="005E1EAE">
        <w:rPr>
          <w:rFonts w:ascii="David" w:hAnsi="David" w:cs="David"/>
          <w:sz w:val="24"/>
          <w:szCs w:val="24"/>
          <w:rtl/>
        </w:rPr>
        <w:t>ט</w:t>
      </w:r>
      <w:r w:rsidRPr="005E1EAE">
        <w:rPr>
          <w:rFonts w:ascii="David" w:hAnsi="David" w:cs="David"/>
          <w:sz w:val="24"/>
          <w:szCs w:val="24"/>
        </w:rPr>
        <w:t xml:space="preserve"> – </w:t>
      </w:r>
      <w:r w:rsidRPr="005E1EAE">
        <w:rPr>
          <w:rFonts w:ascii="David" w:hAnsi="David" w:cs="David"/>
          <w:sz w:val="24"/>
          <w:szCs w:val="24"/>
          <w:rtl/>
        </w:rPr>
        <w:t>1959.</w:t>
      </w:r>
    </w:p>
    <w:p w14:paraId="40220F2D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נכלול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שמה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מפלגה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סיעה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במישרין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בעקיפין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במודעות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באירועים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ובפעילויות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 בפרסומים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שאנחנו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נפרסם</w:t>
      </w:r>
      <w:r w:rsidRPr="005E1EAE">
        <w:rPr>
          <w:rFonts w:ascii="David" w:hAnsi="David" w:cs="David"/>
          <w:sz w:val="24"/>
          <w:szCs w:val="24"/>
        </w:rPr>
        <w:t>.</w:t>
      </w:r>
    </w:p>
    <w:p w14:paraId="75AD1932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ידוע לנו כי, סכומי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ישולמו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יסוד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דוחות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ביצוע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פעולה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וחשבונות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שנגיש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לכם,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ולפי דרישת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גם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חשבוניות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מס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סכומים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ששילמנו</w:t>
      </w:r>
      <w:r w:rsidRPr="005E1EAE">
        <w:rPr>
          <w:rFonts w:ascii="David" w:hAnsi="David" w:cs="David"/>
          <w:sz w:val="24"/>
          <w:szCs w:val="24"/>
        </w:rPr>
        <w:t>.</w:t>
      </w:r>
    </w:p>
    <w:p w14:paraId="0CAC89EE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נמציא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במשך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הכספים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דיווחים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כספיים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ואחרים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בקשר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לשימוש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בתמיכה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במועדים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ובמתכונת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שיקבעו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 ידי הרשות ובהתאם לדרישות הרשות</w:t>
      </w:r>
      <w:r w:rsidRPr="005E1EAE">
        <w:rPr>
          <w:rFonts w:ascii="David" w:hAnsi="David" w:cs="David"/>
          <w:sz w:val="24"/>
          <w:szCs w:val="24"/>
        </w:rPr>
        <w:t>.</w:t>
      </w:r>
    </w:p>
    <w:p w14:paraId="52341F31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נמציא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דוח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שנתי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מסוקר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צירופיו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עד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יום</w:t>
      </w:r>
      <w:r w:rsidRPr="005E1EAE">
        <w:rPr>
          <w:rFonts w:ascii="David" w:hAnsi="David" w:cs="David"/>
          <w:sz w:val="24"/>
          <w:szCs w:val="24"/>
        </w:rPr>
        <w:t xml:space="preserve"> 30 </w:t>
      </w:r>
      <w:r w:rsidRPr="005E1EAE">
        <w:rPr>
          <w:rFonts w:ascii="David" w:hAnsi="David" w:cs="David"/>
          <w:sz w:val="24"/>
          <w:szCs w:val="24"/>
          <w:rtl/>
        </w:rPr>
        <w:t>ביוני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בשנה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שלאחר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שנת הכספים</w:t>
      </w:r>
      <w:r w:rsidRPr="005E1EAE">
        <w:rPr>
          <w:rFonts w:ascii="David" w:hAnsi="David" w:cs="David"/>
          <w:sz w:val="24"/>
          <w:szCs w:val="24"/>
        </w:rPr>
        <w:t xml:space="preserve">  </w:t>
      </w:r>
      <w:r w:rsidRPr="005E1EAE">
        <w:rPr>
          <w:rFonts w:ascii="David" w:hAnsi="David" w:cs="David"/>
          <w:sz w:val="24"/>
          <w:szCs w:val="24"/>
          <w:rtl/>
        </w:rPr>
        <w:t>בגינה ניתנה התמיכה.</w:t>
      </w:r>
    </w:p>
    <w:p w14:paraId="349D6954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נמציא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דוח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שנתי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מבוקר</w:t>
      </w:r>
      <w:r w:rsidRPr="005E1EAE">
        <w:rPr>
          <w:rFonts w:ascii="David" w:hAnsi="David" w:cs="David"/>
          <w:sz w:val="24"/>
          <w:szCs w:val="24"/>
        </w:rPr>
        <w:t xml:space="preserve"> ,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צירופיו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עד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יום</w:t>
      </w:r>
      <w:r w:rsidRPr="005E1EAE">
        <w:rPr>
          <w:rFonts w:ascii="David" w:hAnsi="David" w:cs="David"/>
          <w:sz w:val="24"/>
          <w:szCs w:val="24"/>
        </w:rPr>
        <w:t xml:space="preserve"> 30 </w:t>
      </w:r>
      <w:r w:rsidRPr="005E1EAE">
        <w:rPr>
          <w:rFonts w:ascii="David" w:hAnsi="David" w:cs="David"/>
          <w:sz w:val="24"/>
          <w:szCs w:val="24"/>
          <w:rtl/>
        </w:rPr>
        <w:t>בספטמבר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בשנה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שלאחר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תום שנת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הכספים בגינה ניתנה התמיכה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15DE7CC8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נדאג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לצרף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לדוחות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הכספיים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הסקורים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והמבוקרים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ביאור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המפרט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המקורות והשימושים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הפעילות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הנתמכת. נדאג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לציין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ולפרט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הקצבות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מהרשות והקצבות ממשלתיות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בביאור נפרד</w:t>
      </w:r>
      <w:r w:rsidRPr="005E1EAE">
        <w:rPr>
          <w:rFonts w:ascii="David" w:hAnsi="David" w:cs="David"/>
          <w:sz w:val="24"/>
          <w:szCs w:val="24"/>
        </w:rPr>
        <w:t>.</w:t>
      </w:r>
    </w:p>
    <w:p w14:paraId="1365C027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נאפשר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למבקרים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ומפקחים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מטעם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לבקר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סבירה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במשרדנו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ובמתקננו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ולעיין בספרי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החשבונות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שלנו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פרוטוקולים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דפי בנק, חומר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הנוגע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לניהול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השוטף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מסמך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 xml:space="preserve">שיידרש לוודא כי כספי התמיכה שימשו לייעודם בהתאם למבחני התמיכה ולדרישות הרשות. </w:t>
      </w:r>
    </w:p>
    <w:p w14:paraId="41895430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נפעל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מדיניות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הממשלה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בנוגע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לשכר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ייעול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וחיסכון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שתקבע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מזמן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לזמן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ותיוודע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 ידי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>.</w:t>
      </w:r>
    </w:p>
    <w:p w14:paraId="4C6F7BDF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ידוע לנו כי הרשות תהא רשאית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להפסיק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להקטין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לעכב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תשלום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לתאגיד החל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בתאריך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שתקבע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בהודעה בכתב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במקרים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כדלקמן</w:t>
      </w:r>
      <w:r w:rsidRPr="005E1EAE">
        <w:rPr>
          <w:rFonts w:ascii="David" w:hAnsi="David" w:cs="David"/>
          <w:sz w:val="24"/>
          <w:szCs w:val="24"/>
        </w:rPr>
        <w:t>:</w:t>
      </w:r>
    </w:p>
    <w:p w14:paraId="6BEFE9F5" w14:textId="77777777" w:rsidR="00E17102" w:rsidRPr="005E1EAE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אם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לדעת הרשות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עושים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הפעולות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חלקן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כיאות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אין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מקיימים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 התנאים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ההתחייבויות</w:t>
      </w:r>
      <w:r w:rsidRPr="005E1EAE">
        <w:rPr>
          <w:rFonts w:ascii="David" w:hAnsi="David" w:cs="David"/>
          <w:sz w:val="24"/>
          <w:szCs w:val="24"/>
        </w:rPr>
        <w:t xml:space="preserve"> - </w:t>
      </w:r>
      <w:r w:rsidRPr="005E1EAE">
        <w:rPr>
          <w:rFonts w:ascii="David" w:hAnsi="David" w:cs="David"/>
          <w:sz w:val="24"/>
          <w:szCs w:val="24"/>
          <w:rtl/>
        </w:rPr>
        <w:t>כאמור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בכתב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ההתחייבות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זה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בקשר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למתן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6DEF54F0" w14:textId="77777777" w:rsidR="00E17102" w:rsidRPr="005E1EAE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אם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תקציב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הופחת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עקב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מדיניות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כלכלית</w:t>
      </w:r>
      <w:r w:rsidRPr="005E1EAE">
        <w:rPr>
          <w:rFonts w:ascii="David" w:hAnsi="David" w:cs="David"/>
          <w:sz w:val="24"/>
          <w:szCs w:val="24"/>
        </w:rPr>
        <w:t>.</w:t>
      </w:r>
    </w:p>
    <w:p w14:paraId="119A5BA0" w14:textId="77777777" w:rsidR="00E17102" w:rsidRPr="005E1EAE" w:rsidRDefault="00E17102" w:rsidP="00887D0B">
      <w:pPr>
        <w:numPr>
          <w:ilvl w:val="0"/>
          <w:numId w:val="7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אם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נעביר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המסמכים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כנדרש</w:t>
      </w:r>
      <w:r w:rsidRPr="005E1EAE">
        <w:rPr>
          <w:rFonts w:ascii="David" w:hAnsi="David" w:cs="David"/>
          <w:sz w:val="24"/>
          <w:szCs w:val="24"/>
        </w:rPr>
        <w:t>.</w:t>
      </w:r>
    </w:p>
    <w:p w14:paraId="69B9B3E8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lastRenderedPageBreak/>
        <w:t>הננו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להחזיר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יתרת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</w:t>
      </w:r>
      <w:r w:rsidRPr="005E1EAE">
        <w:rPr>
          <w:rFonts w:ascii="David" w:hAnsi="David" w:cs="David"/>
          <w:sz w:val="24"/>
          <w:szCs w:val="24"/>
        </w:rPr>
        <w:t>/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כולה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כשהיא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צמודה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למדד</w:t>
      </w:r>
      <w:r w:rsidRPr="005E1EAE">
        <w:rPr>
          <w:rFonts w:ascii="David" w:hAnsi="David" w:cs="David"/>
          <w:sz w:val="24"/>
          <w:szCs w:val="24"/>
          <w:rtl/>
        </w:rPr>
        <w:br/>
        <w:t>המחירים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לצרכן</w:t>
      </w:r>
      <w:r w:rsidRPr="005E1EAE">
        <w:rPr>
          <w:rFonts w:ascii="David" w:hAnsi="David" w:cs="David"/>
          <w:sz w:val="24"/>
          <w:szCs w:val="24"/>
        </w:rPr>
        <w:t xml:space="preserve"> ,</w:t>
      </w:r>
      <w:r w:rsidRPr="005E1EAE">
        <w:rPr>
          <w:rFonts w:ascii="David" w:hAnsi="David" w:cs="David"/>
          <w:sz w:val="24"/>
          <w:szCs w:val="24"/>
          <w:rtl/>
        </w:rPr>
        <w:t>ועל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דרישת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בתוספת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ריבית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חשב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כללי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במקרים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הבאים</w:t>
      </w:r>
      <w:r w:rsidRPr="005E1EAE">
        <w:rPr>
          <w:rFonts w:ascii="David" w:hAnsi="David" w:cs="David"/>
          <w:sz w:val="24"/>
          <w:szCs w:val="24"/>
        </w:rPr>
        <w:t>:</w:t>
      </w:r>
      <w:r w:rsidRPr="005E1EAE">
        <w:rPr>
          <w:rFonts w:ascii="David" w:hAnsi="David" w:cs="David"/>
          <w:sz w:val="24"/>
          <w:szCs w:val="24"/>
          <w:rtl/>
        </w:rPr>
        <w:br/>
        <w:t>א</w:t>
      </w:r>
      <w:r w:rsidRPr="005E1EAE">
        <w:rPr>
          <w:rFonts w:ascii="David" w:hAnsi="David" w:cs="David"/>
          <w:sz w:val="24"/>
          <w:szCs w:val="24"/>
        </w:rPr>
        <w:t>.</w:t>
      </w:r>
      <w:r w:rsidRPr="005E1EAE">
        <w:rPr>
          <w:rFonts w:ascii="David" w:hAnsi="David" w:cs="David"/>
          <w:sz w:val="24"/>
          <w:szCs w:val="24"/>
          <w:rtl/>
        </w:rPr>
        <w:t xml:space="preserve">   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שימשה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למטרה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שלשמה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ניתנה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1437C09F" w14:textId="77777777" w:rsidR="00E17102" w:rsidRPr="005E1EAE" w:rsidRDefault="00E17102" w:rsidP="00887D0B">
      <w:p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ב</w:t>
      </w:r>
      <w:r w:rsidRPr="005E1EAE">
        <w:rPr>
          <w:rFonts w:ascii="David" w:hAnsi="David" w:cs="David"/>
          <w:sz w:val="24"/>
          <w:szCs w:val="24"/>
        </w:rPr>
        <w:t>.</w:t>
      </w:r>
      <w:r w:rsidRPr="005E1EAE">
        <w:rPr>
          <w:rFonts w:ascii="David" w:hAnsi="David" w:cs="David"/>
          <w:sz w:val="24"/>
          <w:szCs w:val="24"/>
          <w:rtl/>
        </w:rPr>
        <w:t xml:space="preserve">   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בוצע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מלוא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הפעולה</w:t>
      </w:r>
      <w:r w:rsidRPr="005E1EAE">
        <w:rPr>
          <w:rFonts w:ascii="David" w:hAnsi="David" w:cs="David"/>
          <w:sz w:val="24"/>
          <w:szCs w:val="24"/>
        </w:rPr>
        <w:t xml:space="preserve"> / </w:t>
      </w:r>
      <w:r w:rsidRPr="005E1EAE">
        <w:rPr>
          <w:rFonts w:ascii="David" w:hAnsi="David" w:cs="David"/>
          <w:sz w:val="24"/>
          <w:szCs w:val="24"/>
          <w:rtl/>
        </w:rPr>
        <w:t>הפרויקט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אליהם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יועדה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(לפחות</w:t>
      </w:r>
      <w:r w:rsidRPr="005E1EAE">
        <w:rPr>
          <w:rFonts w:ascii="David" w:hAnsi="David" w:cs="David"/>
          <w:sz w:val="24"/>
          <w:szCs w:val="24"/>
        </w:rPr>
        <w:t xml:space="preserve"> 80% </w:t>
      </w:r>
      <w:r w:rsidRPr="005E1EAE">
        <w:rPr>
          <w:rFonts w:ascii="David" w:hAnsi="David" w:cs="David"/>
          <w:sz w:val="24"/>
          <w:szCs w:val="24"/>
          <w:rtl/>
        </w:rPr>
        <w:t>ביצוע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תקציבי)</w:t>
      </w:r>
      <w:r w:rsidRPr="005E1EAE">
        <w:rPr>
          <w:rFonts w:ascii="David" w:hAnsi="David" w:cs="David"/>
          <w:sz w:val="24"/>
          <w:szCs w:val="24"/>
        </w:rPr>
        <w:t>.</w:t>
      </w:r>
    </w:p>
    <w:p w14:paraId="39E55879" w14:textId="77777777" w:rsidR="00E17102" w:rsidRPr="005E1EAE" w:rsidRDefault="00E17102" w:rsidP="00887D0B">
      <w:p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ג</w:t>
      </w:r>
      <w:r w:rsidRPr="005E1EAE">
        <w:rPr>
          <w:rFonts w:ascii="David" w:hAnsi="David" w:cs="David"/>
          <w:sz w:val="24"/>
          <w:szCs w:val="24"/>
        </w:rPr>
        <w:t>.</w:t>
      </w:r>
      <w:r w:rsidRPr="005E1EAE">
        <w:rPr>
          <w:rFonts w:ascii="David" w:hAnsi="David" w:cs="David"/>
          <w:sz w:val="24"/>
          <w:szCs w:val="24"/>
          <w:rtl/>
        </w:rPr>
        <w:t xml:space="preserve">    נעשה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שימוש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בכספי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כולם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בחלקם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שלא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לפעילות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לשמה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הוקצו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הכספים</w:t>
      </w:r>
      <w:r w:rsidRPr="005E1EAE">
        <w:rPr>
          <w:rFonts w:ascii="David" w:hAnsi="David" w:cs="David"/>
          <w:sz w:val="24"/>
          <w:szCs w:val="24"/>
        </w:rPr>
        <w:t>.</w:t>
      </w:r>
    </w:p>
    <w:p w14:paraId="2E7FE317" w14:textId="77777777" w:rsidR="00E17102" w:rsidRPr="005E1EAE" w:rsidRDefault="00E17102" w:rsidP="00856043">
      <w:pPr>
        <w:numPr>
          <w:ilvl w:val="0"/>
          <w:numId w:val="7"/>
        </w:numPr>
        <w:tabs>
          <w:tab w:val="left" w:pos="827"/>
        </w:tabs>
        <w:spacing w:line="360" w:lineRule="auto"/>
        <w:ind w:left="543" w:right="142" w:firstLine="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נעשה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מעשה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מחדל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בניגוד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לאמור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בכתב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התחייבות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זה</w:t>
      </w:r>
      <w:r w:rsidRPr="005E1EAE">
        <w:rPr>
          <w:rFonts w:ascii="David" w:hAnsi="David" w:cs="David"/>
          <w:sz w:val="24"/>
          <w:szCs w:val="24"/>
        </w:rPr>
        <w:t xml:space="preserve"> - </w:t>
      </w:r>
      <w:r w:rsidRPr="005E1EAE">
        <w:rPr>
          <w:rFonts w:ascii="David" w:hAnsi="David" w:cs="David"/>
          <w:sz w:val="24"/>
          <w:szCs w:val="24"/>
          <w:rtl/>
        </w:rPr>
        <w:t>מיד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דרישת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הרשות</w:t>
      </w:r>
      <w:r w:rsidRPr="005E1EAE">
        <w:rPr>
          <w:rFonts w:ascii="David" w:hAnsi="David" w:cs="David"/>
          <w:sz w:val="24"/>
          <w:szCs w:val="24"/>
        </w:rPr>
        <w:t>.</w:t>
      </w:r>
    </w:p>
    <w:p w14:paraId="7B37A79E" w14:textId="77777777" w:rsidR="00E17102" w:rsidRPr="005E1EAE" w:rsidRDefault="00E17102" w:rsidP="00856043">
      <w:pPr>
        <w:numPr>
          <w:ilvl w:val="0"/>
          <w:numId w:val="7"/>
        </w:numPr>
        <w:tabs>
          <w:tab w:val="left" w:pos="827"/>
        </w:tabs>
        <w:spacing w:line="360" w:lineRule="auto"/>
        <w:ind w:left="543" w:right="142" w:firstLine="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יתברר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שולמה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לתאגיד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ביתר</w:t>
      </w:r>
      <w:r w:rsidRPr="005E1EAE">
        <w:rPr>
          <w:rFonts w:ascii="David" w:hAnsi="David" w:cs="David"/>
          <w:sz w:val="24"/>
          <w:szCs w:val="24"/>
        </w:rPr>
        <w:t>.</w:t>
      </w:r>
    </w:p>
    <w:p w14:paraId="2126566E" w14:textId="77777777" w:rsidR="00E17102" w:rsidRPr="005E1EAE" w:rsidRDefault="00E17102" w:rsidP="00856043">
      <w:pPr>
        <w:numPr>
          <w:ilvl w:val="0"/>
          <w:numId w:val="7"/>
        </w:numPr>
        <w:tabs>
          <w:tab w:val="left" w:pos="827"/>
        </w:tabs>
        <w:spacing w:line="360" w:lineRule="auto"/>
        <w:ind w:left="543" w:right="142" w:firstLine="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E1EAE">
        <w:rPr>
          <w:rFonts w:ascii="David" w:hAnsi="David" w:cs="David"/>
          <w:sz w:val="24"/>
          <w:szCs w:val="24"/>
          <w:rtl/>
        </w:rPr>
        <w:t>יתברר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התאגיד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עמד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בתנאים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לקבלת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56CE8184" w14:textId="77777777" w:rsidR="00E17102" w:rsidRPr="005E1EAE" w:rsidRDefault="00E17102" w:rsidP="00856043">
      <w:pPr>
        <w:tabs>
          <w:tab w:val="left" w:pos="827"/>
        </w:tabs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 xml:space="preserve"> ז</w:t>
      </w:r>
      <w:r w:rsidRPr="005E1EAE">
        <w:rPr>
          <w:rFonts w:ascii="David" w:hAnsi="David" w:cs="David"/>
          <w:sz w:val="24"/>
          <w:szCs w:val="24"/>
        </w:rPr>
        <w:t xml:space="preserve">   .</w:t>
      </w:r>
      <w:r w:rsidRPr="005E1EAE">
        <w:rPr>
          <w:rFonts w:ascii="David" w:hAnsi="David" w:cs="David"/>
          <w:sz w:val="24"/>
          <w:szCs w:val="24"/>
          <w:rtl/>
        </w:rPr>
        <w:t>הנתונים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שדווחו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שהוצהרו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ידנו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במסגרת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הבקשה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התגלו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כולם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חלקם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בלתי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נכונים</w:t>
      </w:r>
      <w:r w:rsidRPr="005E1EAE">
        <w:rPr>
          <w:rFonts w:ascii="David" w:hAnsi="David" w:cs="David"/>
          <w:sz w:val="24"/>
          <w:szCs w:val="24"/>
        </w:rPr>
        <w:t>.</w:t>
      </w:r>
    </w:p>
    <w:p w14:paraId="4B4B90B3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ההוצאות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בקשר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עריכת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התחייבות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זו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וכן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תיקון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מסמכי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היסוד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יחולו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עלינו</w:t>
      </w:r>
      <w:r w:rsidRPr="005E1EAE">
        <w:rPr>
          <w:rFonts w:ascii="David" w:hAnsi="David" w:cs="David"/>
          <w:sz w:val="24"/>
          <w:szCs w:val="24"/>
        </w:rPr>
        <w:t>.</w:t>
      </w:r>
    </w:p>
    <w:p w14:paraId="2CFB0483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לדווח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מיידית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לרשות 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שינוי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רגולטורי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סטטוטורי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בתאגיד</w:t>
      </w:r>
      <w:r w:rsidRPr="005E1EAE">
        <w:rPr>
          <w:rFonts w:ascii="David" w:hAnsi="David" w:cs="David"/>
          <w:sz w:val="24"/>
          <w:szCs w:val="24"/>
        </w:rPr>
        <w:t>.</w:t>
      </w:r>
    </w:p>
    <w:p w14:paraId="34E8D521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בזאת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להמחות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הזכות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לקבלת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63452E06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לבצע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עבורה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מבוקשת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התמיכה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בעצמנו ולקבל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ההחלטות הנוגעות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לביצוע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כאמור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במוסדותינו</w:t>
      </w:r>
      <w:r w:rsidRPr="005E1EAE">
        <w:rPr>
          <w:rFonts w:ascii="David" w:hAnsi="David" w:cs="David"/>
          <w:sz w:val="24"/>
          <w:szCs w:val="24"/>
        </w:rPr>
        <w:t>.</w:t>
      </w:r>
      <w:r w:rsidRPr="005E1EAE">
        <w:rPr>
          <w:rFonts w:ascii="David" w:hAnsi="David" w:cs="David"/>
          <w:sz w:val="24"/>
          <w:szCs w:val="24"/>
          <w:rtl/>
        </w:rPr>
        <w:t xml:space="preserve"> לא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נעביר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ביצוע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לשום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גורם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אחר</w:t>
      </w:r>
      <w:r w:rsidRPr="005E1EAE">
        <w:rPr>
          <w:rFonts w:ascii="David" w:hAnsi="David" w:cs="David"/>
          <w:sz w:val="24"/>
          <w:szCs w:val="24"/>
        </w:rPr>
        <w:t>.</w:t>
      </w:r>
      <w:r w:rsidRPr="005E1EAE">
        <w:rPr>
          <w:rFonts w:ascii="David" w:hAnsi="David" w:cs="David"/>
          <w:sz w:val="24"/>
          <w:szCs w:val="24"/>
          <w:rtl/>
        </w:rPr>
        <w:t xml:space="preserve"> 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מתחייבים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להתקשר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ישירות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ספקים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נותני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שירותים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מקבלי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שכר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שנדרשים לביצועה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הפעולה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ידנו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ולקבל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לחשבונות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הבנק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ההכנסות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הנובעות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מקיום הפעולה</w:t>
      </w:r>
      <w:r w:rsidRPr="005E1EAE">
        <w:rPr>
          <w:rFonts w:ascii="David" w:hAnsi="David" w:cs="David"/>
          <w:sz w:val="24"/>
          <w:szCs w:val="24"/>
        </w:rPr>
        <w:t>.</w:t>
      </w:r>
    </w:p>
    <w:p w14:paraId="7003909E" w14:textId="77777777" w:rsidR="00E17102" w:rsidRPr="005E1EAE" w:rsidRDefault="00E17102" w:rsidP="00887D0B">
      <w:pPr>
        <w:numPr>
          <w:ilvl w:val="0"/>
          <w:numId w:val="6"/>
        </w:numPr>
        <w:spacing w:line="360" w:lineRule="auto"/>
        <w:ind w:left="543" w:right="142"/>
        <w:contextualSpacing/>
        <w:jc w:val="both"/>
        <w:rPr>
          <w:rFonts w:ascii="David" w:hAnsi="David" w:cs="David"/>
          <w:sz w:val="24"/>
          <w:szCs w:val="24"/>
        </w:rPr>
      </w:pP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מצהירים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בזה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שבחתימתנו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הדוחות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הכספיים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אנו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מאשרים</w:t>
      </w:r>
      <w:r w:rsidRPr="005E1EAE">
        <w:rPr>
          <w:rFonts w:ascii="David" w:hAnsi="David" w:cs="David"/>
          <w:sz w:val="24"/>
          <w:szCs w:val="24"/>
        </w:rPr>
        <w:t>,</w:t>
      </w:r>
      <w:r w:rsidRPr="005E1EAE">
        <w:rPr>
          <w:rFonts w:ascii="David" w:hAnsi="David" w:cs="David"/>
          <w:sz w:val="24"/>
          <w:szCs w:val="24"/>
          <w:rtl/>
        </w:rPr>
        <w:t xml:space="preserve"> שכל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ההוצאות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וההכנסות לתאגיד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עברו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ונרשמו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בהנהלת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החשבונות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של</w:t>
      </w:r>
      <w:r w:rsidRPr="005E1EAE">
        <w:rPr>
          <w:rFonts w:ascii="David" w:hAnsi="David" w:cs="David"/>
          <w:sz w:val="24"/>
          <w:szCs w:val="24"/>
        </w:rPr>
        <w:t xml:space="preserve"> </w:t>
      </w:r>
      <w:r w:rsidRPr="005E1EAE">
        <w:rPr>
          <w:rFonts w:ascii="David" w:hAnsi="David" w:cs="David"/>
          <w:sz w:val="24"/>
          <w:szCs w:val="24"/>
          <w:rtl/>
        </w:rPr>
        <w:t>התאגיד</w:t>
      </w:r>
      <w:r w:rsidRPr="005E1EAE">
        <w:rPr>
          <w:rFonts w:ascii="David" w:hAnsi="David" w:cs="David"/>
          <w:sz w:val="24"/>
          <w:szCs w:val="24"/>
        </w:rPr>
        <w:t>.</w:t>
      </w:r>
    </w:p>
    <w:p w14:paraId="53CFE194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שם: </w:t>
      </w:r>
      <w:permStart w:id="2028302770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________________</w:t>
      </w:r>
      <w:permEnd w:id="2028302770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מס' ת"ז:</w:t>
      </w:r>
      <w:permStart w:id="2078677216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___________ </w:t>
      </w:r>
      <w:permEnd w:id="2078677216"/>
      <w:r w:rsidRPr="00713E76">
        <w:rPr>
          <w:rFonts w:ascii="David" w:cs="David" w:hint="cs"/>
          <w:color w:val="000000"/>
          <w:sz w:val="24"/>
          <w:szCs w:val="24"/>
          <w:rtl/>
        </w:rPr>
        <w:t>תפקיד:</w:t>
      </w:r>
      <w:permStart w:id="520374053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_________</w:t>
      </w:r>
      <w:permEnd w:id="520374053"/>
      <w:r w:rsidRPr="00713E76">
        <w:rPr>
          <w:rFonts w:ascii="David" w:cs="David" w:hint="cs"/>
          <w:color w:val="000000"/>
          <w:sz w:val="24"/>
          <w:szCs w:val="24"/>
          <w:rtl/>
        </w:rPr>
        <w:t>חתימה :</w:t>
      </w:r>
      <w:permStart w:id="980817718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</w:t>
      </w:r>
      <w:permEnd w:id="980817718"/>
    </w:p>
    <w:p w14:paraId="690DBF0F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>מורשה חתימה (1)</w:t>
      </w:r>
    </w:p>
    <w:p w14:paraId="4F67898D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</w:p>
    <w:p w14:paraId="5214BDAA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שם: </w:t>
      </w:r>
      <w:permStart w:id="312283977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________________</w:t>
      </w:r>
      <w:permEnd w:id="312283977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מס' ת"ז: </w:t>
      </w:r>
      <w:permStart w:id="1724539489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___________ </w:t>
      </w:r>
      <w:permEnd w:id="1724539489"/>
      <w:r w:rsidRPr="00713E76">
        <w:rPr>
          <w:rFonts w:ascii="David" w:cs="David" w:hint="cs"/>
          <w:color w:val="000000"/>
          <w:sz w:val="24"/>
          <w:szCs w:val="24"/>
          <w:rtl/>
        </w:rPr>
        <w:t>תפקיד:</w:t>
      </w:r>
      <w:permStart w:id="1762482718" w:edGrp="everyone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_________</w:t>
      </w:r>
      <w:permEnd w:id="1762482718"/>
      <w:r w:rsidRPr="00713E76">
        <w:rPr>
          <w:rFonts w:ascii="David" w:cs="David" w:hint="cs"/>
          <w:color w:val="000000"/>
          <w:sz w:val="24"/>
          <w:szCs w:val="24"/>
          <w:rtl/>
        </w:rPr>
        <w:t>חתימה :</w:t>
      </w:r>
      <w:permStart w:id="1087261809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</w:t>
      </w:r>
      <w:permEnd w:id="1087261809"/>
    </w:p>
    <w:p w14:paraId="00BCFBA1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>מורשה חתימה (2)</w:t>
      </w:r>
    </w:p>
    <w:p w14:paraId="6D0DECEF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</w:p>
    <w:p w14:paraId="4A47756D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ab/>
        <w:t xml:space="preserve">חותמת התאגיד/רשות: </w:t>
      </w:r>
      <w:permStart w:id="1662079363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__________________</w:t>
      </w:r>
      <w:permEnd w:id="1662079363"/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 תאריך: </w:t>
      </w:r>
      <w:permStart w:id="2058045721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____________________</w:t>
      </w:r>
      <w:permEnd w:id="2058045721"/>
    </w:p>
    <w:p w14:paraId="3270AB7E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u w:val="single"/>
          <w:rtl/>
        </w:rPr>
      </w:pPr>
    </w:p>
    <w:p w14:paraId="276FD2E6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u w:val="single"/>
          <w:rtl/>
        </w:rPr>
      </w:pPr>
    </w:p>
    <w:p w14:paraId="07FA7808" w14:textId="77777777" w:rsidR="00E17102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                               </w:t>
      </w:r>
    </w:p>
    <w:p w14:paraId="2EDB8068" w14:textId="77777777" w:rsidR="00E17102" w:rsidRPr="00713E76" w:rsidRDefault="00E17102" w:rsidP="00887D0B">
      <w:pPr>
        <w:pStyle w:val="ab"/>
        <w:autoSpaceDE w:val="0"/>
        <w:autoSpaceDN w:val="0"/>
        <w:adjustRightInd w:val="0"/>
        <w:spacing w:after="0" w:line="240" w:lineRule="auto"/>
        <w:ind w:left="543" w:right="142" w:firstLine="360"/>
        <w:rPr>
          <w:rFonts w:ascii="David" w:cs="David"/>
          <w:color w:val="000000"/>
          <w:sz w:val="24"/>
          <w:szCs w:val="24"/>
          <w:rtl/>
        </w:rPr>
      </w:pPr>
      <w:r w:rsidRPr="00713E76">
        <w:rPr>
          <w:rFonts w:ascii="David" w:cs="David" w:hint="cs"/>
          <w:color w:val="000000"/>
          <w:sz w:val="24"/>
          <w:szCs w:val="24"/>
          <w:rtl/>
        </w:rPr>
        <w:t xml:space="preserve">חותמת רו"ח לשם זיהוי: </w:t>
      </w:r>
      <w:permStart w:id="704266104" w:edGrp="everyone"/>
      <w:r w:rsidRPr="00713E76">
        <w:rPr>
          <w:rFonts w:ascii="David" w:cs="David" w:hint="cs"/>
          <w:color w:val="000000"/>
          <w:sz w:val="24"/>
          <w:szCs w:val="24"/>
          <w:rtl/>
        </w:rPr>
        <w:t>_______________________</w:t>
      </w:r>
      <w:permEnd w:id="704266104"/>
    </w:p>
    <w:p w14:paraId="35D9E3C8" w14:textId="77777777" w:rsidR="00E17102" w:rsidRPr="003977C9" w:rsidRDefault="00E17102" w:rsidP="00887D0B">
      <w:pPr>
        <w:bidi w:val="0"/>
        <w:spacing w:after="0" w:line="240" w:lineRule="auto"/>
        <w:ind w:left="543" w:right="142"/>
        <w:rPr>
          <w:rFonts w:asciiTheme="minorHAnsi" w:hAnsiTheme="minorHAnsi" w:cs="David"/>
          <w:color w:val="000000"/>
          <w:sz w:val="30"/>
          <w:szCs w:val="24"/>
        </w:rPr>
      </w:pPr>
      <w:r>
        <w:rPr>
          <w:rFonts w:ascii="David,Bold" w:cs="David"/>
          <w:color w:val="000000"/>
          <w:sz w:val="30"/>
          <w:szCs w:val="24"/>
          <w:rtl/>
        </w:rPr>
        <w:br w:type="page"/>
      </w:r>
    </w:p>
    <w:p w14:paraId="03044CDF" w14:textId="77777777" w:rsidR="00E17102" w:rsidRPr="00713E76" w:rsidRDefault="00E17102" w:rsidP="00E17102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713E76">
        <w:rPr>
          <w:rFonts w:cs="David" w:hint="cs"/>
          <w:b/>
          <w:bCs/>
          <w:sz w:val="28"/>
          <w:szCs w:val="28"/>
          <w:rtl/>
        </w:rPr>
        <w:lastRenderedPageBreak/>
        <w:t xml:space="preserve">נספח </w:t>
      </w:r>
      <w:r w:rsidR="00FB5642">
        <w:rPr>
          <w:rFonts w:cs="David" w:hint="cs"/>
          <w:b/>
          <w:bCs/>
          <w:sz w:val="28"/>
          <w:szCs w:val="28"/>
          <w:rtl/>
        </w:rPr>
        <w:t>ג</w:t>
      </w:r>
      <w:r w:rsidR="00FB5642" w:rsidRPr="00713E76">
        <w:rPr>
          <w:rFonts w:cs="David" w:hint="cs"/>
          <w:b/>
          <w:bCs/>
          <w:sz w:val="28"/>
          <w:szCs w:val="28"/>
          <w:rtl/>
        </w:rPr>
        <w:t>'</w:t>
      </w:r>
      <w:r w:rsidRPr="00713E76">
        <w:rPr>
          <w:rFonts w:cs="David" w:hint="cs"/>
          <w:b/>
          <w:bCs/>
          <w:sz w:val="28"/>
          <w:szCs w:val="28"/>
          <w:rtl/>
        </w:rPr>
        <w:t xml:space="preserve">: </w:t>
      </w:r>
      <w:r w:rsidRPr="00713E76">
        <w:rPr>
          <w:rFonts w:cs="David" w:hint="cs"/>
          <w:b/>
          <w:bCs/>
          <w:sz w:val="28"/>
          <w:szCs w:val="28"/>
          <w:u w:val="single"/>
          <w:rtl/>
        </w:rPr>
        <w:t>פרוט צדדים קשורים</w:t>
      </w:r>
    </w:p>
    <w:p w14:paraId="5705B8FD" w14:textId="77777777" w:rsidR="00E17102" w:rsidRPr="00713E76" w:rsidRDefault="00E17102" w:rsidP="00E17102">
      <w:pPr>
        <w:spacing w:line="360" w:lineRule="auto"/>
        <w:rPr>
          <w:rFonts w:cs="David"/>
          <w:sz w:val="24"/>
          <w:szCs w:val="24"/>
          <w:rtl/>
        </w:rPr>
      </w:pPr>
      <w:r w:rsidRPr="00713E76">
        <w:rPr>
          <w:rFonts w:cs="David"/>
          <w:sz w:val="24"/>
          <w:szCs w:val="24"/>
          <w:rtl/>
        </w:rPr>
        <w:t>יש לפרט את הגורמים עימם ל</w:t>
      </w:r>
      <w:r w:rsidRPr="00713E76">
        <w:rPr>
          <w:rFonts w:cs="David" w:hint="cs"/>
          <w:sz w:val="24"/>
          <w:szCs w:val="24"/>
          <w:rtl/>
        </w:rPr>
        <w:t xml:space="preserve">תאגיד </w:t>
      </w:r>
      <w:r w:rsidRPr="00713E76">
        <w:rPr>
          <w:rFonts w:cs="David"/>
          <w:sz w:val="24"/>
          <w:szCs w:val="24"/>
          <w:rtl/>
        </w:rPr>
        <w:t>יש יחסים מיוחדים כגון: מתן/קבלת הלוואות מגופים/אנשים שאינם בנק, קשרים מיוחדים לעובדים ב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 xml:space="preserve">, חברות בת, עמותות קשורות </w:t>
      </w:r>
      <w:r w:rsidRPr="00713E76">
        <w:rPr>
          <w:rFonts w:cs="David" w:hint="cs"/>
          <w:sz w:val="24"/>
          <w:szCs w:val="24"/>
          <w:rtl/>
        </w:rPr>
        <w:t>וכו'</w:t>
      </w:r>
      <w:r w:rsidRPr="00713E76">
        <w:rPr>
          <w:rFonts w:cs="David"/>
          <w:sz w:val="24"/>
          <w:szCs w:val="24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2530"/>
        <w:gridCol w:w="3643"/>
        <w:gridCol w:w="2281"/>
      </w:tblGrid>
      <w:tr w:rsidR="00E17102" w:rsidRPr="00713E76" w14:paraId="271C11B9" w14:textId="77777777" w:rsidTr="000D6F7E">
        <w:tc>
          <w:tcPr>
            <w:tcW w:w="957" w:type="pct"/>
            <w:shd w:val="clear" w:color="auto" w:fill="D9D9D9"/>
          </w:tcPr>
          <w:p w14:paraId="1196A1AD" w14:textId="77777777" w:rsidR="00E17102" w:rsidRPr="00713E76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13E76">
              <w:rPr>
                <w:rFonts w:cs="David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1210" w:type="pct"/>
            <w:shd w:val="clear" w:color="auto" w:fill="D9D9D9"/>
          </w:tcPr>
          <w:p w14:paraId="5AC51335" w14:textId="77777777" w:rsidR="00E17102" w:rsidRPr="00713E76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13E76">
              <w:rPr>
                <w:rFonts w:cs="David"/>
                <w:b/>
                <w:bCs/>
                <w:sz w:val="24"/>
                <w:szCs w:val="24"/>
                <w:rtl/>
              </w:rPr>
              <w:t>מס' מזהה</w:t>
            </w:r>
          </w:p>
        </w:tc>
        <w:tc>
          <w:tcPr>
            <w:tcW w:w="1742" w:type="pct"/>
            <w:shd w:val="clear" w:color="auto" w:fill="D9D9D9"/>
          </w:tcPr>
          <w:p w14:paraId="557EBC48" w14:textId="77777777" w:rsidR="00E17102" w:rsidRPr="00713E76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13E76">
              <w:rPr>
                <w:rFonts w:cs="David"/>
                <w:b/>
                <w:bCs/>
                <w:sz w:val="24"/>
                <w:szCs w:val="24"/>
                <w:rtl/>
              </w:rPr>
              <w:t>מהות הקשר</w:t>
            </w:r>
          </w:p>
          <w:p w14:paraId="7A0A02CD" w14:textId="77777777" w:rsidR="00E17102" w:rsidRPr="00713E76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1" w:type="pct"/>
            <w:shd w:val="clear" w:color="auto" w:fill="D9D9D9"/>
          </w:tcPr>
          <w:p w14:paraId="6D1A5AD8" w14:textId="77777777" w:rsidR="00E17102" w:rsidRPr="00713E76" w:rsidRDefault="00E17102" w:rsidP="000D6F7E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713E76">
              <w:rPr>
                <w:rFonts w:cs="David"/>
                <w:b/>
                <w:bCs/>
                <w:sz w:val="24"/>
                <w:szCs w:val="24"/>
                <w:rtl/>
              </w:rPr>
              <w:t>סכום</w:t>
            </w:r>
          </w:p>
        </w:tc>
      </w:tr>
      <w:tr w:rsidR="00E17102" w:rsidRPr="00713E76" w14:paraId="0CDFA861" w14:textId="77777777" w:rsidTr="000D6F7E">
        <w:tc>
          <w:tcPr>
            <w:tcW w:w="957" w:type="pct"/>
          </w:tcPr>
          <w:p w14:paraId="7AE0A66B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875275125" w:edGrp="everyone" w:colFirst="0" w:colLast="0"/>
            <w:permStart w:id="1009212349" w:edGrp="everyone" w:colFirst="1" w:colLast="1"/>
            <w:permStart w:id="171993485" w:edGrp="everyone" w:colFirst="2" w:colLast="2"/>
            <w:permStart w:id="1400667116" w:edGrp="everyone" w:colFirst="3" w:colLast="3"/>
          </w:p>
          <w:p w14:paraId="175D4A43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70F6BBB0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448B367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2BB63473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0806EDDB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4139ACA4" w14:textId="77777777" w:rsidTr="000D6F7E">
        <w:tc>
          <w:tcPr>
            <w:tcW w:w="957" w:type="pct"/>
          </w:tcPr>
          <w:p w14:paraId="7B4B3F17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654774446" w:edGrp="everyone" w:colFirst="0" w:colLast="0"/>
            <w:permStart w:id="798588417" w:edGrp="everyone" w:colFirst="1" w:colLast="1"/>
            <w:permStart w:id="1778662156" w:edGrp="everyone" w:colFirst="2" w:colLast="2"/>
            <w:permStart w:id="590903971" w:edGrp="everyone" w:colFirst="3" w:colLast="3"/>
            <w:permEnd w:id="1875275125"/>
            <w:permEnd w:id="1009212349"/>
            <w:permEnd w:id="171993485"/>
            <w:permEnd w:id="1400667116"/>
          </w:p>
          <w:p w14:paraId="10C05BDB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3E9095D5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4BD0EBD6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28F45A51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535A207B" w14:textId="77777777" w:rsidTr="000D6F7E">
        <w:tc>
          <w:tcPr>
            <w:tcW w:w="957" w:type="pct"/>
          </w:tcPr>
          <w:p w14:paraId="5CA0F9E6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906332656" w:edGrp="everyone" w:colFirst="0" w:colLast="0"/>
            <w:permStart w:id="795563738" w:edGrp="everyone" w:colFirst="1" w:colLast="1"/>
            <w:permStart w:id="1888961859" w:edGrp="everyone" w:colFirst="2" w:colLast="2"/>
            <w:permStart w:id="397946539" w:edGrp="everyone" w:colFirst="3" w:colLast="3"/>
            <w:permEnd w:id="654774446"/>
            <w:permEnd w:id="798588417"/>
            <w:permEnd w:id="1778662156"/>
            <w:permEnd w:id="590903971"/>
          </w:p>
          <w:p w14:paraId="269FE318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5ED7D0D4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18734F4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1AB6013C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7090FC60" w14:textId="77777777" w:rsidTr="000D6F7E">
        <w:tc>
          <w:tcPr>
            <w:tcW w:w="957" w:type="pct"/>
          </w:tcPr>
          <w:p w14:paraId="439CE5A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991253189" w:edGrp="everyone" w:colFirst="0" w:colLast="0"/>
            <w:permStart w:id="1875279516" w:edGrp="everyone" w:colFirst="1" w:colLast="1"/>
            <w:permStart w:id="1591168500" w:edGrp="everyone" w:colFirst="2" w:colLast="2"/>
            <w:permStart w:id="1679369337" w:edGrp="everyone" w:colFirst="3" w:colLast="3"/>
            <w:permEnd w:id="1906332656"/>
            <w:permEnd w:id="795563738"/>
            <w:permEnd w:id="1888961859"/>
            <w:permEnd w:id="397946539"/>
          </w:p>
          <w:p w14:paraId="7523F343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7F38543C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2F048E97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5CDEF605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4E37D8E7" w14:textId="77777777" w:rsidTr="000D6F7E">
        <w:tc>
          <w:tcPr>
            <w:tcW w:w="957" w:type="pct"/>
          </w:tcPr>
          <w:p w14:paraId="052ED18F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271404407" w:edGrp="everyone" w:colFirst="0" w:colLast="0"/>
            <w:permStart w:id="1183863010" w:edGrp="everyone" w:colFirst="1" w:colLast="1"/>
            <w:permStart w:id="329790701" w:edGrp="everyone" w:colFirst="2" w:colLast="2"/>
            <w:permStart w:id="247546841" w:edGrp="everyone" w:colFirst="3" w:colLast="3"/>
            <w:permEnd w:id="1991253189"/>
            <w:permEnd w:id="1875279516"/>
            <w:permEnd w:id="1591168500"/>
            <w:permEnd w:id="1679369337"/>
          </w:p>
          <w:p w14:paraId="702A16F7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210" w:type="pct"/>
          </w:tcPr>
          <w:p w14:paraId="19BFEE87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732E80F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5A1762D8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3053CF8E" w14:textId="77777777" w:rsidTr="000D6F7E">
        <w:tc>
          <w:tcPr>
            <w:tcW w:w="957" w:type="pct"/>
          </w:tcPr>
          <w:p w14:paraId="4F88E6F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503134926" w:edGrp="everyone" w:colFirst="0" w:colLast="0"/>
            <w:permStart w:id="366680646" w:edGrp="everyone" w:colFirst="1" w:colLast="1"/>
            <w:permStart w:id="810102707" w:edGrp="everyone" w:colFirst="2" w:colLast="2"/>
            <w:permStart w:id="1318785713" w:edGrp="everyone" w:colFirst="3" w:colLast="3"/>
            <w:permEnd w:id="271404407"/>
            <w:permEnd w:id="1183863010"/>
            <w:permEnd w:id="329790701"/>
            <w:permEnd w:id="247546841"/>
          </w:p>
        </w:tc>
        <w:tc>
          <w:tcPr>
            <w:tcW w:w="1210" w:type="pct"/>
          </w:tcPr>
          <w:p w14:paraId="52126647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26EAA0FD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122ED2AB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2954ABE9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28B55645" w14:textId="77777777" w:rsidTr="000D6F7E">
        <w:tc>
          <w:tcPr>
            <w:tcW w:w="957" w:type="pct"/>
          </w:tcPr>
          <w:p w14:paraId="1A4E401F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1825727573" w:edGrp="everyone" w:colFirst="0" w:colLast="0"/>
            <w:permStart w:id="1054344720" w:edGrp="everyone" w:colFirst="1" w:colLast="1"/>
            <w:permStart w:id="598480040" w:edGrp="everyone" w:colFirst="2" w:colLast="2"/>
            <w:permStart w:id="1958426580" w:edGrp="everyone" w:colFirst="3" w:colLast="3"/>
            <w:permEnd w:id="503134926"/>
            <w:permEnd w:id="366680646"/>
            <w:permEnd w:id="810102707"/>
            <w:permEnd w:id="1318785713"/>
          </w:p>
        </w:tc>
        <w:tc>
          <w:tcPr>
            <w:tcW w:w="1210" w:type="pct"/>
          </w:tcPr>
          <w:p w14:paraId="46FEAE51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33723716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3FB822C8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161B19B1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E17102" w:rsidRPr="00713E76" w14:paraId="0B077921" w14:textId="77777777" w:rsidTr="000D6F7E">
        <w:tc>
          <w:tcPr>
            <w:tcW w:w="957" w:type="pct"/>
          </w:tcPr>
          <w:p w14:paraId="4FBB6D08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  <w:permStart w:id="2056326470" w:edGrp="everyone" w:colFirst="0" w:colLast="0"/>
            <w:permStart w:id="1864000995" w:edGrp="everyone" w:colFirst="1" w:colLast="1"/>
            <w:permStart w:id="1473281444" w:edGrp="everyone" w:colFirst="2" w:colLast="2"/>
            <w:permStart w:id="1615596369" w:edGrp="everyone" w:colFirst="3" w:colLast="3"/>
            <w:permEnd w:id="1825727573"/>
            <w:permEnd w:id="1054344720"/>
            <w:permEnd w:id="598480040"/>
            <w:permEnd w:id="1958426580"/>
          </w:p>
        </w:tc>
        <w:tc>
          <w:tcPr>
            <w:tcW w:w="1210" w:type="pct"/>
          </w:tcPr>
          <w:p w14:paraId="6452AF2F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742" w:type="pct"/>
          </w:tcPr>
          <w:p w14:paraId="531791C3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  <w:p w14:paraId="4A3FD110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1091" w:type="pct"/>
          </w:tcPr>
          <w:p w14:paraId="0D4429E2" w14:textId="77777777" w:rsidR="00E17102" w:rsidRPr="00713E76" w:rsidRDefault="00E17102" w:rsidP="000D6F7E">
            <w:pPr>
              <w:spacing w:line="36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permEnd w:id="2056326470"/>
      <w:permEnd w:id="1864000995"/>
      <w:permEnd w:id="1473281444"/>
      <w:permEnd w:id="1615596369"/>
    </w:tbl>
    <w:p w14:paraId="38BE990B" w14:textId="77777777" w:rsidR="00E17102" w:rsidRPr="00713E76" w:rsidRDefault="00E17102" w:rsidP="00E17102">
      <w:pPr>
        <w:spacing w:line="360" w:lineRule="auto"/>
        <w:rPr>
          <w:rFonts w:cs="David"/>
          <w:sz w:val="24"/>
          <w:szCs w:val="24"/>
          <w:rtl/>
        </w:rPr>
      </w:pPr>
    </w:p>
    <w:p w14:paraId="0301FB5D" w14:textId="77777777" w:rsidR="00E17102" w:rsidRDefault="00E17102" w:rsidP="00C767D8">
      <w:pPr>
        <w:spacing w:line="360" w:lineRule="auto"/>
        <w:ind w:left="720"/>
        <w:rPr>
          <w:rFonts w:cs="David"/>
          <w:sz w:val="24"/>
          <w:szCs w:val="24"/>
        </w:rPr>
      </w:pPr>
      <w:permStart w:id="1414807174" w:edGrp="everyone"/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permEnd w:id="1414807174"/>
      <w:r w:rsidRPr="00713E76">
        <w:rPr>
          <w:rFonts w:cs="David" w:hint="cs"/>
          <w:sz w:val="24"/>
          <w:szCs w:val="24"/>
          <w:rtl/>
        </w:rPr>
        <w:tab/>
      </w:r>
      <w:r w:rsidRPr="00713E76">
        <w:rPr>
          <w:rFonts w:cs="David" w:hint="cs"/>
          <w:sz w:val="24"/>
          <w:szCs w:val="24"/>
          <w:rtl/>
        </w:rPr>
        <w:tab/>
      </w:r>
      <w:permStart w:id="620854814" w:edGrp="everyone"/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 w:hint="cs"/>
          <w:sz w:val="24"/>
          <w:szCs w:val="24"/>
          <w:u w:val="single"/>
          <w:rtl/>
        </w:rPr>
        <w:tab/>
      </w:r>
      <w:r w:rsidRPr="00713E76">
        <w:rPr>
          <w:rFonts w:cs="David"/>
          <w:sz w:val="24"/>
          <w:szCs w:val="24"/>
          <w:rtl/>
        </w:rPr>
        <w:t xml:space="preserve">              </w:t>
      </w:r>
      <w:r w:rsidRPr="00713E76">
        <w:rPr>
          <w:rFonts w:cs="David" w:hint="cs"/>
          <w:sz w:val="24"/>
          <w:szCs w:val="24"/>
          <w:rtl/>
        </w:rPr>
        <w:t xml:space="preserve">            </w:t>
      </w:r>
      <w:r>
        <w:rPr>
          <w:rFonts w:cs="David" w:hint="cs"/>
          <w:sz w:val="24"/>
          <w:szCs w:val="24"/>
          <w:rtl/>
        </w:rPr>
        <w:t xml:space="preserve">                  </w:t>
      </w:r>
      <w:permEnd w:id="620854814"/>
      <w:r w:rsidRPr="00713E76">
        <w:rPr>
          <w:rFonts w:cs="David"/>
          <w:sz w:val="24"/>
          <w:szCs w:val="24"/>
          <w:rtl/>
        </w:rPr>
        <w:t>מורש</w:t>
      </w:r>
      <w:r w:rsidRPr="00713E76">
        <w:rPr>
          <w:rFonts w:cs="David" w:hint="cs"/>
          <w:sz w:val="24"/>
          <w:szCs w:val="24"/>
          <w:rtl/>
        </w:rPr>
        <w:t>י</w:t>
      </w:r>
      <w:r w:rsidRPr="00713E76">
        <w:rPr>
          <w:rFonts w:cs="David"/>
          <w:sz w:val="24"/>
          <w:szCs w:val="24"/>
          <w:rtl/>
        </w:rPr>
        <w:t xml:space="preserve"> חתי</w:t>
      </w:r>
      <w:r w:rsidRPr="00713E76">
        <w:rPr>
          <w:rFonts w:cs="David" w:hint="cs"/>
          <w:sz w:val="24"/>
          <w:szCs w:val="24"/>
          <w:rtl/>
        </w:rPr>
        <w:t xml:space="preserve">מה                                                                </w:t>
      </w:r>
      <w:r>
        <w:rPr>
          <w:rFonts w:cs="David" w:hint="cs"/>
          <w:sz w:val="24"/>
          <w:szCs w:val="24"/>
          <w:rtl/>
        </w:rPr>
        <w:t xml:space="preserve">     </w:t>
      </w:r>
      <w:r w:rsidRPr="00713E76">
        <w:rPr>
          <w:rFonts w:cs="David"/>
          <w:sz w:val="24"/>
          <w:szCs w:val="24"/>
          <w:rtl/>
        </w:rPr>
        <w:t>חתימ</w:t>
      </w:r>
      <w:r w:rsidRPr="00713E76">
        <w:rPr>
          <w:rFonts w:cs="David" w:hint="cs"/>
          <w:sz w:val="24"/>
          <w:szCs w:val="24"/>
          <w:rtl/>
        </w:rPr>
        <w:t>ה וחותמת התאגיד</w:t>
      </w:r>
      <w:r w:rsidRPr="00713E76">
        <w:rPr>
          <w:rFonts w:cs="David"/>
          <w:sz w:val="24"/>
          <w:szCs w:val="24"/>
        </w:rPr>
        <w:tab/>
      </w:r>
      <w:r w:rsidRPr="00713E76">
        <w:rPr>
          <w:rFonts w:cs="David"/>
          <w:sz w:val="24"/>
          <w:szCs w:val="24"/>
          <w:rtl/>
        </w:rPr>
        <w:tab/>
      </w:r>
      <w:r w:rsidRPr="00713E76">
        <w:rPr>
          <w:rFonts w:cs="David"/>
          <w:sz w:val="24"/>
          <w:szCs w:val="24"/>
          <w:rtl/>
        </w:rPr>
        <w:tab/>
      </w:r>
      <w:r w:rsidRPr="00713E76">
        <w:rPr>
          <w:rFonts w:cs="David"/>
          <w:sz w:val="24"/>
          <w:szCs w:val="24"/>
          <w:rtl/>
        </w:rPr>
        <w:tab/>
      </w:r>
    </w:p>
    <w:p w14:paraId="7E14D362" w14:textId="77777777" w:rsidR="00E17102" w:rsidRPr="00713E76" w:rsidRDefault="00E17102" w:rsidP="00E17102">
      <w:pPr>
        <w:spacing w:line="360" w:lineRule="auto"/>
        <w:ind w:left="481" w:hanging="709"/>
        <w:rPr>
          <w:rFonts w:cs="David"/>
          <w:sz w:val="24"/>
          <w:szCs w:val="24"/>
          <w:rtl/>
        </w:rPr>
      </w:pPr>
      <w:r w:rsidRPr="00713E76">
        <w:rPr>
          <w:rFonts w:cs="David"/>
          <w:sz w:val="24"/>
          <w:szCs w:val="24"/>
          <w:rtl/>
        </w:rPr>
        <w:t xml:space="preserve">הגדרה </w:t>
      </w:r>
      <w:r w:rsidRPr="00713E76">
        <w:rPr>
          <w:rFonts w:cs="David" w:hint="cs"/>
          <w:b/>
          <w:bCs/>
          <w:sz w:val="24"/>
          <w:szCs w:val="24"/>
          <w:rtl/>
        </w:rPr>
        <w:t>"</w:t>
      </w:r>
      <w:r w:rsidRPr="00713E76">
        <w:rPr>
          <w:rFonts w:cs="David"/>
          <w:b/>
          <w:bCs/>
          <w:sz w:val="24"/>
          <w:szCs w:val="24"/>
          <w:rtl/>
        </w:rPr>
        <w:t>צד קשור</w:t>
      </w:r>
      <w:r w:rsidRPr="00713E76">
        <w:rPr>
          <w:rFonts w:cs="David" w:hint="cs"/>
          <w:sz w:val="24"/>
          <w:szCs w:val="24"/>
          <w:rtl/>
        </w:rPr>
        <w:t>"</w:t>
      </w:r>
      <w:r w:rsidRPr="00713E76">
        <w:rPr>
          <w:rFonts w:cs="David"/>
          <w:sz w:val="24"/>
          <w:szCs w:val="24"/>
          <w:rtl/>
        </w:rPr>
        <w:t>:</w:t>
      </w:r>
    </w:p>
    <w:p w14:paraId="7FFE4412" w14:textId="77777777" w:rsidR="00E17102" w:rsidRPr="00713E76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  <w:rtl/>
        </w:rPr>
      </w:pPr>
      <w:r w:rsidRPr="00713E76">
        <w:rPr>
          <w:rFonts w:cs="David"/>
          <w:sz w:val="24"/>
          <w:szCs w:val="24"/>
          <w:rtl/>
        </w:rPr>
        <w:t>1. מלכ"ר אחר לו קשרים כספיים עם ה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>.</w:t>
      </w:r>
    </w:p>
    <w:p w14:paraId="588665D7" w14:textId="77777777" w:rsidR="00E17102" w:rsidRPr="00713E76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</w:rPr>
      </w:pPr>
      <w:r w:rsidRPr="00713E76">
        <w:rPr>
          <w:rFonts w:cs="David"/>
          <w:sz w:val="24"/>
          <w:szCs w:val="24"/>
          <w:rtl/>
        </w:rPr>
        <w:t>2. אדם ו/או גוף משפטי אחר הנותן שירותים ו/או הנותן הלוואות ל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 xml:space="preserve"> והקשור קשר משפחתי / משפטי / עסקי למי מחברי הועד</w:t>
      </w:r>
      <w:r w:rsidRPr="00713E76">
        <w:rPr>
          <w:rFonts w:cs="David" w:hint="cs"/>
          <w:sz w:val="24"/>
          <w:szCs w:val="24"/>
          <w:rtl/>
        </w:rPr>
        <w:t xml:space="preserve"> המנהל/מועצת המנהלים</w:t>
      </w:r>
      <w:r w:rsidRPr="00713E76">
        <w:rPr>
          <w:rFonts w:cs="David"/>
          <w:sz w:val="24"/>
          <w:szCs w:val="24"/>
          <w:rtl/>
        </w:rPr>
        <w:t xml:space="preserve"> או חברי ועדת הביקורת</w:t>
      </w:r>
      <w:r w:rsidRPr="00713E76">
        <w:rPr>
          <w:rFonts w:cs="David" w:hint="cs"/>
          <w:sz w:val="24"/>
          <w:szCs w:val="24"/>
          <w:rtl/>
        </w:rPr>
        <w:t>/גוף מבקר</w:t>
      </w:r>
      <w:r w:rsidRPr="00713E76">
        <w:rPr>
          <w:rFonts w:cs="David"/>
          <w:sz w:val="24"/>
          <w:szCs w:val="24"/>
          <w:rtl/>
        </w:rPr>
        <w:t xml:space="preserve"> של ה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>.</w:t>
      </w:r>
    </w:p>
    <w:p w14:paraId="36FDDA53" w14:textId="77777777" w:rsidR="00E17102" w:rsidRPr="00713E76" w:rsidRDefault="00E17102" w:rsidP="00E17102">
      <w:pPr>
        <w:spacing w:line="240" w:lineRule="auto"/>
        <w:ind w:left="197" w:hanging="197"/>
        <w:jc w:val="both"/>
        <w:rPr>
          <w:rFonts w:cs="David"/>
          <w:sz w:val="24"/>
          <w:szCs w:val="24"/>
          <w:rtl/>
        </w:rPr>
      </w:pPr>
      <w:r w:rsidRPr="00713E76">
        <w:rPr>
          <w:rFonts w:cs="David"/>
          <w:sz w:val="24"/>
          <w:szCs w:val="24"/>
          <w:rtl/>
        </w:rPr>
        <w:t>3.</w:t>
      </w:r>
      <w:r w:rsidRPr="00713E76">
        <w:rPr>
          <w:rFonts w:cs="David" w:hint="cs"/>
          <w:sz w:val="24"/>
          <w:szCs w:val="24"/>
          <w:rtl/>
        </w:rPr>
        <w:t xml:space="preserve"> </w:t>
      </w:r>
      <w:r w:rsidRPr="00713E76">
        <w:rPr>
          <w:rFonts w:cs="David"/>
          <w:sz w:val="24"/>
          <w:szCs w:val="24"/>
          <w:rtl/>
        </w:rPr>
        <w:t>מלכ"ר לו חברי ועד</w:t>
      </w:r>
      <w:r w:rsidRPr="00713E76">
        <w:rPr>
          <w:rFonts w:cs="David" w:hint="cs"/>
          <w:sz w:val="24"/>
          <w:szCs w:val="24"/>
          <w:rtl/>
        </w:rPr>
        <w:t xml:space="preserve"> מנהל/מועצת מנהלים</w:t>
      </w:r>
      <w:r w:rsidRPr="00713E76">
        <w:rPr>
          <w:rFonts w:cs="David"/>
          <w:sz w:val="24"/>
          <w:szCs w:val="24"/>
          <w:rtl/>
        </w:rPr>
        <w:t xml:space="preserve"> ו/או חברי ועדת ביקורת</w:t>
      </w:r>
      <w:r w:rsidRPr="00713E76">
        <w:rPr>
          <w:rFonts w:cs="David" w:hint="cs"/>
          <w:sz w:val="24"/>
          <w:szCs w:val="24"/>
          <w:rtl/>
        </w:rPr>
        <w:t>/גוף מבקר</w:t>
      </w:r>
      <w:r w:rsidRPr="00713E76">
        <w:rPr>
          <w:rFonts w:cs="David"/>
          <w:sz w:val="24"/>
          <w:szCs w:val="24"/>
          <w:rtl/>
        </w:rPr>
        <w:t xml:space="preserve"> או מנהלים המשותפים לו ול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 xml:space="preserve"> וכן, מלכ"ר שלמנהליו יכולת להשפיע על פעילות ה</w:t>
      </w:r>
      <w:r w:rsidRPr="00713E76">
        <w:rPr>
          <w:rFonts w:cs="David" w:hint="cs"/>
          <w:sz w:val="24"/>
          <w:szCs w:val="24"/>
          <w:rtl/>
        </w:rPr>
        <w:t>תאגיד</w:t>
      </w:r>
      <w:r w:rsidRPr="00713E76">
        <w:rPr>
          <w:rFonts w:cs="David"/>
          <w:sz w:val="24"/>
          <w:szCs w:val="24"/>
          <w:rtl/>
        </w:rPr>
        <w:t xml:space="preserve"> או מינוי בעלי תפקיד ב</w:t>
      </w:r>
      <w:r w:rsidRPr="00713E76">
        <w:rPr>
          <w:rFonts w:cs="David" w:hint="cs"/>
          <w:sz w:val="24"/>
          <w:szCs w:val="24"/>
          <w:rtl/>
        </w:rPr>
        <w:t>ו</w:t>
      </w:r>
      <w:r w:rsidRPr="00713E76">
        <w:rPr>
          <w:rFonts w:cs="David"/>
          <w:sz w:val="24"/>
          <w:szCs w:val="24"/>
          <w:rtl/>
        </w:rPr>
        <w:t>.</w:t>
      </w:r>
    </w:p>
    <w:p w14:paraId="43AD673D" w14:textId="77777777" w:rsidR="00E17102" w:rsidRDefault="00E17102" w:rsidP="00887D0B">
      <w:pPr>
        <w:spacing w:line="240" w:lineRule="auto"/>
        <w:ind w:left="197" w:hanging="197"/>
        <w:jc w:val="both"/>
        <w:rPr>
          <w:rFonts w:ascii="David,Bold" w:cs="David"/>
          <w:color w:val="000000"/>
          <w:sz w:val="30"/>
          <w:szCs w:val="24"/>
          <w:rtl/>
        </w:rPr>
      </w:pPr>
      <w:r w:rsidRPr="00713E76">
        <w:rPr>
          <w:rFonts w:cs="David"/>
          <w:sz w:val="24"/>
          <w:szCs w:val="24"/>
          <w:rtl/>
        </w:rPr>
        <w:t>4. תאגידים קשורים כהגדרתם בג.ד 29 של לשכת רואי חשבון בישראל.</w:t>
      </w:r>
    </w:p>
    <w:p w14:paraId="6E5E54C4" w14:textId="77777777" w:rsidR="00C766B0" w:rsidRDefault="00C766B0" w:rsidP="00887D0B">
      <w:pPr>
        <w:spacing w:line="240" w:lineRule="auto"/>
        <w:ind w:left="197" w:hanging="197"/>
        <w:jc w:val="both"/>
        <w:rPr>
          <w:rFonts w:ascii="David,Bold" w:cs="David"/>
          <w:color w:val="000000"/>
          <w:sz w:val="30"/>
          <w:szCs w:val="24"/>
          <w:rtl/>
        </w:rPr>
      </w:pPr>
    </w:p>
    <w:p w14:paraId="33E6D997" w14:textId="77777777" w:rsidR="00582E4C" w:rsidRDefault="00582E4C" w:rsidP="00B15CB9">
      <w:pPr>
        <w:spacing w:line="240" w:lineRule="auto"/>
        <w:jc w:val="both"/>
        <w:rPr>
          <w:rFonts w:ascii="David,Bold" w:cs="David"/>
          <w:color w:val="000000"/>
          <w:sz w:val="30"/>
          <w:szCs w:val="24"/>
          <w:rtl/>
        </w:rPr>
      </w:pPr>
    </w:p>
    <w:p w14:paraId="3A364F65" w14:textId="77777777" w:rsidR="00D41C42" w:rsidRPr="00582E4C" w:rsidRDefault="00D41C42" w:rsidP="00D41C42">
      <w:pPr>
        <w:spacing w:line="240" w:lineRule="auto"/>
        <w:ind w:left="197" w:hanging="197"/>
        <w:jc w:val="center"/>
        <w:rPr>
          <w:rFonts w:ascii="David,Bold" w:cs="David"/>
          <w:b/>
          <w:bCs/>
          <w:color w:val="000000"/>
          <w:sz w:val="32"/>
          <w:szCs w:val="28"/>
          <w:u w:val="single"/>
          <w:rtl/>
        </w:rPr>
      </w:pPr>
      <w:r w:rsidRPr="00582E4C">
        <w:rPr>
          <w:rFonts w:ascii="David,Bold" w:cs="David" w:hint="cs"/>
          <w:color w:val="000000"/>
          <w:sz w:val="32"/>
          <w:szCs w:val="28"/>
          <w:rtl/>
        </w:rPr>
        <w:lastRenderedPageBreak/>
        <w:t xml:space="preserve"> </w:t>
      </w:r>
      <w:r w:rsidRPr="00582E4C">
        <w:rPr>
          <w:rFonts w:ascii="David,Bold" w:cs="David" w:hint="cs"/>
          <w:b/>
          <w:bCs/>
          <w:color w:val="000000"/>
          <w:sz w:val="32"/>
          <w:szCs w:val="28"/>
          <w:rtl/>
        </w:rPr>
        <w:t>נספח</w:t>
      </w:r>
      <w:r w:rsidR="00582E4C" w:rsidRPr="00582E4C">
        <w:rPr>
          <w:rFonts w:ascii="David,Bold" w:cs="David" w:hint="cs"/>
          <w:b/>
          <w:bCs/>
          <w:color w:val="000000"/>
          <w:sz w:val="32"/>
          <w:szCs w:val="28"/>
          <w:rtl/>
        </w:rPr>
        <w:t xml:space="preserve"> </w:t>
      </w:r>
      <w:r w:rsidR="00C819EA">
        <w:rPr>
          <w:rFonts w:ascii="David,Bold" w:cs="David" w:hint="cs"/>
          <w:b/>
          <w:bCs/>
          <w:color w:val="000000"/>
          <w:sz w:val="32"/>
          <w:szCs w:val="28"/>
          <w:rtl/>
        </w:rPr>
        <w:t>ד</w:t>
      </w:r>
      <w:r w:rsidR="00FB5642" w:rsidRPr="00582E4C">
        <w:rPr>
          <w:rFonts w:ascii="David,Bold" w:cs="David" w:hint="cs"/>
          <w:b/>
          <w:bCs/>
          <w:color w:val="000000"/>
          <w:sz w:val="32"/>
          <w:szCs w:val="28"/>
          <w:rtl/>
        </w:rPr>
        <w:t>'</w:t>
      </w:r>
      <w:r w:rsidR="00582E4C" w:rsidRPr="00582E4C">
        <w:rPr>
          <w:rFonts w:ascii="David,Bold" w:cs="David" w:hint="cs"/>
          <w:color w:val="000000"/>
          <w:sz w:val="32"/>
          <w:szCs w:val="28"/>
          <w:rtl/>
        </w:rPr>
        <w:t>:</w:t>
      </w:r>
      <w:r w:rsidR="00582E4C" w:rsidRPr="00582E4C">
        <w:rPr>
          <w:rFonts w:ascii="David,Bold" w:cs="David" w:hint="cs"/>
          <w:b/>
          <w:bCs/>
          <w:color w:val="000000"/>
          <w:sz w:val="32"/>
          <w:szCs w:val="28"/>
          <w:rtl/>
        </w:rPr>
        <w:t xml:space="preserve"> </w:t>
      </w:r>
      <w:r w:rsidRPr="00582E4C">
        <w:rPr>
          <w:rFonts w:ascii="David,Bold" w:cs="David" w:hint="cs"/>
          <w:b/>
          <w:bCs/>
          <w:color w:val="000000"/>
          <w:sz w:val="32"/>
          <w:szCs w:val="28"/>
          <w:u w:val="single"/>
          <w:rtl/>
        </w:rPr>
        <w:t xml:space="preserve">רשימת יישובי ההחלטה </w:t>
      </w:r>
    </w:p>
    <w:tbl>
      <w:tblPr>
        <w:bidiVisual/>
        <w:tblW w:w="2160" w:type="dxa"/>
        <w:tblInd w:w="4152" w:type="dxa"/>
        <w:tblLook w:val="04A0" w:firstRow="1" w:lastRow="0" w:firstColumn="1" w:lastColumn="0" w:noHBand="0" w:noVBand="1"/>
      </w:tblPr>
      <w:tblGrid>
        <w:gridCol w:w="1080"/>
        <w:gridCol w:w="1080"/>
      </w:tblGrid>
      <w:tr w:rsidR="00D41C42" w:rsidRPr="00662596" w14:paraId="62049944" w14:textId="77777777" w:rsidTr="00D41C42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090B1DA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אשכול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3E211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צוחר</w:t>
            </w:r>
          </w:p>
        </w:tc>
      </w:tr>
      <w:tr w:rsidR="00D41C42" w:rsidRPr="00662596" w14:paraId="4F087003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789F8A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D692B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צאלים</w:t>
            </w:r>
          </w:p>
        </w:tc>
      </w:tr>
      <w:tr w:rsidR="00D41C42" w:rsidRPr="00662596" w14:paraId="1EABBCB1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BDF151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DF7C2E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תלמי אליהו </w:t>
            </w:r>
          </w:p>
        </w:tc>
      </w:tr>
      <w:tr w:rsidR="00D41C42" w:rsidRPr="00662596" w14:paraId="51D762D7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28CD2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9128CE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נווה</w:t>
            </w:r>
          </w:p>
        </w:tc>
      </w:tr>
      <w:tr w:rsidR="00D41C42" w:rsidRPr="00662596" w14:paraId="52B4ED55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7C39F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188BB9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גבולות</w:t>
            </w:r>
          </w:p>
        </w:tc>
      </w:tr>
      <w:tr w:rsidR="00D41C42" w:rsidRPr="00662596" w14:paraId="09A2727C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01A768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47FE5E0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בני נצרים </w:t>
            </w:r>
          </w:p>
        </w:tc>
      </w:tr>
      <w:tr w:rsidR="00D41C42" w:rsidRPr="00662596" w14:paraId="7720BC2A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0EBAB1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1CE242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שדה ניצן </w:t>
            </w:r>
          </w:p>
        </w:tc>
      </w:tr>
      <w:tr w:rsidR="00D41C42" w:rsidRPr="00662596" w14:paraId="3EB2FFBC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DF8E52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63AB64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אורים </w:t>
            </w:r>
          </w:p>
        </w:tc>
      </w:tr>
      <w:tr w:rsidR="00D41C42" w:rsidRPr="00662596" w14:paraId="46AECA2E" w14:textId="77777777" w:rsidTr="00D41C42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9920E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51D38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אוהד</w:t>
            </w:r>
          </w:p>
        </w:tc>
      </w:tr>
      <w:tr w:rsidR="00D41C42" w:rsidRPr="00662596" w14:paraId="26DD5FA1" w14:textId="77777777" w:rsidTr="00D41C4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2293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2F68" w14:textId="77777777" w:rsidR="00D41C42" w:rsidRPr="00662596" w:rsidRDefault="00D41C42" w:rsidP="00D41C42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0"/>
                <w:szCs w:val="20"/>
              </w:rPr>
            </w:pPr>
          </w:p>
        </w:tc>
      </w:tr>
      <w:tr w:rsidR="00D41C42" w:rsidRPr="00662596" w14:paraId="3F63B204" w14:textId="77777777" w:rsidTr="00D41C42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AA7BD5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אופקים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D53C6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אופקים</w:t>
            </w:r>
          </w:p>
        </w:tc>
      </w:tr>
      <w:tr w:rsidR="00D41C42" w:rsidRPr="00662596" w14:paraId="7B5671B7" w14:textId="77777777" w:rsidTr="00D41C4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0A2F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098E6" w14:textId="77777777" w:rsidR="00D41C42" w:rsidRPr="00662596" w:rsidRDefault="00D41C42" w:rsidP="00D41C42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0"/>
                <w:szCs w:val="20"/>
              </w:rPr>
            </w:pPr>
          </w:p>
        </w:tc>
      </w:tr>
      <w:tr w:rsidR="00D41C42" w:rsidRPr="00662596" w14:paraId="4246923D" w14:textId="77777777" w:rsidTr="00D41C42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E55623B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שדות נגב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A648DF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מעגלים </w:t>
            </w:r>
          </w:p>
        </w:tc>
      </w:tr>
      <w:tr w:rsidR="00D41C42" w:rsidRPr="00662596" w14:paraId="6092D4D1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65187C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691D38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בית הגדי </w:t>
            </w:r>
          </w:p>
        </w:tc>
      </w:tr>
      <w:tr w:rsidR="00D41C42" w:rsidRPr="00662596" w14:paraId="1CA5DC80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FB5035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0EBE0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גבעולים</w:t>
            </w:r>
          </w:p>
        </w:tc>
      </w:tr>
      <w:tr w:rsidR="00D41C42" w:rsidRPr="00662596" w14:paraId="3DBD020A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8D22D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73BA40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זרועה</w:t>
            </w:r>
          </w:p>
        </w:tc>
      </w:tr>
      <w:tr w:rsidR="00D41C42" w:rsidRPr="00662596" w14:paraId="2710E036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041CD7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D32A77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שיבולים</w:t>
            </w:r>
          </w:p>
        </w:tc>
      </w:tr>
      <w:tr w:rsidR="00D41C42" w:rsidRPr="00662596" w14:paraId="799B8353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764E4F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A70C9B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יושיביה </w:t>
            </w:r>
          </w:p>
        </w:tc>
      </w:tr>
      <w:tr w:rsidR="00D41C42" w:rsidRPr="00662596" w14:paraId="297C0FFE" w14:textId="77777777" w:rsidTr="00D41C42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0A125E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F8CDF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שרשרת </w:t>
            </w:r>
          </w:p>
        </w:tc>
      </w:tr>
      <w:tr w:rsidR="00D41C42" w:rsidRPr="00662596" w14:paraId="04DFB23D" w14:textId="77777777" w:rsidTr="00D41C4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E59F8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E38A3" w14:textId="77777777" w:rsidR="00D41C42" w:rsidRPr="00662596" w:rsidRDefault="00D41C42" w:rsidP="00D41C42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0"/>
                <w:szCs w:val="20"/>
              </w:rPr>
            </w:pPr>
          </w:p>
        </w:tc>
      </w:tr>
      <w:tr w:rsidR="00D41C42" w:rsidRPr="00662596" w14:paraId="2FA87AC8" w14:textId="77777777" w:rsidTr="00D41C42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4C58CA7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שער הנגב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B1A8DF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ברור חיל </w:t>
            </w:r>
          </w:p>
        </w:tc>
      </w:tr>
      <w:tr w:rsidR="00D41C42" w:rsidRPr="00662596" w14:paraId="35EB184E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7B2997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F76504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דורות </w:t>
            </w:r>
          </w:p>
        </w:tc>
      </w:tr>
      <w:tr w:rsidR="00D41C42" w:rsidRPr="00662596" w14:paraId="763E689F" w14:textId="77777777" w:rsidTr="00D41C42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10379D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23C41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רוחמה</w:t>
            </w:r>
          </w:p>
        </w:tc>
      </w:tr>
      <w:tr w:rsidR="00D41C42" w:rsidRPr="00662596" w14:paraId="2F484ABB" w14:textId="77777777" w:rsidTr="00D41C4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81E3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3D17B" w14:textId="77777777" w:rsidR="00D41C42" w:rsidRPr="00662596" w:rsidRDefault="00D41C42" w:rsidP="00D41C42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0"/>
                <w:szCs w:val="20"/>
              </w:rPr>
            </w:pPr>
          </w:p>
        </w:tc>
      </w:tr>
      <w:tr w:rsidR="00D41C42" w:rsidRPr="00662596" w14:paraId="13C27462" w14:textId="77777777" w:rsidTr="00D41C42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367A2E8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מרחבים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E14FE2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מסלול </w:t>
            </w:r>
          </w:p>
        </w:tc>
      </w:tr>
      <w:tr w:rsidR="00D41C42" w:rsidRPr="00662596" w14:paraId="2CB813DB" w14:textId="77777777" w:rsidTr="00D41C42">
        <w:trPr>
          <w:trHeight w:val="28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F7A0EE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E58F52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פדויים</w:t>
            </w:r>
          </w:p>
        </w:tc>
      </w:tr>
      <w:tr w:rsidR="00D41C42" w:rsidRPr="00662596" w14:paraId="401EDD3E" w14:textId="77777777" w:rsidTr="00D41C42">
        <w:trPr>
          <w:trHeight w:val="30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DE94F2" w14:textId="77777777" w:rsidR="00D41C42" w:rsidRPr="00662596" w:rsidRDefault="00D41C42" w:rsidP="00D41C42">
            <w:pPr>
              <w:spacing w:after="0" w:line="240" w:lineRule="auto"/>
              <w:rPr>
                <w:rFonts w:ascii="David" w:eastAsia="Times New Roman" w:hAnsi="David" w:cs="David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4E054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פטיש</w:t>
            </w:r>
          </w:p>
        </w:tc>
      </w:tr>
      <w:tr w:rsidR="00D41C42" w:rsidRPr="00D41C42" w14:paraId="4E1BB24B" w14:textId="77777777" w:rsidTr="00D41C4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A6E8F" w14:textId="77777777" w:rsidR="00D41C42" w:rsidRPr="00D41C42" w:rsidRDefault="00D41C42" w:rsidP="00D41C42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05863" w14:textId="77777777" w:rsidR="00D41C42" w:rsidRPr="00D41C42" w:rsidRDefault="00D41C42" w:rsidP="00D41C4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C42" w:rsidRPr="00662596" w14:paraId="3C564F03" w14:textId="77777777" w:rsidTr="00D41C42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93C968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 xml:space="preserve">נתיבות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24C50" w14:textId="77777777" w:rsidR="00D41C42" w:rsidRPr="00662596" w:rsidRDefault="00D41C42" w:rsidP="00D41C42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rtl/>
              </w:rPr>
            </w:pPr>
            <w:r w:rsidRPr="00662596">
              <w:rPr>
                <w:rFonts w:ascii="David" w:eastAsia="Times New Roman" w:hAnsi="David" w:cs="David"/>
                <w:color w:val="000000"/>
                <w:rtl/>
              </w:rPr>
              <w:t>נתיבות</w:t>
            </w:r>
          </w:p>
        </w:tc>
      </w:tr>
    </w:tbl>
    <w:p w14:paraId="5621F789" w14:textId="77777777" w:rsidR="00D41C42" w:rsidRDefault="00D41C42" w:rsidP="00D41C42">
      <w:pPr>
        <w:spacing w:line="240" w:lineRule="auto"/>
        <w:jc w:val="both"/>
        <w:rPr>
          <w:rFonts w:ascii="David,Bold" w:cs="David"/>
          <w:color w:val="000000"/>
          <w:sz w:val="30"/>
          <w:szCs w:val="24"/>
          <w:rtl/>
        </w:rPr>
      </w:pPr>
    </w:p>
    <w:p w14:paraId="70222D9D" w14:textId="77777777" w:rsidR="00D41C42" w:rsidRPr="009B4A55" w:rsidRDefault="00D41C42" w:rsidP="00887D0B">
      <w:pPr>
        <w:spacing w:line="240" w:lineRule="auto"/>
        <w:ind w:left="197" w:hanging="197"/>
        <w:jc w:val="both"/>
        <w:rPr>
          <w:rFonts w:ascii="David,Bold" w:cs="David"/>
          <w:color w:val="000000"/>
          <w:sz w:val="30"/>
          <w:szCs w:val="24"/>
          <w:rtl/>
        </w:rPr>
      </w:pPr>
    </w:p>
    <w:sectPr w:rsidR="00D41C42" w:rsidRPr="009B4A55" w:rsidSect="00AC5F16">
      <w:pgSz w:w="11906" w:h="16838"/>
      <w:pgMar w:top="720" w:right="720" w:bottom="720" w:left="720" w:header="142" w:footer="32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90D5" w14:textId="77777777" w:rsidR="008F0045" w:rsidRDefault="008F0045">
      <w:r>
        <w:separator/>
      </w:r>
    </w:p>
  </w:endnote>
  <w:endnote w:type="continuationSeparator" w:id="0">
    <w:p w14:paraId="74916D5F" w14:textId="77777777" w:rsidR="008F0045" w:rsidRDefault="008F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avid" w:hAnsi="David" w:cs="David"/>
        <w:rtl/>
      </w:rPr>
      <w:id w:val="-656763187"/>
      <w:docPartObj>
        <w:docPartGallery w:val="Page Numbers (Bottom of Page)"/>
        <w:docPartUnique/>
      </w:docPartObj>
    </w:sdtPr>
    <w:sdtEndPr/>
    <w:sdtContent>
      <w:sdt>
        <w:sdtPr>
          <w:rPr>
            <w:rFonts w:ascii="David" w:hAnsi="David" w:cs="David"/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11E9FA7" w14:textId="7B74E300" w:rsidR="0086541C" w:rsidRPr="0086541C" w:rsidRDefault="0086541C" w:rsidP="0086541C">
            <w:pPr>
              <w:pStyle w:val="a7"/>
              <w:jc w:val="center"/>
              <w:rPr>
                <w:rFonts w:ascii="David" w:hAnsi="David" w:cs="David"/>
              </w:rPr>
            </w:pPr>
            <w:r w:rsidRPr="0086541C">
              <w:rPr>
                <w:rFonts w:ascii="David" w:hAnsi="David" w:cs="David"/>
                <w:rtl/>
                <w:lang w:val="he-IL"/>
              </w:rPr>
              <w:t xml:space="preserve">עמוד </w:t>
            </w:r>
            <w:r w:rsidRPr="0086541C">
              <w:rPr>
                <w:rFonts w:ascii="David" w:hAnsi="David" w:cs="David"/>
                <w:b/>
                <w:bCs/>
              </w:rPr>
              <w:fldChar w:fldCharType="begin"/>
            </w:r>
            <w:r w:rsidRPr="0086541C">
              <w:rPr>
                <w:rFonts w:ascii="David" w:hAnsi="David" w:cs="David"/>
                <w:b/>
                <w:bCs/>
              </w:rPr>
              <w:instrText>PAGE</w:instrText>
            </w:r>
            <w:r w:rsidRPr="0086541C">
              <w:rPr>
                <w:rFonts w:ascii="David" w:hAnsi="David" w:cs="David"/>
                <w:b/>
                <w:bCs/>
              </w:rPr>
              <w:fldChar w:fldCharType="separate"/>
            </w:r>
            <w:r w:rsidRPr="0086541C">
              <w:rPr>
                <w:rFonts w:ascii="David" w:hAnsi="David" w:cs="David"/>
                <w:b/>
                <w:bCs/>
                <w:rtl/>
                <w:lang w:val="he-IL"/>
              </w:rPr>
              <w:t>2</w:t>
            </w:r>
            <w:r w:rsidRPr="0086541C">
              <w:rPr>
                <w:rFonts w:ascii="David" w:hAnsi="David" w:cs="David"/>
                <w:b/>
                <w:bCs/>
              </w:rPr>
              <w:fldChar w:fldCharType="end"/>
            </w:r>
            <w:r w:rsidRPr="0086541C">
              <w:rPr>
                <w:rFonts w:ascii="David" w:hAnsi="David" w:cs="David"/>
                <w:rtl/>
                <w:lang w:val="he-IL"/>
              </w:rPr>
              <w:t xml:space="preserve"> מתוך </w:t>
            </w:r>
            <w:r w:rsidRPr="0086541C">
              <w:rPr>
                <w:rFonts w:ascii="David" w:hAnsi="David" w:cs="David"/>
                <w:b/>
                <w:bCs/>
                <w:rtl/>
              </w:rPr>
              <w:t>17</w:t>
            </w:r>
          </w:p>
        </w:sdtContent>
      </w:sdt>
    </w:sdtContent>
  </w:sdt>
  <w:p w14:paraId="1887079D" w14:textId="77777777" w:rsidR="00F3232C" w:rsidRDefault="00F3232C" w:rsidP="00F3232C">
    <w:pPr>
      <w:spacing w:after="0" w:line="240" w:lineRule="auto"/>
      <w:jc w:val="cent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חתימת המציע: ________________</w:t>
    </w:r>
  </w:p>
  <w:p w14:paraId="34F80F3A" w14:textId="30B67179" w:rsidR="00AB6282" w:rsidRPr="00F451B2" w:rsidRDefault="00AB6282" w:rsidP="006A3D5B">
    <w:pPr>
      <w:pStyle w:val="a7"/>
      <w:spacing w:after="0" w:line="240" w:lineRule="auto"/>
      <w:jc w:val="center"/>
      <w:rPr>
        <w:rFonts w:cs="David"/>
        <w:rtl/>
      </w:rPr>
    </w:pPr>
    <w:permStart w:id="1203066129" w:edGrp="everyone"/>
    <w:permEnd w:id="12030661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F2B5" w14:textId="77777777" w:rsidR="008F0045" w:rsidRDefault="008F0045">
      <w:r>
        <w:separator/>
      </w:r>
    </w:p>
  </w:footnote>
  <w:footnote w:type="continuationSeparator" w:id="0">
    <w:p w14:paraId="5DB0501B" w14:textId="77777777" w:rsidR="008F0045" w:rsidRDefault="008F0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D053" w14:textId="77777777" w:rsidR="00AB6282" w:rsidRDefault="00AB6282" w:rsidP="00887D0B">
    <w:pPr>
      <w:pStyle w:val="a5"/>
      <w:tabs>
        <w:tab w:val="clear" w:pos="8306"/>
        <w:tab w:val="right" w:pos="8873"/>
      </w:tabs>
      <w:ind w:right="-1276"/>
      <w:jc w:val="right"/>
      <w:rPr>
        <w:rtl/>
      </w:rPr>
    </w:pPr>
    <w:r w:rsidRPr="00B11F53">
      <w:rPr>
        <w:noProof/>
      </w:rPr>
      <w:drawing>
        <wp:inline distT="0" distB="0" distL="0" distR="0" wp14:anchorId="66692711" wp14:editId="700E3927">
          <wp:extent cx="2069586" cy="900753"/>
          <wp:effectExtent l="0" t="0" r="6985" b="0"/>
          <wp:docPr id="65437544" name="תמונה 6543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952" cy="911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567"/>
      <w:lvlJc w:val="right"/>
      <w:pPr>
        <w:ind w:left="567" w:hanging="567"/>
      </w:pPr>
    </w:lvl>
    <w:lvl w:ilvl="1">
      <w:start w:val="1"/>
      <w:numFmt w:val="decimal"/>
      <w:pStyle w:val="2"/>
      <w:lvlText w:val="%1.%2"/>
      <w:legacy w:legacy="1" w:legacySpace="0" w:legacyIndent="737"/>
      <w:lvlJc w:val="right"/>
      <w:pPr>
        <w:ind w:left="1304" w:hanging="737"/>
      </w:pPr>
    </w:lvl>
    <w:lvl w:ilvl="2">
      <w:start w:val="1"/>
      <w:numFmt w:val="decimal"/>
      <w:pStyle w:val="3"/>
      <w:lvlText w:val="%1.%2.%3"/>
      <w:legacy w:legacy="1" w:legacySpace="0" w:legacyIndent="964"/>
      <w:lvlJc w:val="right"/>
      <w:pPr>
        <w:ind w:left="2268" w:hanging="964"/>
      </w:pPr>
    </w:lvl>
    <w:lvl w:ilvl="3">
      <w:start w:val="1"/>
      <w:numFmt w:val="decimal"/>
      <w:pStyle w:val="4"/>
      <w:lvlText w:val="%1.%2.%3.%4"/>
      <w:legacy w:legacy="1" w:legacySpace="0" w:legacyIndent="1191"/>
      <w:lvlJc w:val="right"/>
      <w:pPr>
        <w:ind w:left="3459" w:hanging="1191"/>
      </w:pPr>
    </w:lvl>
    <w:lvl w:ilvl="4">
      <w:start w:val="1"/>
      <w:numFmt w:val="decimal"/>
      <w:pStyle w:val="5"/>
      <w:lvlText w:val="%1.%2.%3.%4.%5"/>
      <w:legacy w:legacy="1" w:legacySpace="0" w:legacyIndent="1418"/>
      <w:lvlJc w:val="right"/>
      <w:pPr>
        <w:ind w:left="4877" w:hanging="1418"/>
      </w:pPr>
    </w:lvl>
    <w:lvl w:ilvl="5">
      <w:start w:val="1"/>
      <w:numFmt w:val="decimal"/>
      <w:pStyle w:val="6"/>
      <w:lvlText w:val="%1.%2.%3.%4.%5.%6"/>
      <w:legacy w:legacy="1" w:legacySpace="0" w:legacyIndent="1758"/>
      <w:lvlJc w:val="right"/>
      <w:pPr>
        <w:ind w:left="6635" w:hanging="1758"/>
      </w:pPr>
    </w:lvl>
    <w:lvl w:ilvl="6">
      <w:start w:val="1"/>
      <w:numFmt w:val="decimal"/>
      <w:pStyle w:val="7"/>
      <w:lvlText w:val="%1.%2.%3.%4.%5.%6.%7"/>
      <w:legacy w:legacy="1" w:legacySpace="0" w:legacyIndent="0"/>
      <w:lvlJc w:val="center"/>
      <w:pPr>
        <w:ind w:left="6635" w:firstLine="0"/>
      </w:pPr>
    </w:lvl>
    <w:lvl w:ilvl="7">
      <w:start w:val="1"/>
      <w:numFmt w:val="decimal"/>
      <w:pStyle w:val="8"/>
      <w:lvlText w:val="%1.%2.%3.%4.%5.%6.%7.%8"/>
      <w:legacy w:legacy="1" w:legacySpace="0" w:legacyIndent="0"/>
      <w:lvlJc w:val="center"/>
      <w:pPr>
        <w:ind w:left="6635" w:firstLine="0"/>
      </w:pPr>
    </w:lvl>
    <w:lvl w:ilvl="8">
      <w:start w:val="1"/>
      <w:numFmt w:val="decimal"/>
      <w:pStyle w:val="9"/>
      <w:lvlText w:val="%1.%2.%3.%4.%5.%6.%7.%8.%9"/>
      <w:legacy w:legacy="1" w:legacySpace="0" w:legacyIndent="0"/>
      <w:lvlJc w:val="center"/>
      <w:pPr>
        <w:ind w:left="6635" w:firstLine="0"/>
      </w:pPr>
    </w:lvl>
  </w:abstractNum>
  <w:abstractNum w:abstractNumId="1" w15:restartNumberingAfterBreak="0">
    <w:nsid w:val="03BB4259"/>
    <w:multiLevelType w:val="multilevel"/>
    <w:tmpl w:val="03A296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960" w:hanging="720"/>
      </w:pPr>
      <w:rPr>
        <w:rFonts w:hint="default"/>
        <w:sz w:val="24"/>
      </w:rPr>
    </w:lvl>
    <w:lvl w:ilvl="2">
      <w:start w:val="9"/>
      <w:numFmt w:val="decimal"/>
      <w:lvlText w:val="%1.%2.%3"/>
      <w:lvlJc w:val="left"/>
      <w:pPr>
        <w:ind w:left="12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  <w:sz w:val="24"/>
      </w:rPr>
    </w:lvl>
  </w:abstractNum>
  <w:abstractNum w:abstractNumId="2" w15:restartNumberingAfterBreak="0">
    <w:nsid w:val="04310D31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0553F"/>
    <w:multiLevelType w:val="hybridMultilevel"/>
    <w:tmpl w:val="58BCA3E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8A712A9"/>
    <w:multiLevelType w:val="multilevel"/>
    <w:tmpl w:val="208C1CB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C3B5983"/>
    <w:multiLevelType w:val="multilevel"/>
    <w:tmpl w:val="9F52A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B51B57"/>
    <w:multiLevelType w:val="multilevel"/>
    <w:tmpl w:val="361ACF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sz w:val="24"/>
      </w:rPr>
    </w:lvl>
  </w:abstractNum>
  <w:abstractNum w:abstractNumId="7" w15:restartNumberingAfterBreak="0">
    <w:nsid w:val="0EA45DA6"/>
    <w:multiLevelType w:val="multilevel"/>
    <w:tmpl w:val="E0D00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0F1B1E65"/>
    <w:multiLevelType w:val="multilevel"/>
    <w:tmpl w:val="8FEA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193B28"/>
    <w:multiLevelType w:val="hybridMultilevel"/>
    <w:tmpl w:val="E2DCA19A"/>
    <w:lvl w:ilvl="0" w:tplc="D29099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C202A5"/>
    <w:multiLevelType w:val="multilevel"/>
    <w:tmpl w:val="4F340ACC"/>
    <w:styleLink w:val="a"/>
    <w:lvl w:ilvl="0">
      <w:start w:val="1"/>
      <w:numFmt w:val="decimal"/>
      <w:pStyle w:val="a0"/>
      <w:lvlText w:val="%1."/>
      <w:lvlJc w:val="left"/>
      <w:pPr>
        <w:ind w:left="567" w:hanging="567"/>
      </w:pPr>
      <w:rPr>
        <w:rFonts w:ascii="Times New Roman" w:hAnsi="Times New Roman" w:cs="David" w:hint="default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ind w:left="1134" w:hanging="567"/>
      </w:p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isLgl/>
      <w:lvlText w:val="%1.%2.%3.%4."/>
      <w:lvlJc w:val="left"/>
      <w:pPr>
        <w:ind w:left="2835" w:hanging="1134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11" w15:restartNumberingAfterBreak="0">
    <w:nsid w:val="1220012D"/>
    <w:multiLevelType w:val="multilevel"/>
    <w:tmpl w:val="97EA55A0"/>
    <w:lvl w:ilvl="0">
      <w:start w:val="3"/>
      <w:numFmt w:val="decimal"/>
      <w:lvlText w:val="%1"/>
      <w:lvlJc w:val="left"/>
      <w:pPr>
        <w:ind w:left="360" w:hanging="360"/>
      </w:pPr>
      <w:rPr>
        <w:rFonts w:ascii="David,Bold" w:hAnsi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David,Bold" w:hAnsi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David,Bold" w:hAnsi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David,Bold" w:hAnsi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David,Bold" w:hAnsi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David,Bold" w:hAnsi="Calibri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David,Bold" w:hAnsi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David,Bold" w:hAnsi="Calibr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David,Bold" w:hAnsi="Calibri" w:hint="default"/>
      </w:rPr>
    </w:lvl>
  </w:abstractNum>
  <w:abstractNum w:abstractNumId="12" w15:restartNumberingAfterBreak="0">
    <w:nsid w:val="13211EC0"/>
    <w:multiLevelType w:val="multilevel"/>
    <w:tmpl w:val="05503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  <w:b w:val="0"/>
        <w:bCs w:val="0"/>
      </w:rPr>
    </w:lvl>
    <w:lvl w:ilvl="2">
      <w:start w:val="1"/>
      <w:numFmt w:val="decimal"/>
      <w:lvlText w:val="%1.3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3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7D609F"/>
    <w:multiLevelType w:val="multilevel"/>
    <w:tmpl w:val="17BCFE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ind w:left="974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324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  <w:sz w:val="24"/>
      </w:rPr>
    </w:lvl>
  </w:abstractNum>
  <w:abstractNum w:abstractNumId="14" w15:restartNumberingAfterBreak="0">
    <w:nsid w:val="1711209E"/>
    <w:multiLevelType w:val="hybridMultilevel"/>
    <w:tmpl w:val="0BE84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6760B"/>
    <w:multiLevelType w:val="hybridMultilevel"/>
    <w:tmpl w:val="A33473F0"/>
    <w:lvl w:ilvl="0" w:tplc="55422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614945"/>
    <w:multiLevelType w:val="multilevel"/>
    <w:tmpl w:val="AEDCB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5B7751"/>
    <w:multiLevelType w:val="multilevel"/>
    <w:tmpl w:val="71DC7D9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18" w15:restartNumberingAfterBreak="0">
    <w:nsid w:val="27466F16"/>
    <w:multiLevelType w:val="hybridMultilevel"/>
    <w:tmpl w:val="83B072FC"/>
    <w:lvl w:ilvl="0" w:tplc="C9264C6E">
      <w:start w:val="1"/>
      <w:numFmt w:val="hebrew1"/>
      <w:lvlText w:val="%1.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9" w15:restartNumberingAfterBreak="0">
    <w:nsid w:val="2B620410"/>
    <w:multiLevelType w:val="hybridMultilevel"/>
    <w:tmpl w:val="9FE22BB2"/>
    <w:lvl w:ilvl="0" w:tplc="A5D45DB6">
      <w:start w:val="1"/>
      <w:numFmt w:val="decimal"/>
      <w:lvlText w:val="%1."/>
      <w:lvlJc w:val="left"/>
      <w:pPr>
        <w:ind w:left="984" w:hanging="360"/>
      </w:pPr>
      <w:rPr>
        <w:rFonts w:ascii="David,Bold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C6D0698"/>
    <w:multiLevelType w:val="hybridMultilevel"/>
    <w:tmpl w:val="F09084FC"/>
    <w:lvl w:ilvl="0" w:tplc="1474E77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0250FC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61616"/>
    <w:multiLevelType w:val="multilevel"/>
    <w:tmpl w:val="20362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23" w15:restartNumberingAfterBreak="0">
    <w:nsid w:val="367F7325"/>
    <w:multiLevelType w:val="multilevel"/>
    <w:tmpl w:val="49884C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37933538"/>
    <w:multiLevelType w:val="hybridMultilevel"/>
    <w:tmpl w:val="469C21FA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F4927"/>
    <w:multiLevelType w:val="hybridMultilevel"/>
    <w:tmpl w:val="53707C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81F3C"/>
    <w:multiLevelType w:val="multilevel"/>
    <w:tmpl w:val="EFFE8C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FC82192"/>
    <w:multiLevelType w:val="multilevel"/>
    <w:tmpl w:val="6FC6613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  <w:lang w:val="en-US" w:bidi="he-IL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4065372F"/>
    <w:multiLevelType w:val="hybridMultilevel"/>
    <w:tmpl w:val="469C21FA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4695C"/>
    <w:multiLevelType w:val="hybridMultilevel"/>
    <w:tmpl w:val="67E8B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9F5DB1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7"/>
        </w:tabs>
        <w:ind w:left="1407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1954ED"/>
    <w:multiLevelType w:val="multilevel"/>
    <w:tmpl w:val="FCFAC9A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right="567" w:hanging="397"/>
      </w:pPr>
      <w:rPr>
        <w:rFonts w:ascii="Times New Roman" w:hAnsi="Times New Roman" w:cs="FrankRuehl" w:hint="default"/>
        <w:b w:val="0"/>
        <w:bCs w:val="0"/>
        <w:i w:val="0"/>
        <w:iCs w:val="0"/>
        <w:sz w:val="20"/>
        <w:szCs w:val="2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FrankRuehl" w:hint="default"/>
        <w:b w:val="0"/>
        <w:bCs w:val="0"/>
        <w:i w:val="0"/>
        <w:iCs w:val="0"/>
        <w:sz w:val="20"/>
        <w:szCs w:val="26"/>
      </w:rPr>
    </w:lvl>
    <w:lvl w:ilvl="2">
      <w:start w:val="1"/>
      <w:numFmt w:val="hebrew1"/>
      <w:lvlText w:val="%3."/>
      <w:lvlJc w:val="left"/>
      <w:pPr>
        <w:tabs>
          <w:tab w:val="num" w:pos="1134"/>
        </w:tabs>
        <w:ind w:left="1134" w:right="1134" w:hanging="567"/>
      </w:pPr>
      <w:rPr>
        <w:rFonts w:ascii="Times New Roman" w:hAnsi="Times New Roman" w:cs="David" w:hint="default"/>
        <w:b w:val="0"/>
        <w:bCs w:val="0"/>
        <w:i w:val="0"/>
        <w:iCs w:val="0"/>
        <w:sz w:val="20"/>
        <w:szCs w:val="26"/>
      </w:rPr>
    </w:lvl>
    <w:lvl w:ilvl="3">
      <w:start w:val="1"/>
      <w:numFmt w:val="decimal"/>
      <w:lvlText w:val="%4)"/>
      <w:lvlJc w:val="left"/>
      <w:pPr>
        <w:tabs>
          <w:tab w:val="num" w:pos="1531"/>
        </w:tabs>
        <w:ind w:left="1531" w:right="1531" w:hanging="397"/>
      </w:pPr>
      <w:rPr>
        <w:rFonts w:hint="default"/>
      </w:rPr>
    </w:lvl>
    <w:lvl w:ilvl="4">
      <w:start w:val="1"/>
      <w:numFmt w:val="hebrew1"/>
      <w:lvlText w:val="%5."/>
      <w:lvlJc w:val="left"/>
      <w:pPr>
        <w:tabs>
          <w:tab w:val="num" w:pos="3175"/>
        </w:tabs>
        <w:ind w:left="3175" w:right="3175" w:hanging="45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28"/>
        </w:tabs>
        <w:ind w:left="3628" w:right="3628" w:hanging="453"/>
      </w:pPr>
      <w:rPr>
        <w:rFonts w:hint="default"/>
      </w:rPr>
    </w:lvl>
    <w:lvl w:ilvl="6">
      <w:start w:val="1"/>
      <w:numFmt w:val="hebrew1"/>
      <w:lvlText w:val="%7."/>
      <w:lvlJc w:val="left"/>
      <w:pPr>
        <w:tabs>
          <w:tab w:val="num" w:pos="4082"/>
        </w:tabs>
        <w:ind w:left="4082" w:right="4082" w:hanging="454"/>
      </w:pPr>
      <w:rPr>
        <w:rFonts w:hint="default"/>
      </w:rPr>
    </w:lvl>
    <w:lvl w:ilvl="7">
      <w:start w:val="1"/>
      <w:numFmt w:val="bullet"/>
      <w:lvlText w:val=""/>
      <w:lvlJc w:val="left"/>
      <w:pPr>
        <w:tabs>
          <w:tab w:val="num" w:pos="4535"/>
        </w:tabs>
        <w:ind w:left="4535" w:right="4535" w:hanging="453"/>
      </w:pPr>
      <w:rPr>
        <w:rFonts w:ascii="Wingdings 2" w:hAnsi="Wingdings 2" w:cs="Times New Roman" w:hint="default"/>
      </w:rPr>
    </w:lvl>
    <w:lvl w:ilvl="8">
      <w:start w:val="1"/>
      <w:numFmt w:val="bullet"/>
      <w:lvlText w:val=""/>
      <w:lvlJc w:val="left"/>
      <w:pPr>
        <w:tabs>
          <w:tab w:val="num" w:pos="5102"/>
        </w:tabs>
        <w:ind w:left="5102" w:right="5102" w:hanging="567"/>
      </w:pPr>
      <w:rPr>
        <w:rFonts w:ascii="Wingdings" w:hAnsi="Wingdings" w:cs="Times New Roman" w:hint="default"/>
      </w:rPr>
    </w:lvl>
  </w:abstractNum>
  <w:abstractNum w:abstractNumId="32" w15:restartNumberingAfterBreak="0">
    <w:nsid w:val="5B034983"/>
    <w:multiLevelType w:val="multilevel"/>
    <w:tmpl w:val="B966229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33" w15:restartNumberingAfterBreak="0">
    <w:nsid w:val="5CE50400"/>
    <w:multiLevelType w:val="multilevel"/>
    <w:tmpl w:val="59F4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A1E7C"/>
    <w:multiLevelType w:val="multilevel"/>
    <w:tmpl w:val="1700C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692EEA"/>
    <w:multiLevelType w:val="hybridMultilevel"/>
    <w:tmpl w:val="051A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7097"/>
    <w:multiLevelType w:val="hybridMultilevel"/>
    <w:tmpl w:val="D9E6EE20"/>
    <w:lvl w:ilvl="0" w:tplc="BAA848D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85C1C"/>
    <w:multiLevelType w:val="hybridMultilevel"/>
    <w:tmpl w:val="7F125ECC"/>
    <w:lvl w:ilvl="0" w:tplc="3F12E57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728F6"/>
    <w:multiLevelType w:val="hybridMultilevel"/>
    <w:tmpl w:val="BF1E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D7E92"/>
    <w:multiLevelType w:val="multilevel"/>
    <w:tmpl w:val="DB643FF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40" w15:restartNumberingAfterBreak="0">
    <w:nsid w:val="7B5122B9"/>
    <w:multiLevelType w:val="multilevel"/>
    <w:tmpl w:val="B4A2513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1440"/>
      </w:pPr>
      <w:rPr>
        <w:rFonts w:hint="default"/>
      </w:rPr>
    </w:lvl>
  </w:abstractNum>
  <w:abstractNum w:abstractNumId="41" w15:restartNumberingAfterBreak="0">
    <w:nsid w:val="7C3F4BE8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7"/>
        </w:tabs>
        <w:ind w:left="1407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4820C2"/>
    <w:multiLevelType w:val="multilevel"/>
    <w:tmpl w:val="B9FC7B7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43" w15:restartNumberingAfterBreak="0">
    <w:nsid w:val="7D33579A"/>
    <w:multiLevelType w:val="multilevel"/>
    <w:tmpl w:val="0A72F0B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2F0A9A"/>
    <w:multiLevelType w:val="multilevel"/>
    <w:tmpl w:val="5C58F1D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  <w:sz w:val="24"/>
      </w:rPr>
    </w:lvl>
    <w:lvl w:ilvl="1">
      <w:start w:val="8"/>
      <w:numFmt w:val="decimal"/>
      <w:lvlText w:val="%1.%2"/>
      <w:lvlJc w:val="left"/>
      <w:pPr>
        <w:ind w:left="97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228" w:hanging="72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"/>
      <w:lvlJc w:val="left"/>
      <w:pPr>
        <w:ind w:left="184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096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71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3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578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192" w:hanging="2160"/>
      </w:pPr>
      <w:rPr>
        <w:rFonts w:hint="default"/>
        <w:b/>
        <w:sz w:val="24"/>
      </w:rPr>
    </w:lvl>
  </w:abstractNum>
  <w:abstractNum w:abstractNumId="45" w15:restartNumberingAfterBreak="0">
    <w:nsid w:val="7F885334"/>
    <w:multiLevelType w:val="multilevel"/>
    <w:tmpl w:val="2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31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FA9400F"/>
    <w:multiLevelType w:val="multilevel"/>
    <w:tmpl w:val="9B7E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69022907">
    <w:abstractNumId w:val="0"/>
  </w:num>
  <w:num w:numId="2" w16cid:durableId="1374039457">
    <w:abstractNumId w:val="10"/>
  </w:num>
  <w:num w:numId="3" w16cid:durableId="1722552956">
    <w:abstractNumId w:val="41"/>
  </w:num>
  <w:num w:numId="4" w16cid:durableId="1524514551">
    <w:abstractNumId w:val="15"/>
  </w:num>
  <w:num w:numId="5" w16cid:durableId="626206065">
    <w:abstractNumId w:val="20"/>
  </w:num>
  <w:num w:numId="6" w16cid:durableId="1377662148">
    <w:abstractNumId w:val="38"/>
  </w:num>
  <w:num w:numId="7" w16cid:durableId="195583640">
    <w:abstractNumId w:val="9"/>
  </w:num>
  <w:num w:numId="8" w16cid:durableId="674891323">
    <w:abstractNumId w:val="31"/>
  </w:num>
  <w:num w:numId="9" w16cid:durableId="98961224">
    <w:abstractNumId w:val="14"/>
  </w:num>
  <w:num w:numId="10" w16cid:durableId="982009033">
    <w:abstractNumId w:val="24"/>
  </w:num>
  <w:num w:numId="11" w16cid:durableId="801843781">
    <w:abstractNumId w:val="28"/>
  </w:num>
  <w:num w:numId="12" w16cid:durableId="1717122638">
    <w:abstractNumId w:val="36"/>
  </w:num>
  <w:num w:numId="13" w16cid:durableId="2049182512">
    <w:abstractNumId w:val="46"/>
  </w:num>
  <w:num w:numId="14" w16cid:durableId="1725332779">
    <w:abstractNumId w:val="25"/>
  </w:num>
  <w:num w:numId="15" w16cid:durableId="2110277404">
    <w:abstractNumId w:val="16"/>
  </w:num>
  <w:num w:numId="16" w16cid:durableId="2032493378">
    <w:abstractNumId w:val="7"/>
  </w:num>
  <w:num w:numId="17" w16cid:durableId="1993438125">
    <w:abstractNumId w:val="32"/>
  </w:num>
  <w:num w:numId="18" w16cid:durableId="556017109">
    <w:abstractNumId w:val="30"/>
  </w:num>
  <w:num w:numId="19" w16cid:durableId="196939881">
    <w:abstractNumId w:val="1"/>
  </w:num>
  <w:num w:numId="20" w16cid:durableId="1884559026">
    <w:abstractNumId w:val="44"/>
  </w:num>
  <w:num w:numId="21" w16cid:durableId="1099563679">
    <w:abstractNumId w:val="13"/>
  </w:num>
  <w:num w:numId="22" w16cid:durableId="1149596853">
    <w:abstractNumId w:val="11"/>
  </w:num>
  <w:num w:numId="23" w16cid:durableId="93401131">
    <w:abstractNumId w:val="35"/>
  </w:num>
  <w:num w:numId="24" w16cid:durableId="1991977299">
    <w:abstractNumId w:val="22"/>
  </w:num>
  <w:num w:numId="25" w16cid:durableId="1209417824">
    <w:abstractNumId w:val="43"/>
  </w:num>
  <w:num w:numId="26" w16cid:durableId="879897827">
    <w:abstractNumId w:val="4"/>
  </w:num>
  <w:num w:numId="27" w16cid:durableId="617030119">
    <w:abstractNumId w:val="2"/>
  </w:num>
  <w:num w:numId="28" w16cid:durableId="1993409197">
    <w:abstractNumId w:val="45"/>
  </w:num>
  <w:num w:numId="29" w16cid:durableId="1371153791">
    <w:abstractNumId w:val="12"/>
  </w:num>
  <w:num w:numId="30" w16cid:durableId="846135713">
    <w:abstractNumId w:val="42"/>
  </w:num>
  <w:num w:numId="31" w16cid:durableId="1238053829">
    <w:abstractNumId w:val="17"/>
  </w:num>
  <w:num w:numId="32" w16cid:durableId="343244415">
    <w:abstractNumId w:val="34"/>
  </w:num>
  <w:num w:numId="33" w16cid:durableId="1396079617">
    <w:abstractNumId w:val="39"/>
  </w:num>
  <w:num w:numId="34" w16cid:durableId="614679287">
    <w:abstractNumId w:val="37"/>
  </w:num>
  <w:num w:numId="35" w16cid:durableId="1342122470">
    <w:abstractNumId w:val="21"/>
  </w:num>
  <w:num w:numId="36" w16cid:durableId="1017148340">
    <w:abstractNumId w:val="29"/>
  </w:num>
  <w:num w:numId="37" w16cid:durableId="781926063">
    <w:abstractNumId w:val="26"/>
  </w:num>
  <w:num w:numId="38" w16cid:durableId="1527479878">
    <w:abstractNumId w:val="18"/>
  </w:num>
  <w:num w:numId="39" w16cid:durableId="1987852535">
    <w:abstractNumId w:val="5"/>
  </w:num>
  <w:num w:numId="40" w16cid:durableId="1201355538">
    <w:abstractNumId w:val="27"/>
  </w:num>
  <w:num w:numId="41" w16cid:durableId="839348514">
    <w:abstractNumId w:val="19"/>
  </w:num>
  <w:num w:numId="42" w16cid:durableId="1671909168">
    <w:abstractNumId w:val="6"/>
  </w:num>
  <w:num w:numId="43" w16cid:durableId="1186864471">
    <w:abstractNumId w:val="23"/>
  </w:num>
  <w:num w:numId="44" w16cid:durableId="1464494135">
    <w:abstractNumId w:val="3"/>
  </w:num>
  <w:num w:numId="45" w16cid:durableId="2017151817">
    <w:abstractNumId w:val="40"/>
  </w:num>
  <w:num w:numId="46" w16cid:durableId="1394768647">
    <w:abstractNumId w:val="0"/>
  </w:num>
  <w:num w:numId="47" w16cid:durableId="1503547180">
    <w:abstractNumId w:val="0"/>
  </w:num>
  <w:num w:numId="48" w16cid:durableId="1928921614">
    <w:abstractNumId w:val="33"/>
  </w:num>
  <w:num w:numId="49" w16cid:durableId="9441873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tBhGrifNHz4kFBp+DzZzchkElCVMo3mAZFXvwcIYx6oUReKgcogov0Tc/EX6QvHj9Y+oRcNOC9yuDxLeDf55g==" w:salt="5GjXSzLPML/iiLISgf9F0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B2"/>
    <w:rsid w:val="000004F8"/>
    <w:rsid w:val="00004832"/>
    <w:rsid w:val="00004DC9"/>
    <w:rsid w:val="00005482"/>
    <w:rsid w:val="00006C35"/>
    <w:rsid w:val="00006DD5"/>
    <w:rsid w:val="00007FFA"/>
    <w:rsid w:val="0001020A"/>
    <w:rsid w:val="00011237"/>
    <w:rsid w:val="00011722"/>
    <w:rsid w:val="00011AF0"/>
    <w:rsid w:val="00013273"/>
    <w:rsid w:val="00013CBD"/>
    <w:rsid w:val="00013FDD"/>
    <w:rsid w:val="00014313"/>
    <w:rsid w:val="000150FE"/>
    <w:rsid w:val="000151CB"/>
    <w:rsid w:val="000206CF"/>
    <w:rsid w:val="00022705"/>
    <w:rsid w:val="00022D1D"/>
    <w:rsid w:val="0002695A"/>
    <w:rsid w:val="00026EAF"/>
    <w:rsid w:val="000319C7"/>
    <w:rsid w:val="00032695"/>
    <w:rsid w:val="00032C76"/>
    <w:rsid w:val="00033025"/>
    <w:rsid w:val="00033778"/>
    <w:rsid w:val="00034048"/>
    <w:rsid w:val="00034BB0"/>
    <w:rsid w:val="000366D9"/>
    <w:rsid w:val="00037359"/>
    <w:rsid w:val="00041313"/>
    <w:rsid w:val="00041544"/>
    <w:rsid w:val="00044544"/>
    <w:rsid w:val="00046765"/>
    <w:rsid w:val="0004676B"/>
    <w:rsid w:val="0004679F"/>
    <w:rsid w:val="00047079"/>
    <w:rsid w:val="0004754A"/>
    <w:rsid w:val="00050B92"/>
    <w:rsid w:val="00051CBD"/>
    <w:rsid w:val="00052B17"/>
    <w:rsid w:val="00052DE0"/>
    <w:rsid w:val="0005318C"/>
    <w:rsid w:val="000560BE"/>
    <w:rsid w:val="00056737"/>
    <w:rsid w:val="00057E02"/>
    <w:rsid w:val="0006031D"/>
    <w:rsid w:val="0006052A"/>
    <w:rsid w:val="00061138"/>
    <w:rsid w:val="0006148B"/>
    <w:rsid w:val="000626A9"/>
    <w:rsid w:val="00063111"/>
    <w:rsid w:val="00063588"/>
    <w:rsid w:val="00063C04"/>
    <w:rsid w:val="00064884"/>
    <w:rsid w:val="000650A0"/>
    <w:rsid w:val="00065538"/>
    <w:rsid w:val="000664D6"/>
    <w:rsid w:val="00067C6B"/>
    <w:rsid w:val="00070BAD"/>
    <w:rsid w:val="0007138E"/>
    <w:rsid w:val="000718BF"/>
    <w:rsid w:val="00072B71"/>
    <w:rsid w:val="000734E2"/>
    <w:rsid w:val="00073DB5"/>
    <w:rsid w:val="00075CC2"/>
    <w:rsid w:val="00081F7E"/>
    <w:rsid w:val="00082793"/>
    <w:rsid w:val="00083781"/>
    <w:rsid w:val="000848D0"/>
    <w:rsid w:val="00087D34"/>
    <w:rsid w:val="00091A8C"/>
    <w:rsid w:val="000933E3"/>
    <w:rsid w:val="00093944"/>
    <w:rsid w:val="00094495"/>
    <w:rsid w:val="000A197B"/>
    <w:rsid w:val="000A1AE4"/>
    <w:rsid w:val="000A1B57"/>
    <w:rsid w:val="000A341C"/>
    <w:rsid w:val="000A367B"/>
    <w:rsid w:val="000A382A"/>
    <w:rsid w:val="000A41EC"/>
    <w:rsid w:val="000A55F7"/>
    <w:rsid w:val="000B1132"/>
    <w:rsid w:val="000B1A34"/>
    <w:rsid w:val="000B24D7"/>
    <w:rsid w:val="000B2E26"/>
    <w:rsid w:val="000B2F80"/>
    <w:rsid w:val="000B320C"/>
    <w:rsid w:val="000B3DFC"/>
    <w:rsid w:val="000B3E1E"/>
    <w:rsid w:val="000B413A"/>
    <w:rsid w:val="000B534C"/>
    <w:rsid w:val="000B60D3"/>
    <w:rsid w:val="000B6171"/>
    <w:rsid w:val="000B69E5"/>
    <w:rsid w:val="000B78DE"/>
    <w:rsid w:val="000B7966"/>
    <w:rsid w:val="000C14FC"/>
    <w:rsid w:val="000C15AD"/>
    <w:rsid w:val="000C3A3B"/>
    <w:rsid w:val="000C3EB8"/>
    <w:rsid w:val="000C47DA"/>
    <w:rsid w:val="000C4D7D"/>
    <w:rsid w:val="000C569B"/>
    <w:rsid w:val="000C6960"/>
    <w:rsid w:val="000C71F4"/>
    <w:rsid w:val="000C7201"/>
    <w:rsid w:val="000D17B2"/>
    <w:rsid w:val="000D2CCF"/>
    <w:rsid w:val="000D2E46"/>
    <w:rsid w:val="000D4503"/>
    <w:rsid w:val="000D5808"/>
    <w:rsid w:val="000D6099"/>
    <w:rsid w:val="000D6BC9"/>
    <w:rsid w:val="000D6F7E"/>
    <w:rsid w:val="000E1611"/>
    <w:rsid w:val="000E1741"/>
    <w:rsid w:val="000E17ED"/>
    <w:rsid w:val="000E24F1"/>
    <w:rsid w:val="000E42BC"/>
    <w:rsid w:val="000E481A"/>
    <w:rsid w:val="000F218C"/>
    <w:rsid w:val="000F27A3"/>
    <w:rsid w:val="000F30DA"/>
    <w:rsid w:val="000F4588"/>
    <w:rsid w:val="000F4C86"/>
    <w:rsid w:val="000F545C"/>
    <w:rsid w:val="000F752E"/>
    <w:rsid w:val="0010048C"/>
    <w:rsid w:val="00100CD6"/>
    <w:rsid w:val="001028E6"/>
    <w:rsid w:val="001040EB"/>
    <w:rsid w:val="00105E45"/>
    <w:rsid w:val="001068DB"/>
    <w:rsid w:val="00106C12"/>
    <w:rsid w:val="0010702A"/>
    <w:rsid w:val="00107283"/>
    <w:rsid w:val="00110936"/>
    <w:rsid w:val="0011111D"/>
    <w:rsid w:val="00116135"/>
    <w:rsid w:val="001162EA"/>
    <w:rsid w:val="00116FBF"/>
    <w:rsid w:val="0012127F"/>
    <w:rsid w:val="00121470"/>
    <w:rsid w:val="00122D6C"/>
    <w:rsid w:val="0012328F"/>
    <w:rsid w:val="001233A0"/>
    <w:rsid w:val="0012419E"/>
    <w:rsid w:val="001241F2"/>
    <w:rsid w:val="00124928"/>
    <w:rsid w:val="00126268"/>
    <w:rsid w:val="001265A0"/>
    <w:rsid w:val="00126863"/>
    <w:rsid w:val="00126894"/>
    <w:rsid w:val="00126971"/>
    <w:rsid w:val="00126E19"/>
    <w:rsid w:val="00130F66"/>
    <w:rsid w:val="00132F2C"/>
    <w:rsid w:val="0013363E"/>
    <w:rsid w:val="00133DFB"/>
    <w:rsid w:val="00134C80"/>
    <w:rsid w:val="001350C3"/>
    <w:rsid w:val="001356B5"/>
    <w:rsid w:val="001374F6"/>
    <w:rsid w:val="0014002A"/>
    <w:rsid w:val="00140446"/>
    <w:rsid w:val="00140544"/>
    <w:rsid w:val="0014098E"/>
    <w:rsid w:val="001426B5"/>
    <w:rsid w:val="001431F4"/>
    <w:rsid w:val="0014486C"/>
    <w:rsid w:val="001462F0"/>
    <w:rsid w:val="001475D9"/>
    <w:rsid w:val="00151085"/>
    <w:rsid w:val="00151D82"/>
    <w:rsid w:val="00152127"/>
    <w:rsid w:val="001522C5"/>
    <w:rsid w:val="00152D4E"/>
    <w:rsid w:val="001554C5"/>
    <w:rsid w:val="001558F0"/>
    <w:rsid w:val="00162444"/>
    <w:rsid w:val="00162E42"/>
    <w:rsid w:val="001640AC"/>
    <w:rsid w:val="0016419D"/>
    <w:rsid w:val="00164920"/>
    <w:rsid w:val="00164C10"/>
    <w:rsid w:val="00164DDC"/>
    <w:rsid w:val="0016640F"/>
    <w:rsid w:val="00166E44"/>
    <w:rsid w:val="00171346"/>
    <w:rsid w:val="001716EA"/>
    <w:rsid w:val="00172342"/>
    <w:rsid w:val="0017271E"/>
    <w:rsid w:val="00172824"/>
    <w:rsid w:val="00173067"/>
    <w:rsid w:val="001730B1"/>
    <w:rsid w:val="00173C1D"/>
    <w:rsid w:val="001744B0"/>
    <w:rsid w:val="001746FA"/>
    <w:rsid w:val="001747C2"/>
    <w:rsid w:val="00175FA2"/>
    <w:rsid w:val="001765D2"/>
    <w:rsid w:val="0018017C"/>
    <w:rsid w:val="0018396C"/>
    <w:rsid w:val="001839E0"/>
    <w:rsid w:val="00183E99"/>
    <w:rsid w:val="00184A20"/>
    <w:rsid w:val="00185FA3"/>
    <w:rsid w:val="001871B4"/>
    <w:rsid w:val="00190C61"/>
    <w:rsid w:val="001918BB"/>
    <w:rsid w:val="00192E40"/>
    <w:rsid w:val="0019354D"/>
    <w:rsid w:val="00193CFE"/>
    <w:rsid w:val="00194AB2"/>
    <w:rsid w:val="00195207"/>
    <w:rsid w:val="001975DE"/>
    <w:rsid w:val="0019792E"/>
    <w:rsid w:val="00197DB3"/>
    <w:rsid w:val="001A097C"/>
    <w:rsid w:val="001A0AB8"/>
    <w:rsid w:val="001A0CB4"/>
    <w:rsid w:val="001A1645"/>
    <w:rsid w:val="001A1C13"/>
    <w:rsid w:val="001A1CCA"/>
    <w:rsid w:val="001A266B"/>
    <w:rsid w:val="001A2A14"/>
    <w:rsid w:val="001A4CC0"/>
    <w:rsid w:val="001A5E1E"/>
    <w:rsid w:val="001A6396"/>
    <w:rsid w:val="001A6DE8"/>
    <w:rsid w:val="001A720F"/>
    <w:rsid w:val="001A7B65"/>
    <w:rsid w:val="001A7E21"/>
    <w:rsid w:val="001B375F"/>
    <w:rsid w:val="001B3B90"/>
    <w:rsid w:val="001B450E"/>
    <w:rsid w:val="001B4FE4"/>
    <w:rsid w:val="001B57F2"/>
    <w:rsid w:val="001B6DE8"/>
    <w:rsid w:val="001B7945"/>
    <w:rsid w:val="001B7C18"/>
    <w:rsid w:val="001C0867"/>
    <w:rsid w:val="001C4A9F"/>
    <w:rsid w:val="001C5770"/>
    <w:rsid w:val="001C6045"/>
    <w:rsid w:val="001C78C1"/>
    <w:rsid w:val="001D099A"/>
    <w:rsid w:val="001D208C"/>
    <w:rsid w:val="001D4887"/>
    <w:rsid w:val="001D5B39"/>
    <w:rsid w:val="001D7197"/>
    <w:rsid w:val="001E1962"/>
    <w:rsid w:val="001E2056"/>
    <w:rsid w:val="001E205E"/>
    <w:rsid w:val="001E4D02"/>
    <w:rsid w:val="001E5907"/>
    <w:rsid w:val="001E66AD"/>
    <w:rsid w:val="001E718F"/>
    <w:rsid w:val="001F0C56"/>
    <w:rsid w:val="001F1315"/>
    <w:rsid w:val="001F25A5"/>
    <w:rsid w:val="001F2EFA"/>
    <w:rsid w:val="001F40F3"/>
    <w:rsid w:val="001F49C9"/>
    <w:rsid w:val="001F5FA5"/>
    <w:rsid w:val="001F6D3D"/>
    <w:rsid w:val="001F6DB0"/>
    <w:rsid w:val="001F7AC6"/>
    <w:rsid w:val="00200A2A"/>
    <w:rsid w:val="00200F8E"/>
    <w:rsid w:val="00201A56"/>
    <w:rsid w:val="00202075"/>
    <w:rsid w:val="00202F3C"/>
    <w:rsid w:val="002037D7"/>
    <w:rsid w:val="002046D4"/>
    <w:rsid w:val="00205B34"/>
    <w:rsid w:val="002060D4"/>
    <w:rsid w:val="002107F8"/>
    <w:rsid w:val="002118F8"/>
    <w:rsid w:val="00212C2B"/>
    <w:rsid w:val="00213907"/>
    <w:rsid w:val="002139D1"/>
    <w:rsid w:val="0021435F"/>
    <w:rsid w:val="00215728"/>
    <w:rsid w:val="0021704D"/>
    <w:rsid w:val="002177AF"/>
    <w:rsid w:val="00220625"/>
    <w:rsid w:val="00221932"/>
    <w:rsid w:val="002221CC"/>
    <w:rsid w:val="00222991"/>
    <w:rsid w:val="00223517"/>
    <w:rsid w:val="002240E9"/>
    <w:rsid w:val="002241B1"/>
    <w:rsid w:val="00225FBA"/>
    <w:rsid w:val="00226114"/>
    <w:rsid w:val="00226A09"/>
    <w:rsid w:val="002270A1"/>
    <w:rsid w:val="00230920"/>
    <w:rsid w:val="00230A9C"/>
    <w:rsid w:val="002340FF"/>
    <w:rsid w:val="00235B52"/>
    <w:rsid w:val="00235FD9"/>
    <w:rsid w:val="0023681B"/>
    <w:rsid w:val="00236BCB"/>
    <w:rsid w:val="002371FF"/>
    <w:rsid w:val="00237BA4"/>
    <w:rsid w:val="00237CA1"/>
    <w:rsid w:val="002400CA"/>
    <w:rsid w:val="00240531"/>
    <w:rsid w:val="00240D9A"/>
    <w:rsid w:val="00240EC3"/>
    <w:rsid w:val="002412F9"/>
    <w:rsid w:val="002427B8"/>
    <w:rsid w:val="002427C6"/>
    <w:rsid w:val="002435AE"/>
    <w:rsid w:val="0024572C"/>
    <w:rsid w:val="0024760C"/>
    <w:rsid w:val="00251E1B"/>
    <w:rsid w:val="00252317"/>
    <w:rsid w:val="00253430"/>
    <w:rsid w:val="00253971"/>
    <w:rsid w:val="0025520B"/>
    <w:rsid w:val="00255D1F"/>
    <w:rsid w:val="00255FAF"/>
    <w:rsid w:val="002561F9"/>
    <w:rsid w:val="002564B6"/>
    <w:rsid w:val="00260A3B"/>
    <w:rsid w:val="00260D2E"/>
    <w:rsid w:val="002621A3"/>
    <w:rsid w:val="00262A00"/>
    <w:rsid w:val="002637B4"/>
    <w:rsid w:val="00264427"/>
    <w:rsid w:val="0026483A"/>
    <w:rsid w:val="00264F3E"/>
    <w:rsid w:val="0026607F"/>
    <w:rsid w:val="002663E6"/>
    <w:rsid w:val="0026661C"/>
    <w:rsid w:val="00266FAB"/>
    <w:rsid w:val="00267BCA"/>
    <w:rsid w:val="0027030F"/>
    <w:rsid w:val="00270540"/>
    <w:rsid w:val="0027220D"/>
    <w:rsid w:val="00272485"/>
    <w:rsid w:val="0027309D"/>
    <w:rsid w:val="00274942"/>
    <w:rsid w:val="00275133"/>
    <w:rsid w:val="002773BB"/>
    <w:rsid w:val="00277AFF"/>
    <w:rsid w:val="0028080A"/>
    <w:rsid w:val="00280C83"/>
    <w:rsid w:val="00282657"/>
    <w:rsid w:val="002838A5"/>
    <w:rsid w:val="0028472D"/>
    <w:rsid w:val="00285D54"/>
    <w:rsid w:val="00286751"/>
    <w:rsid w:val="00286E58"/>
    <w:rsid w:val="00290855"/>
    <w:rsid w:val="00290B83"/>
    <w:rsid w:val="00291309"/>
    <w:rsid w:val="00291B30"/>
    <w:rsid w:val="0029372A"/>
    <w:rsid w:val="00293977"/>
    <w:rsid w:val="002941E3"/>
    <w:rsid w:val="00294F3B"/>
    <w:rsid w:val="00295A73"/>
    <w:rsid w:val="00296360"/>
    <w:rsid w:val="00297362"/>
    <w:rsid w:val="00297575"/>
    <w:rsid w:val="00297644"/>
    <w:rsid w:val="00297B5E"/>
    <w:rsid w:val="002A2537"/>
    <w:rsid w:val="002A462D"/>
    <w:rsid w:val="002A69B9"/>
    <w:rsid w:val="002A7253"/>
    <w:rsid w:val="002A7C3B"/>
    <w:rsid w:val="002B049B"/>
    <w:rsid w:val="002B0BD4"/>
    <w:rsid w:val="002B0EDE"/>
    <w:rsid w:val="002B2532"/>
    <w:rsid w:val="002B278E"/>
    <w:rsid w:val="002B2A4A"/>
    <w:rsid w:val="002B2BA2"/>
    <w:rsid w:val="002B3678"/>
    <w:rsid w:val="002B4479"/>
    <w:rsid w:val="002B69CF"/>
    <w:rsid w:val="002B6AAE"/>
    <w:rsid w:val="002B6CAE"/>
    <w:rsid w:val="002B73D6"/>
    <w:rsid w:val="002B7706"/>
    <w:rsid w:val="002C1577"/>
    <w:rsid w:val="002C5077"/>
    <w:rsid w:val="002C5C65"/>
    <w:rsid w:val="002C5D3C"/>
    <w:rsid w:val="002C61CA"/>
    <w:rsid w:val="002D0633"/>
    <w:rsid w:val="002D500D"/>
    <w:rsid w:val="002D60A5"/>
    <w:rsid w:val="002D72DD"/>
    <w:rsid w:val="002D782D"/>
    <w:rsid w:val="002E00FF"/>
    <w:rsid w:val="002E53AB"/>
    <w:rsid w:val="002E5F19"/>
    <w:rsid w:val="002E6117"/>
    <w:rsid w:val="002E6288"/>
    <w:rsid w:val="002E62E8"/>
    <w:rsid w:val="002E7BF7"/>
    <w:rsid w:val="002E7D66"/>
    <w:rsid w:val="002F12EB"/>
    <w:rsid w:val="002F1E30"/>
    <w:rsid w:val="002F4518"/>
    <w:rsid w:val="002F627E"/>
    <w:rsid w:val="002F6BF2"/>
    <w:rsid w:val="002F75E0"/>
    <w:rsid w:val="00301A03"/>
    <w:rsid w:val="00301C64"/>
    <w:rsid w:val="003030D0"/>
    <w:rsid w:val="003038AA"/>
    <w:rsid w:val="003042F5"/>
    <w:rsid w:val="00304CE7"/>
    <w:rsid w:val="003057C1"/>
    <w:rsid w:val="00305D0D"/>
    <w:rsid w:val="00306481"/>
    <w:rsid w:val="003073D9"/>
    <w:rsid w:val="00307474"/>
    <w:rsid w:val="00307D65"/>
    <w:rsid w:val="003114F0"/>
    <w:rsid w:val="003121ED"/>
    <w:rsid w:val="00312D34"/>
    <w:rsid w:val="00312DD6"/>
    <w:rsid w:val="00312E68"/>
    <w:rsid w:val="00312E6F"/>
    <w:rsid w:val="0031359C"/>
    <w:rsid w:val="003138B3"/>
    <w:rsid w:val="00313CBE"/>
    <w:rsid w:val="0031594B"/>
    <w:rsid w:val="003179F4"/>
    <w:rsid w:val="0032501B"/>
    <w:rsid w:val="003258EA"/>
    <w:rsid w:val="003267BE"/>
    <w:rsid w:val="00327758"/>
    <w:rsid w:val="00327F81"/>
    <w:rsid w:val="00330919"/>
    <w:rsid w:val="00331430"/>
    <w:rsid w:val="003326FF"/>
    <w:rsid w:val="00332740"/>
    <w:rsid w:val="00332E58"/>
    <w:rsid w:val="00334701"/>
    <w:rsid w:val="00334BE6"/>
    <w:rsid w:val="00334C0C"/>
    <w:rsid w:val="003366AE"/>
    <w:rsid w:val="00337442"/>
    <w:rsid w:val="00337732"/>
    <w:rsid w:val="00340572"/>
    <w:rsid w:val="00340D30"/>
    <w:rsid w:val="00340DF9"/>
    <w:rsid w:val="0034471E"/>
    <w:rsid w:val="00344FA1"/>
    <w:rsid w:val="00346A45"/>
    <w:rsid w:val="00347F4B"/>
    <w:rsid w:val="0035073E"/>
    <w:rsid w:val="00350C57"/>
    <w:rsid w:val="00351B1F"/>
    <w:rsid w:val="00351C4C"/>
    <w:rsid w:val="0035714D"/>
    <w:rsid w:val="00357EC0"/>
    <w:rsid w:val="003600D1"/>
    <w:rsid w:val="003603F2"/>
    <w:rsid w:val="003621DB"/>
    <w:rsid w:val="00364A75"/>
    <w:rsid w:val="00364B5A"/>
    <w:rsid w:val="00365687"/>
    <w:rsid w:val="0036626A"/>
    <w:rsid w:val="00366C7B"/>
    <w:rsid w:val="00370A06"/>
    <w:rsid w:val="00370B8F"/>
    <w:rsid w:val="00370D2E"/>
    <w:rsid w:val="00372F77"/>
    <w:rsid w:val="003740BC"/>
    <w:rsid w:val="003743C6"/>
    <w:rsid w:val="00381365"/>
    <w:rsid w:val="003824A8"/>
    <w:rsid w:val="00383693"/>
    <w:rsid w:val="00383A02"/>
    <w:rsid w:val="00384C72"/>
    <w:rsid w:val="003858D0"/>
    <w:rsid w:val="003902CF"/>
    <w:rsid w:val="00391062"/>
    <w:rsid w:val="003910A3"/>
    <w:rsid w:val="00393216"/>
    <w:rsid w:val="0039345D"/>
    <w:rsid w:val="003937EF"/>
    <w:rsid w:val="00394EF3"/>
    <w:rsid w:val="003962D0"/>
    <w:rsid w:val="003965D6"/>
    <w:rsid w:val="00396A78"/>
    <w:rsid w:val="00396AE3"/>
    <w:rsid w:val="00396B95"/>
    <w:rsid w:val="00396C36"/>
    <w:rsid w:val="00396E15"/>
    <w:rsid w:val="00397497"/>
    <w:rsid w:val="003977C9"/>
    <w:rsid w:val="003A0ADD"/>
    <w:rsid w:val="003A444A"/>
    <w:rsid w:val="003A5938"/>
    <w:rsid w:val="003B1636"/>
    <w:rsid w:val="003B3033"/>
    <w:rsid w:val="003B33F6"/>
    <w:rsid w:val="003B42C0"/>
    <w:rsid w:val="003B4D61"/>
    <w:rsid w:val="003B52D1"/>
    <w:rsid w:val="003C1118"/>
    <w:rsid w:val="003C32F6"/>
    <w:rsid w:val="003C3C4B"/>
    <w:rsid w:val="003C5624"/>
    <w:rsid w:val="003C78DE"/>
    <w:rsid w:val="003D05C1"/>
    <w:rsid w:val="003D08DA"/>
    <w:rsid w:val="003D5660"/>
    <w:rsid w:val="003D587F"/>
    <w:rsid w:val="003D61FB"/>
    <w:rsid w:val="003D645C"/>
    <w:rsid w:val="003D7CFB"/>
    <w:rsid w:val="003E1A57"/>
    <w:rsid w:val="003E1DF4"/>
    <w:rsid w:val="003E2091"/>
    <w:rsid w:val="003E25FC"/>
    <w:rsid w:val="003E38F7"/>
    <w:rsid w:val="003E687C"/>
    <w:rsid w:val="003F015D"/>
    <w:rsid w:val="003F0CC7"/>
    <w:rsid w:val="003F0D04"/>
    <w:rsid w:val="003F138B"/>
    <w:rsid w:val="003F28A5"/>
    <w:rsid w:val="003F2FE9"/>
    <w:rsid w:val="003F3DDD"/>
    <w:rsid w:val="003F40A7"/>
    <w:rsid w:val="003F61BD"/>
    <w:rsid w:val="003F6F15"/>
    <w:rsid w:val="00400B48"/>
    <w:rsid w:val="00400C9B"/>
    <w:rsid w:val="004030B5"/>
    <w:rsid w:val="004034EE"/>
    <w:rsid w:val="00403CAC"/>
    <w:rsid w:val="00403E5C"/>
    <w:rsid w:val="00405A78"/>
    <w:rsid w:val="00406DBB"/>
    <w:rsid w:val="0041011E"/>
    <w:rsid w:val="00410FBF"/>
    <w:rsid w:val="0041103B"/>
    <w:rsid w:val="004111E2"/>
    <w:rsid w:val="004119E4"/>
    <w:rsid w:val="004123F2"/>
    <w:rsid w:val="00414F2E"/>
    <w:rsid w:val="0041539B"/>
    <w:rsid w:val="00415918"/>
    <w:rsid w:val="00415E28"/>
    <w:rsid w:val="00417C8D"/>
    <w:rsid w:val="004219EB"/>
    <w:rsid w:val="004229F3"/>
    <w:rsid w:val="00422BB0"/>
    <w:rsid w:val="00424C3C"/>
    <w:rsid w:val="00425111"/>
    <w:rsid w:val="00425B41"/>
    <w:rsid w:val="00425CF7"/>
    <w:rsid w:val="0042690E"/>
    <w:rsid w:val="00426D63"/>
    <w:rsid w:val="00427D10"/>
    <w:rsid w:val="00427E90"/>
    <w:rsid w:val="00431A8B"/>
    <w:rsid w:val="00431CEE"/>
    <w:rsid w:val="00432678"/>
    <w:rsid w:val="004327E3"/>
    <w:rsid w:val="00432CAC"/>
    <w:rsid w:val="004355EB"/>
    <w:rsid w:val="00435B76"/>
    <w:rsid w:val="00435CCD"/>
    <w:rsid w:val="004363D0"/>
    <w:rsid w:val="00437BE2"/>
    <w:rsid w:val="00440BCC"/>
    <w:rsid w:val="00441F36"/>
    <w:rsid w:val="00443785"/>
    <w:rsid w:val="00444235"/>
    <w:rsid w:val="0044535F"/>
    <w:rsid w:val="00445E3D"/>
    <w:rsid w:val="00446F9D"/>
    <w:rsid w:val="00451AD4"/>
    <w:rsid w:val="00451B5F"/>
    <w:rsid w:val="00451C8A"/>
    <w:rsid w:val="00452668"/>
    <w:rsid w:val="00452A5E"/>
    <w:rsid w:val="00452C1F"/>
    <w:rsid w:val="00453F92"/>
    <w:rsid w:val="00454358"/>
    <w:rsid w:val="00454788"/>
    <w:rsid w:val="004549B9"/>
    <w:rsid w:val="004550CC"/>
    <w:rsid w:val="00455F37"/>
    <w:rsid w:val="004565CF"/>
    <w:rsid w:val="00456929"/>
    <w:rsid w:val="00457160"/>
    <w:rsid w:val="004576F5"/>
    <w:rsid w:val="00457A57"/>
    <w:rsid w:val="00460355"/>
    <w:rsid w:val="00461444"/>
    <w:rsid w:val="0046412B"/>
    <w:rsid w:val="00464F70"/>
    <w:rsid w:val="00466190"/>
    <w:rsid w:val="004668E9"/>
    <w:rsid w:val="00466FF7"/>
    <w:rsid w:val="004709CC"/>
    <w:rsid w:val="0047132A"/>
    <w:rsid w:val="00471A2C"/>
    <w:rsid w:val="004728FF"/>
    <w:rsid w:val="00473092"/>
    <w:rsid w:val="00473547"/>
    <w:rsid w:val="004752E7"/>
    <w:rsid w:val="004772DB"/>
    <w:rsid w:val="0047753E"/>
    <w:rsid w:val="004779B9"/>
    <w:rsid w:val="00480191"/>
    <w:rsid w:val="00480760"/>
    <w:rsid w:val="0048167A"/>
    <w:rsid w:val="004819A4"/>
    <w:rsid w:val="0048321F"/>
    <w:rsid w:val="0048515B"/>
    <w:rsid w:val="0048591D"/>
    <w:rsid w:val="00485DC0"/>
    <w:rsid w:val="00486A5F"/>
    <w:rsid w:val="004875C1"/>
    <w:rsid w:val="00487691"/>
    <w:rsid w:val="00487AE8"/>
    <w:rsid w:val="0049003C"/>
    <w:rsid w:val="004907FA"/>
    <w:rsid w:val="004909E6"/>
    <w:rsid w:val="00491053"/>
    <w:rsid w:val="00492AE2"/>
    <w:rsid w:val="00494010"/>
    <w:rsid w:val="00496780"/>
    <w:rsid w:val="004975D8"/>
    <w:rsid w:val="00497867"/>
    <w:rsid w:val="00497E33"/>
    <w:rsid w:val="00497EFB"/>
    <w:rsid w:val="004A104F"/>
    <w:rsid w:val="004A10D6"/>
    <w:rsid w:val="004A199D"/>
    <w:rsid w:val="004A2B3F"/>
    <w:rsid w:val="004A3B40"/>
    <w:rsid w:val="004A47E6"/>
    <w:rsid w:val="004A497F"/>
    <w:rsid w:val="004A5E77"/>
    <w:rsid w:val="004A6075"/>
    <w:rsid w:val="004A664C"/>
    <w:rsid w:val="004A71F8"/>
    <w:rsid w:val="004B1F7D"/>
    <w:rsid w:val="004B2720"/>
    <w:rsid w:val="004B2996"/>
    <w:rsid w:val="004B4328"/>
    <w:rsid w:val="004B457E"/>
    <w:rsid w:val="004B5995"/>
    <w:rsid w:val="004C006D"/>
    <w:rsid w:val="004C11CF"/>
    <w:rsid w:val="004C325F"/>
    <w:rsid w:val="004C32E6"/>
    <w:rsid w:val="004C5B64"/>
    <w:rsid w:val="004C5B90"/>
    <w:rsid w:val="004C6799"/>
    <w:rsid w:val="004C7233"/>
    <w:rsid w:val="004D01EC"/>
    <w:rsid w:val="004D086A"/>
    <w:rsid w:val="004D162D"/>
    <w:rsid w:val="004D3B0B"/>
    <w:rsid w:val="004D3F9A"/>
    <w:rsid w:val="004D5FA6"/>
    <w:rsid w:val="004E306C"/>
    <w:rsid w:val="004E325A"/>
    <w:rsid w:val="004E43A0"/>
    <w:rsid w:val="004E5167"/>
    <w:rsid w:val="004E5EB4"/>
    <w:rsid w:val="004E6224"/>
    <w:rsid w:val="004E6F33"/>
    <w:rsid w:val="004E7483"/>
    <w:rsid w:val="004E7B83"/>
    <w:rsid w:val="004F07D0"/>
    <w:rsid w:val="004F21AA"/>
    <w:rsid w:val="004F3681"/>
    <w:rsid w:val="004F4109"/>
    <w:rsid w:val="004F4A1A"/>
    <w:rsid w:val="004F6AAA"/>
    <w:rsid w:val="004F7446"/>
    <w:rsid w:val="0050012F"/>
    <w:rsid w:val="00501C1E"/>
    <w:rsid w:val="005026A5"/>
    <w:rsid w:val="005029CA"/>
    <w:rsid w:val="00507E50"/>
    <w:rsid w:val="0051007D"/>
    <w:rsid w:val="00510583"/>
    <w:rsid w:val="005123B8"/>
    <w:rsid w:val="00512732"/>
    <w:rsid w:val="005202C6"/>
    <w:rsid w:val="005208FA"/>
    <w:rsid w:val="0052236B"/>
    <w:rsid w:val="0052380E"/>
    <w:rsid w:val="00525AA7"/>
    <w:rsid w:val="00525D6A"/>
    <w:rsid w:val="00527F8A"/>
    <w:rsid w:val="0053029D"/>
    <w:rsid w:val="005305CF"/>
    <w:rsid w:val="00530E52"/>
    <w:rsid w:val="0053147E"/>
    <w:rsid w:val="005319DD"/>
    <w:rsid w:val="005320A8"/>
    <w:rsid w:val="00533BDA"/>
    <w:rsid w:val="00534C61"/>
    <w:rsid w:val="0053542D"/>
    <w:rsid w:val="00536A8D"/>
    <w:rsid w:val="00536D3F"/>
    <w:rsid w:val="005413E1"/>
    <w:rsid w:val="00541DAF"/>
    <w:rsid w:val="005420F3"/>
    <w:rsid w:val="00544336"/>
    <w:rsid w:val="00545DF3"/>
    <w:rsid w:val="0054618F"/>
    <w:rsid w:val="00546B16"/>
    <w:rsid w:val="005500C8"/>
    <w:rsid w:val="005508DB"/>
    <w:rsid w:val="005519D4"/>
    <w:rsid w:val="005526DE"/>
    <w:rsid w:val="0055402D"/>
    <w:rsid w:val="0055461C"/>
    <w:rsid w:val="00555752"/>
    <w:rsid w:val="00557020"/>
    <w:rsid w:val="005600A9"/>
    <w:rsid w:val="0056042A"/>
    <w:rsid w:val="00562BAF"/>
    <w:rsid w:val="00563ADF"/>
    <w:rsid w:val="005642DF"/>
    <w:rsid w:val="0056436B"/>
    <w:rsid w:val="00564B19"/>
    <w:rsid w:val="005652C9"/>
    <w:rsid w:val="00565C4E"/>
    <w:rsid w:val="0056707D"/>
    <w:rsid w:val="00567B5A"/>
    <w:rsid w:val="00570B4C"/>
    <w:rsid w:val="00570BD9"/>
    <w:rsid w:val="0057137E"/>
    <w:rsid w:val="00571AD6"/>
    <w:rsid w:val="00572420"/>
    <w:rsid w:val="00572AD1"/>
    <w:rsid w:val="00573646"/>
    <w:rsid w:val="0057385E"/>
    <w:rsid w:val="00573C3F"/>
    <w:rsid w:val="005761C7"/>
    <w:rsid w:val="0058083E"/>
    <w:rsid w:val="00581415"/>
    <w:rsid w:val="00582980"/>
    <w:rsid w:val="00582E4C"/>
    <w:rsid w:val="005834A1"/>
    <w:rsid w:val="00583538"/>
    <w:rsid w:val="0058732B"/>
    <w:rsid w:val="005877ED"/>
    <w:rsid w:val="00591776"/>
    <w:rsid w:val="005927A5"/>
    <w:rsid w:val="00594939"/>
    <w:rsid w:val="00594991"/>
    <w:rsid w:val="00596E96"/>
    <w:rsid w:val="00597269"/>
    <w:rsid w:val="005976BF"/>
    <w:rsid w:val="005A2424"/>
    <w:rsid w:val="005A2EB2"/>
    <w:rsid w:val="005A6732"/>
    <w:rsid w:val="005B0C95"/>
    <w:rsid w:val="005B0FDE"/>
    <w:rsid w:val="005B65B6"/>
    <w:rsid w:val="005B65D2"/>
    <w:rsid w:val="005B67A0"/>
    <w:rsid w:val="005B7109"/>
    <w:rsid w:val="005C0BFE"/>
    <w:rsid w:val="005C0F5D"/>
    <w:rsid w:val="005C17C6"/>
    <w:rsid w:val="005C193E"/>
    <w:rsid w:val="005C2B3C"/>
    <w:rsid w:val="005C5D64"/>
    <w:rsid w:val="005D1661"/>
    <w:rsid w:val="005D42FA"/>
    <w:rsid w:val="005D4457"/>
    <w:rsid w:val="005D4D41"/>
    <w:rsid w:val="005D5FC4"/>
    <w:rsid w:val="005E1458"/>
    <w:rsid w:val="005E1B02"/>
    <w:rsid w:val="005E1DEC"/>
    <w:rsid w:val="005E1EAE"/>
    <w:rsid w:val="005E2460"/>
    <w:rsid w:val="005E3103"/>
    <w:rsid w:val="005E3725"/>
    <w:rsid w:val="005E4568"/>
    <w:rsid w:val="005E490A"/>
    <w:rsid w:val="005E54F1"/>
    <w:rsid w:val="005E7EFB"/>
    <w:rsid w:val="005F0D60"/>
    <w:rsid w:val="005F1065"/>
    <w:rsid w:val="005F20BF"/>
    <w:rsid w:val="005F2A1F"/>
    <w:rsid w:val="005F4A4B"/>
    <w:rsid w:val="005F5CD8"/>
    <w:rsid w:val="005F5D29"/>
    <w:rsid w:val="005F60B0"/>
    <w:rsid w:val="005F630C"/>
    <w:rsid w:val="005F7474"/>
    <w:rsid w:val="00600276"/>
    <w:rsid w:val="006004E0"/>
    <w:rsid w:val="00602300"/>
    <w:rsid w:val="00603750"/>
    <w:rsid w:val="00604866"/>
    <w:rsid w:val="00606913"/>
    <w:rsid w:val="006132F2"/>
    <w:rsid w:val="00614867"/>
    <w:rsid w:val="006150B9"/>
    <w:rsid w:val="00620D8F"/>
    <w:rsid w:val="006231B4"/>
    <w:rsid w:val="006234CD"/>
    <w:rsid w:val="006234F6"/>
    <w:rsid w:val="006235D3"/>
    <w:rsid w:val="00623D7C"/>
    <w:rsid w:val="00624F48"/>
    <w:rsid w:val="00624F5D"/>
    <w:rsid w:val="00625B28"/>
    <w:rsid w:val="0063046A"/>
    <w:rsid w:val="00630496"/>
    <w:rsid w:val="00630A5C"/>
    <w:rsid w:val="0063161C"/>
    <w:rsid w:val="00632BD9"/>
    <w:rsid w:val="00635FBD"/>
    <w:rsid w:val="006412F4"/>
    <w:rsid w:val="0064186F"/>
    <w:rsid w:val="00641EAF"/>
    <w:rsid w:val="00642121"/>
    <w:rsid w:val="00642342"/>
    <w:rsid w:val="00643AC9"/>
    <w:rsid w:val="00643E2B"/>
    <w:rsid w:val="00644214"/>
    <w:rsid w:val="00645641"/>
    <w:rsid w:val="00646EB3"/>
    <w:rsid w:val="006535DD"/>
    <w:rsid w:val="00654135"/>
    <w:rsid w:val="00655060"/>
    <w:rsid w:val="00655256"/>
    <w:rsid w:val="00655B2B"/>
    <w:rsid w:val="00655D59"/>
    <w:rsid w:val="0065622F"/>
    <w:rsid w:val="00656EF8"/>
    <w:rsid w:val="00660260"/>
    <w:rsid w:val="0066072C"/>
    <w:rsid w:val="00660913"/>
    <w:rsid w:val="00661596"/>
    <w:rsid w:val="00661DCA"/>
    <w:rsid w:val="00662596"/>
    <w:rsid w:val="00662A83"/>
    <w:rsid w:val="0066524E"/>
    <w:rsid w:val="00667983"/>
    <w:rsid w:val="006679C3"/>
    <w:rsid w:val="00670B3C"/>
    <w:rsid w:val="006719AF"/>
    <w:rsid w:val="00671AA0"/>
    <w:rsid w:val="006736D4"/>
    <w:rsid w:val="00675069"/>
    <w:rsid w:val="0067534C"/>
    <w:rsid w:val="00676B16"/>
    <w:rsid w:val="006777CB"/>
    <w:rsid w:val="00677B71"/>
    <w:rsid w:val="00681D43"/>
    <w:rsid w:val="00682481"/>
    <w:rsid w:val="00683301"/>
    <w:rsid w:val="006837E8"/>
    <w:rsid w:val="00683A75"/>
    <w:rsid w:val="00683F35"/>
    <w:rsid w:val="00686AE0"/>
    <w:rsid w:val="0068785E"/>
    <w:rsid w:val="00691D6D"/>
    <w:rsid w:val="006924B3"/>
    <w:rsid w:val="006926CF"/>
    <w:rsid w:val="0069448B"/>
    <w:rsid w:val="00694B9C"/>
    <w:rsid w:val="00694C1D"/>
    <w:rsid w:val="0069545F"/>
    <w:rsid w:val="006A00E9"/>
    <w:rsid w:val="006A08E9"/>
    <w:rsid w:val="006A0DEB"/>
    <w:rsid w:val="006A1199"/>
    <w:rsid w:val="006A3AA3"/>
    <w:rsid w:val="006A3D5B"/>
    <w:rsid w:val="006A5617"/>
    <w:rsid w:val="006A5669"/>
    <w:rsid w:val="006A5A4F"/>
    <w:rsid w:val="006A5E27"/>
    <w:rsid w:val="006A659A"/>
    <w:rsid w:val="006A7564"/>
    <w:rsid w:val="006A7D14"/>
    <w:rsid w:val="006B079B"/>
    <w:rsid w:val="006B1B0A"/>
    <w:rsid w:val="006B23F4"/>
    <w:rsid w:val="006B2497"/>
    <w:rsid w:val="006B3E7D"/>
    <w:rsid w:val="006B49B6"/>
    <w:rsid w:val="006B786B"/>
    <w:rsid w:val="006B7E7E"/>
    <w:rsid w:val="006C07AC"/>
    <w:rsid w:val="006C0C4F"/>
    <w:rsid w:val="006C17D9"/>
    <w:rsid w:val="006C1C7E"/>
    <w:rsid w:val="006C4B3A"/>
    <w:rsid w:val="006C4FE1"/>
    <w:rsid w:val="006C5D29"/>
    <w:rsid w:val="006C65B1"/>
    <w:rsid w:val="006C6CA1"/>
    <w:rsid w:val="006C76F2"/>
    <w:rsid w:val="006D16E6"/>
    <w:rsid w:val="006D4382"/>
    <w:rsid w:val="006D450F"/>
    <w:rsid w:val="006D48EA"/>
    <w:rsid w:val="006D5947"/>
    <w:rsid w:val="006D5C66"/>
    <w:rsid w:val="006E1CCB"/>
    <w:rsid w:val="006E1D3B"/>
    <w:rsid w:val="006E4525"/>
    <w:rsid w:val="006E499D"/>
    <w:rsid w:val="006E4BCB"/>
    <w:rsid w:val="006E6012"/>
    <w:rsid w:val="006E6807"/>
    <w:rsid w:val="006F0A0D"/>
    <w:rsid w:val="006F1214"/>
    <w:rsid w:val="006F1715"/>
    <w:rsid w:val="006F19D0"/>
    <w:rsid w:val="006F1F38"/>
    <w:rsid w:val="006F4934"/>
    <w:rsid w:val="00700F1E"/>
    <w:rsid w:val="0070177C"/>
    <w:rsid w:val="007035BE"/>
    <w:rsid w:val="007037F2"/>
    <w:rsid w:val="007042F5"/>
    <w:rsid w:val="00704766"/>
    <w:rsid w:val="00705332"/>
    <w:rsid w:val="007056A3"/>
    <w:rsid w:val="00706DA2"/>
    <w:rsid w:val="00710238"/>
    <w:rsid w:val="00711ECC"/>
    <w:rsid w:val="007124E2"/>
    <w:rsid w:val="00713E76"/>
    <w:rsid w:val="007144AD"/>
    <w:rsid w:val="00714635"/>
    <w:rsid w:val="00714CD3"/>
    <w:rsid w:val="00717064"/>
    <w:rsid w:val="00720C38"/>
    <w:rsid w:val="007212A4"/>
    <w:rsid w:val="007220DB"/>
    <w:rsid w:val="007235C8"/>
    <w:rsid w:val="00723960"/>
    <w:rsid w:val="00723C7E"/>
    <w:rsid w:val="00724A2A"/>
    <w:rsid w:val="00727208"/>
    <w:rsid w:val="00730769"/>
    <w:rsid w:val="0073186C"/>
    <w:rsid w:val="007346BB"/>
    <w:rsid w:val="00734F8F"/>
    <w:rsid w:val="00736DF7"/>
    <w:rsid w:val="007414C9"/>
    <w:rsid w:val="00743520"/>
    <w:rsid w:val="00743569"/>
    <w:rsid w:val="007437E9"/>
    <w:rsid w:val="0074391F"/>
    <w:rsid w:val="00743E37"/>
    <w:rsid w:val="00743F83"/>
    <w:rsid w:val="00746B3C"/>
    <w:rsid w:val="0074731C"/>
    <w:rsid w:val="00751DB0"/>
    <w:rsid w:val="00754D31"/>
    <w:rsid w:val="0075712A"/>
    <w:rsid w:val="007571A1"/>
    <w:rsid w:val="007613CB"/>
    <w:rsid w:val="00761E89"/>
    <w:rsid w:val="00763253"/>
    <w:rsid w:val="00763A2B"/>
    <w:rsid w:val="00764316"/>
    <w:rsid w:val="0076462F"/>
    <w:rsid w:val="007649DD"/>
    <w:rsid w:val="00764D25"/>
    <w:rsid w:val="0077070F"/>
    <w:rsid w:val="00771192"/>
    <w:rsid w:val="00772A39"/>
    <w:rsid w:val="00772CD0"/>
    <w:rsid w:val="007737C8"/>
    <w:rsid w:val="00774AF7"/>
    <w:rsid w:val="00775EC4"/>
    <w:rsid w:val="00776C62"/>
    <w:rsid w:val="00776D37"/>
    <w:rsid w:val="00777F86"/>
    <w:rsid w:val="007804CC"/>
    <w:rsid w:val="00780D8A"/>
    <w:rsid w:val="00780FE6"/>
    <w:rsid w:val="00781FB2"/>
    <w:rsid w:val="007827DD"/>
    <w:rsid w:val="007836C6"/>
    <w:rsid w:val="007840A9"/>
    <w:rsid w:val="007847B8"/>
    <w:rsid w:val="00784941"/>
    <w:rsid w:val="00784B95"/>
    <w:rsid w:val="00786C07"/>
    <w:rsid w:val="007873BA"/>
    <w:rsid w:val="00787919"/>
    <w:rsid w:val="007903CE"/>
    <w:rsid w:val="00793C67"/>
    <w:rsid w:val="00794875"/>
    <w:rsid w:val="0079701E"/>
    <w:rsid w:val="0079734B"/>
    <w:rsid w:val="007A05E0"/>
    <w:rsid w:val="007A0982"/>
    <w:rsid w:val="007A0D04"/>
    <w:rsid w:val="007A1B37"/>
    <w:rsid w:val="007A2458"/>
    <w:rsid w:val="007A3B9B"/>
    <w:rsid w:val="007A4232"/>
    <w:rsid w:val="007A4876"/>
    <w:rsid w:val="007A5610"/>
    <w:rsid w:val="007A6D57"/>
    <w:rsid w:val="007A6F66"/>
    <w:rsid w:val="007A70C4"/>
    <w:rsid w:val="007A7996"/>
    <w:rsid w:val="007B0586"/>
    <w:rsid w:val="007B12E5"/>
    <w:rsid w:val="007B1810"/>
    <w:rsid w:val="007B35AB"/>
    <w:rsid w:val="007B3B96"/>
    <w:rsid w:val="007B44BD"/>
    <w:rsid w:val="007B5C44"/>
    <w:rsid w:val="007B7182"/>
    <w:rsid w:val="007C283C"/>
    <w:rsid w:val="007C2F1B"/>
    <w:rsid w:val="007C313F"/>
    <w:rsid w:val="007C3A96"/>
    <w:rsid w:val="007C409F"/>
    <w:rsid w:val="007C5E04"/>
    <w:rsid w:val="007C7B0D"/>
    <w:rsid w:val="007D0876"/>
    <w:rsid w:val="007D1ED6"/>
    <w:rsid w:val="007D267D"/>
    <w:rsid w:val="007D2952"/>
    <w:rsid w:val="007D328B"/>
    <w:rsid w:val="007D3542"/>
    <w:rsid w:val="007D431E"/>
    <w:rsid w:val="007D4E86"/>
    <w:rsid w:val="007E0F6B"/>
    <w:rsid w:val="007E26EB"/>
    <w:rsid w:val="007E4003"/>
    <w:rsid w:val="007E4F89"/>
    <w:rsid w:val="007E5652"/>
    <w:rsid w:val="007E5734"/>
    <w:rsid w:val="007E6D96"/>
    <w:rsid w:val="007E73B6"/>
    <w:rsid w:val="007E7FD8"/>
    <w:rsid w:val="007F1085"/>
    <w:rsid w:val="007F1569"/>
    <w:rsid w:val="007F3213"/>
    <w:rsid w:val="007F3A7F"/>
    <w:rsid w:val="007F4503"/>
    <w:rsid w:val="007F5EB4"/>
    <w:rsid w:val="008003FD"/>
    <w:rsid w:val="00800904"/>
    <w:rsid w:val="00801A6F"/>
    <w:rsid w:val="00801DC9"/>
    <w:rsid w:val="0080336D"/>
    <w:rsid w:val="00803F83"/>
    <w:rsid w:val="00805451"/>
    <w:rsid w:val="008063E9"/>
    <w:rsid w:val="008114F5"/>
    <w:rsid w:val="008131C5"/>
    <w:rsid w:val="00813D08"/>
    <w:rsid w:val="008140BB"/>
    <w:rsid w:val="008224E4"/>
    <w:rsid w:val="00822559"/>
    <w:rsid w:val="00823401"/>
    <w:rsid w:val="008258DC"/>
    <w:rsid w:val="00826E6C"/>
    <w:rsid w:val="00830707"/>
    <w:rsid w:val="00831B56"/>
    <w:rsid w:val="00833B5F"/>
    <w:rsid w:val="008347E4"/>
    <w:rsid w:val="008377E7"/>
    <w:rsid w:val="0084081F"/>
    <w:rsid w:val="00841461"/>
    <w:rsid w:val="008419D1"/>
    <w:rsid w:val="00841CB1"/>
    <w:rsid w:val="00841DA6"/>
    <w:rsid w:val="008431D2"/>
    <w:rsid w:val="0084478F"/>
    <w:rsid w:val="008450BA"/>
    <w:rsid w:val="0084585A"/>
    <w:rsid w:val="00846319"/>
    <w:rsid w:val="008474DC"/>
    <w:rsid w:val="00850A75"/>
    <w:rsid w:val="0085101C"/>
    <w:rsid w:val="00851347"/>
    <w:rsid w:val="00853A52"/>
    <w:rsid w:val="00854D56"/>
    <w:rsid w:val="008558DE"/>
    <w:rsid w:val="00856043"/>
    <w:rsid w:val="008568C6"/>
    <w:rsid w:val="00856A3C"/>
    <w:rsid w:val="00856E66"/>
    <w:rsid w:val="008575EB"/>
    <w:rsid w:val="00860017"/>
    <w:rsid w:val="008628B6"/>
    <w:rsid w:val="00863614"/>
    <w:rsid w:val="00863E46"/>
    <w:rsid w:val="00863F04"/>
    <w:rsid w:val="0086541C"/>
    <w:rsid w:val="00867206"/>
    <w:rsid w:val="00867A7E"/>
    <w:rsid w:val="00867E28"/>
    <w:rsid w:val="008708B4"/>
    <w:rsid w:val="00872943"/>
    <w:rsid w:val="00873BB8"/>
    <w:rsid w:val="00873E09"/>
    <w:rsid w:val="00875618"/>
    <w:rsid w:val="00875706"/>
    <w:rsid w:val="00875B55"/>
    <w:rsid w:val="00880622"/>
    <w:rsid w:val="008806CD"/>
    <w:rsid w:val="00880F2F"/>
    <w:rsid w:val="00881C20"/>
    <w:rsid w:val="008826AD"/>
    <w:rsid w:val="0088324C"/>
    <w:rsid w:val="008836C7"/>
    <w:rsid w:val="00883A87"/>
    <w:rsid w:val="00883B48"/>
    <w:rsid w:val="0088403E"/>
    <w:rsid w:val="00884194"/>
    <w:rsid w:val="0088537F"/>
    <w:rsid w:val="00887D0B"/>
    <w:rsid w:val="008928ED"/>
    <w:rsid w:val="00892E90"/>
    <w:rsid w:val="00893496"/>
    <w:rsid w:val="00893804"/>
    <w:rsid w:val="00894F24"/>
    <w:rsid w:val="00895E67"/>
    <w:rsid w:val="00897DA9"/>
    <w:rsid w:val="00897DD1"/>
    <w:rsid w:val="008A0A60"/>
    <w:rsid w:val="008A1669"/>
    <w:rsid w:val="008A285C"/>
    <w:rsid w:val="008A315C"/>
    <w:rsid w:val="008A3C61"/>
    <w:rsid w:val="008A54BA"/>
    <w:rsid w:val="008A5DB5"/>
    <w:rsid w:val="008A6312"/>
    <w:rsid w:val="008A68FD"/>
    <w:rsid w:val="008A7B2D"/>
    <w:rsid w:val="008B24F7"/>
    <w:rsid w:val="008B26DB"/>
    <w:rsid w:val="008B42F5"/>
    <w:rsid w:val="008B5809"/>
    <w:rsid w:val="008C28CB"/>
    <w:rsid w:val="008C29D7"/>
    <w:rsid w:val="008C2B32"/>
    <w:rsid w:val="008C4B90"/>
    <w:rsid w:val="008C4E08"/>
    <w:rsid w:val="008C504A"/>
    <w:rsid w:val="008C5A77"/>
    <w:rsid w:val="008C7DC1"/>
    <w:rsid w:val="008D17FE"/>
    <w:rsid w:val="008D3877"/>
    <w:rsid w:val="008D3ACC"/>
    <w:rsid w:val="008D3B73"/>
    <w:rsid w:val="008D4589"/>
    <w:rsid w:val="008D5036"/>
    <w:rsid w:val="008D5AB2"/>
    <w:rsid w:val="008D76BC"/>
    <w:rsid w:val="008E11B1"/>
    <w:rsid w:val="008E1244"/>
    <w:rsid w:val="008E1A31"/>
    <w:rsid w:val="008E2878"/>
    <w:rsid w:val="008E2C13"/>
    <w:rsid w:val="008E352A"/>
    <w:rsid w:val="008E3CDE"/>
    <w:rsid w:val="008E798D"/>
    <w:rsid w:val="008F0045"/>
    <w:rsid w:val="008F0424"/>
    <w:rsid w:val="008F18E5"/>
    <w:rsid w:val="008F3859"/>
    <w:rsid w:val="008F4535"/>
    <w:rsid w:val="008F5267"/>
    <w:rsid w:val="008F5C6F"/>
    <w:rsid w:val="008F68B3"/>
    <w:rsid w:val="008F7952"/>
    <w:rsid w:val="00900675"/>
    <w:rsid w:val="00901297"/>
    <w:rsid w:val="00901325"/>
    <w:rsid w:val="009019FB"/>
    <w:rsid w:val="00902C73"/>
    <w:rsid w:val="00903561"/>
    <w:rsid w:val="00903BEA"/>
    <w:rsid w:val="00903FC3"/>
    <w:rsid w:val="0090680A"/>
    <w:rsid w:val="00906C3E"/>
    <w:rsid w:val="00910C90"/>
    <w:rsid w:val="00912050"/>
    <w:rsid w:val="00914937"/>
    <w:rsid w:val="009160D5"/>
    <w:rsid w:val="0091628F"/>
    <w:rsid w:val="009210BD"/>
    <w:rsid w:val="00922923"/>
    <w:rsid w:val="009309DC"/>
    <w:rsid w:val="00930D09"/>
    <w:rsid w:val="0093282C"/>
    <w:rsid w:val="00935A4A"/>
    <w:rsid w:val="00936C8B"/>
    <w:rsid w:val="00936EC6"/>
    <w:rsid w:val="00937EC4"/>
    <w:rsid w:val="00942CAC"/>
    <w:rsid w:val="00943933"/>
    <w:rsid w:val="009439F2"/>
    <w:rsid w:val="00944337"/>
    <w:rsid w:val="00945004"/>
    <w:rsid w:val="00945BC8"/>
    <w:rsid w:val="009508E8"/>
    <w:rsid w:val="009518E3"/>
    <w:rsid w:val="0095263F"/>
    <w:rsid w:val="0095389F"/>
    <w:rsid w:val="00954C40"/>
    <w:rsid w:val="00954F19"/>
    <w:rsid w:val="00955523"/>
    <w:rsid w:val="00955567"/>
    <w:rsid w:val="00955B68"/>
    <w:rsid w:val="00955E27"/>
    <w:rsid w:val="00956F7C"/>
    <w:rsid w:val="00957237"/>
    <w:rsid w:val="00957ABA"/>
    <w:rsid w:val="009603DF"/>
    <w:rsid w:val="00960667"/>
    <w:rsid w:val="009610F2"/>
    <w:rsid w:val="00962720"/>
    <w:rsid w:val="009633F5"/>
    <w:rsid w:val="0096348B"/>
    <w:rsid w:val="009635E0"/>
    <w:rsid w:val="0096585F"/>
    <w:rsid w:val="00965E85"/>
    <w:rsid w:val="009663F5"/>
    <w:rsid w:val="009668D8"/>
    <w:rsid w:val="00966B07"/>
    <w:rsid w:val="0096789C"/>
    <w:rsid w:val="009714AA"/>
    <w:rsid w:val="00971E63"/>
    <w:rsid w:val="00972F72"/>
    <w:rsid w:val="00974ED0"/>
    <w:rsid w:val="00976D6C"/>
    <w:rsid w:val="00976E45"/>
    <w:rsid w:val="00977B98"/>
    <w:rsid w:val="009805ED"/>
    <w:rsid w:val="00980E54"/>
    <w:rsid w:val="00981380"/>
    <w:rsid w:val="00983AEB"/>
    <w:rsid w:val="00983D6E"/>
    <w:rsid w:val="0098639F"/>
    <w:rsid w:val="00986A5F"/>
    <w:rsid w:val="0099204B"/>
    <w:rsid w:val="00994F73"/>
    <w:rsid w:val="00995316"/>
    <w:rsid w:val="00996CA5"/>
    <w:rsid w:val="00997AB8"/>
    <w:rsid w:val="009A0331"/>
    <w:rsid w:val="009A2ED9"/>
    <w:rsid w:val="009A2FBC"/>
    <w:rsid w:val="009A3273"/>
    <w:rsid w:val="009A4C40"/>
    <w:rsid w:val="009A5C26"/>
    <w:rsid w:val="009A76DC"/>
    <w:rsid w:val="009B1DD8"/>
    <w:rsid w:val="009B3A72"/>
    <w:rsid w:val="009B4A55"/>
    <w:rsid w:val="009B622A"/>
    <w:rsid w:val="009B7016"/>
    <w:rsid w:val="009B7ED9"/>
    <w:rsid w:val="009C0B90"/>
    <w:rsid w:val="009C1491"/>
    <w:rsid w:val="009C1DD5"/>
    <w:rsid w:val="009C3016"/>
    <w:rsid w:val="009C37CC"/>
    <w:rsid w:val="009C6DD8"/>
    <w:rsid w:val="009C6F4B"/>
    <w:rsid w:val="009C6F51"/>
    <w:rsid w:val="009C74E4"/>
    <w:rsid w:val="009D07BE"/>
    <w:rsid w:val="009D09DB"/>
    <w:rsid w:val="009D0E5E"/>
    <w:rsid w:val="009D20D1"/>
    <w:rsid w:val="009D21C8"/>
    <w:rsid w:val="009D32D5"/>
    <w:rsid w:val="009D34EE"/>
    <w:rsid w:val="009D4F73"/>
    <w:rsid w:val="009D4F75"/>
    <w:rsid w:val="009D58D5"/>
    <w:rsid w:val="009D599B"/>
    <w:rsid w:val="009D5D04"/>
    <w:rsid w:val="009D5D7E"/>
    <w:rsid w:val="009D62EA"/>
    <w:rsid w:val="009D6636"/>
    <w:rsid w:val="009D6726"/>
    <w:rsid w:val="009D680D"/>
    <w:rsid w:val="009D7580"/>
    <w:rsid w:val="009D780F"/>
    <w:rsid w:val="009D7D59"/>
    <w:rsid w:val="009E2465"/>
    <w:rsid w:val="009E316B"/>
    <w:rsid w:val="009E350B"/>
    <w:rsid w:val="009E372F"/>
    <w:rsid w:val="009E6F5D"/>
    <w:rsid w:val="009E74FA"/>
    <w:rsid w:val="009F014A"/>
    <w:rsid w:val="009F10D8"/>
    <w:rsid w:val="009F1264"/>
    <w:rsid w:val="009F2278"/>
    <w:rsid w:val="009F3630"/>
    <w:rsid w:val="009F3A28"/>
    <w:rsid w:val="009F4193"/>
    <w:rsid w:val="009F41A7"/>
    <w:rsid w:val="009F5A90"/>
    <w:rsid w:val="009F6942"/>
    <w:rsid w:val="009F6B8F"/>
    <w:rsid w:val="009F6D10"/>
    <w:rsid w:val="009F7414"/>
    <w:rsid w:val="009F7A07"/>
    <w:rsid w:val="009F7AF1"/>
    <w:rsid w:val="00A00313"/>
    <w:rsid w:val="00A00375"/>
    <w:rsid w:val="00A046BF"/>
    <w:rsid w:val="00A054D7"/>
    <w:rsid w:val="00A06173"/>
    <w:rsid w:val="00A06357"/>
    <w:rsid w:val="00A077CC"/>
    <w:rsid w:val="00A07BBD"/>
    <w:rsid w:val="00A07DDC"/>
    <w:rsid w:val="00A10772"/>
    <w:rsid w:val="00A10C02"/>
    <w:rsid w:val="00A1192B"/>
    <w:rsid w:val="00A125AB"/>
    <w:rsid w:val="00A12C8B"/>
    <w:rsid w:val="00A13EE1"/>
    <w:rsid w:val="00A14F60"/>
    <w:rsid w:val="00A158D3"/>
    <w:rsid w:val="00A20B68"/>
    <w:rsid w:val="00A21491"/>
    <w:rsid w:val="00A216CA"/>
    <w:rsid w:val="00A2281B"/>
    <w:rsid w:val="00A23DC3"/>
    <w:rsid w:val="00A27317"/>
    <w:rsid w:val="00A30359"/>
    <w:rsid w:val="00A30962"/>
    <w:rsid w:val="00A31EE6"/>
    <w:rsid w:val="00A33895"/>
    <w:rsid w:val="00A364B5"/>
    <w:rsid w:val="00A3672D"/>
    <w:rsid w:val="00A370F4"/>
    <w:rsid w:val="00A37275"/>
    <w:rsid w:val="00A37C7D"/>
    <w:rsid w:val="00A40142"/>
    <w:rsid w:val="00A41D77"/>
    <w:rsid w:val="00A42646"/>
    <w:rsid w:val="00A42F26"/>
    <w:rsid w:val="00A430B1"/>
    <w:rsid w:val="00A44A2B"/>
    <w:rsid w:val="00A45991"/>
    <w:rsid w:val="00A45ACF"/>
    <w:rsid w:val="00A46B63"/>
    <w:rsid w:val="00A4794E"/>
    <w:rsid w:val="00A50831"/>
    <w:rsid w:val="00A50A2F"/>
    <w:rsid w:val="00A517F2"/>
    <w:rsid w:val="00A51AEE"/>
    <w:rsid w:val="00A558A1"/>
    <w:rsid w:val="00A55ADE"/>
    <w:rsid w:val="00A57F05"/>
    <w:rsid w:val="00A620B9"/>
    <w:rsid w:val="00A628C1"/>
    <w:rsid w:val="00A63564"/>
    <w:rsid w:val="00A64DDA"/>
    <w:rsid w:val="00A669DE"/>
    <w:rsid w:val="00A66CDB"/>
    <w:rsid w:val="00A6769B"/>
    <w:rsid w:val="00A67EF6"/>
    <w:rsid w:val="00A70312"/>
    <w:rsid w:val="00A7184D"/>
    <w:rsid w:val="00A727CB"/>
    <w:rsid w:val="00A749DD"/>
    <w:rsid w:val="00A76314"/>
    <w:rsid w:val="00A8133B"/>
    <w:rsid w:val="00A82080"/>
    <w:rsid w:val="00A82E6B"/>
    <w:rsid w:val="00A83633"/>
    <w:rsid w:val="00A84D87"/>
    <w:rsid w:val="00A8669E"/>
    <w:rsid w:val="00A86931"/>
    <w:rsid w:val="00A87402"/>
    <w:rsid w:val="00A903FB"/>
    <w:rsid w:val="00A91273"/>
    <w:rsid w:val="00A918A5"/>
    <w:rsid w:val="00A9357B"/>
    <w:rsid w:val="00A9519C"/>
    <w:rsid w:val="00A9558D"/>
    <w:rsid w:val="00A95672"/>
    <w:rsid w:val="00A95E9A"/>
    <w:rsid w:val="00A96B45"/>
    <w:rsid w:val="00A973D6"/>
    <w:rsid w:val="00A97D04"/>
    <w:rsid w:val="00AA0F3A"/>
    <w:rsid w:val="00AA289D"/>
    <w:rsid w:val="00AA30D0"/>
    <w:rsid w:val="00AA4567"/>
    <w:rsid w:val="00AA4C68"/>
    <w:rsid w:val="00AA74CB"/>
    <w:rsid w:val="00AA7EF3"/>
    <w:rsid w:val="00AB0657"/>
    <w:rsid w:val="00AB1AF8"/>
    <w:rsid w:val="00AB1CD9"/>
    <w:rsid w:val="00AB1EE6"/>
    <w:rsid w:val="00AB2AE0"/>
    <w:rsid w:val="00AB2B45"/>
    <w:rsid w:val="00AB2F7E"/>
    <w:rsid w:val="00AB4B93"/>
    <w:rsid w:val="00AB55AB"/>
    <w:rsid w:val="00AB6282"/>
    <w:rsid w:val="00AB638A"/>
    <w:rsid w:val="00AC08C7"/>
    <w:rsid w:val="00AC1561"/>
    <w:rsid w:val="00AC1591"/>
    <w:rsid w:val="00AC159A"/>
    <w:rsid w:val="00AC3339"/>
    <w:rsid w:val="00AC4459"/>
    <w:rsid w:val="00AC4B9D"/>
    <w:rsid w:val="00AC5B9F"/>
    <w:rsid w:val="00AC5F16"/>
    <w:rsid w:val="00AC7FE8"/>
    <w:rsid w:val="00AD05F3"/>
    <w:rsid w:val="00AD0635"/>
    <w:rsid w:val="00AD0731"/>
    <w:rsid w:val="00AD0A7F"/>
    <w:rsid w:val="00AD3DD5"/>
    <w:rsid w:val="00AD4390"/>
    <w:rsid w:val="00AE015D"/>
    <w:rsid w:val="00AE0B13"/>
    <w:rsid w:val="00AE0B2F"/>
    <w:rsid w:val="00AE0D5F"/>
    <w:rsid w:val="00AE1BF5"/>
    <w:rsid w:val="00AE4175"/>
    <w:rsid w:val="00AE67F4"/>
    <w:rsid w:val="00AE758F"/>
    <w:rsid w:val="00AF038C"/>
    <w:rsid w:val="00AF1D2B"/>
    <w:rsid w:val="00AF223C"/>
    <w:rsid w:val="00AF284C"/>
    <w:rsid w:val="00AF428D"/>
    <w:rsid w:val="00AF42EC"/>
    <w:rsid w:val="00AF5191"/>
    <w:rsid w:val="00AF622F"/>
    <w:rsid w:val="00B00FF4"/>
    <w:rsid w:val="00B0113E"/>
    <w:rsid w:val="00B01472"/>
    <w:rsid w:val="00B016DA"/>
    <w:rsid w:val="00B0376F"/>
    <w:rsid w:val="00B03995"/>
    <w:rsid w:val="00B03998"/>
    <w:rsid w:val="00B03EEF"/>
    <w:rsid w:val="00B04E9B"/>
    <w:rsid w:val="00B05623"/>
    <w:rsid w:val="00B068CB"/>
    <w:rsid w:val="00B07727"/>
    <w:rsid w:val="00B113C8"/>
    <w:rsid w:val="00B1167C"/>
    <w:rsid w:val="00B11747"/>
    <w:rsid w:val="00B13AA3"/>
    <w:rsid w:val="00B14DEE"/>
    <w:rsid w:val="00B15BB5"/>
    <w:rsid w:val="00B15CB9"/>
    <w:rsid w:val="00B17163"/>
    <w:rsid w:val="00B20DF7"/>
    <w:rsid w:val="00B226B2"/>
    <w:rsid w:val="00B2304D"/>
    <w:rsid w:val="00B25068"/>
    <w:rsid w:val="00B25373"/>
    <w:rsid w:val="00B263B4"/>
    <w:rsid w:val="00B26F67"/>
    <w:rsid w:val="00B323F0"/>
    <w:rsid w:val="00B341EE"/>
    <w:rsid w:val="00B344AD"/>
    <w:rsid w:val="00B347DE"/>
    <w:rsid w:val="00B35A2F"/>
    <w:rsid w:val="00B361D4"/>
    <w:rsid w:val="00B3718B"/>
    <w:rsid w:val="00B3784F"/>
    <w:rsid w:val="00B403EE"/>
    <w:rsid w:val="00B40645"/>
    <w:rsid w:val="00B42291"/>
    <w:rsid w:val="00B4306E"/>
    <w:rsid w:val="00B4361D"/>
    <w:rsid w:val="00B43BB9"/>
    <w:rsid w:val="00B4567B"/>
    <w:rsid w:val="00B52B35"/>
    <w:rsid w:val="00B534AE"/>
    <w:rsid w:val="00B53A05"/>
    <w:rsid w:val="00B57E71"/>
    <w:rsid w:val="00B6099E"/>
    <w:rsid w:val="00B6398C"/>
    <w:rsid w:val="00B64717"/>
    <w:rsid w:val="00B64C7F"/>
    <w:rsid w:val="00B6647A"/>
    <w:rsid w:val="00B71249"/>
    <w:rsid w:val="00B715B0"/>
    <w:rsid w:val="00B71626"/>
    <w:rsid w:val="00B738CD"/>
    <w:rsid w:val="00B73E61"/>
    <w:rsid w:val="00B74538"/>
    <w:rsid w:val="00B7537B"/>
    <w:rsid w:val="00B75F4F"/>
    <w:rsid w:val="00B7669C"/>
    <w:rsid w:val="00B77B15"/>
    <w:rsid w:val="00B803E2"/>
    <w:rsid w:val="00B80EEA"/>
    <w:rsid w:val="00B812A9"/>
    <w:rsid w:val="00B8261D"/>
    <w:rsid w:val="00B84161"/>
    <w:rsid w:val="00B851FA"/>
    <w:rsid w:val="00B8556E"/>
    <w:rsid w:val="00B8592E"/>
    <w:rsid w:val="00B85985"/>
    <w:rsid w:val="00B8647C"/>
    <w:rsid w:val="00B879E9"/>
    <w:rsid w:val="00B91697"/>
    <w:rsid w:val="00B919E2"/>
    <w:rsid w:val="00B929C5"/>
    <w:rsid w:val="00B92D44"/>
    <w:rsid w:val="00B94431"/>
    <w:rsid w:val="00B973C6"/>
    <w:rsid w:val="00B97416"/>
    <w:rsid w:val="00B97DF9"/>
    <w:rsid w:val="00BA15AC"/>
    <w:rsid w:val="00BA1772"/>
    <w:rsid w:val="00BA354E"/>
    <w:rsid w:val="00BA3A03"/>
    <w:rsid w:val="00BA3B72"/>
    <w:rsid w:val="00BA4633"/>
    <w:rsid w:val="00BA4894"/>
    <w:rsid w:val="00BA4969"/>
    <w:rsid w:val="00BA593E"/>
    <w:rsid w:val="00BA621D"/>
    <w:rsid w:val="00BA7288"/>
    <w:rsid w:val="00BB0EBD"/>
    <w:rsid w:val="00BB16EE"/>
    <w:rsid w:val="00BB31E3"/>
    <w:rsid w:val="00BB462B"/>
    <w:rsid w:val="00BB5BD3"/>
    <w:rsid w:val="00BB5E92"/>
    <w:rsid w:val="00BB6287"/>
    <w:rsid w:val="00BB787A"/>
    <w:rsid w:val="00BC1D08"/>
    <w:rsid w:val="00BC2E13"/>
    <w:rsid w:val="00BC441A"/>
    <w:rsid w:val="00BC4F00"/>
    <w:rsid w:val="00BC56A9"/>
    <w:rsid w:val="00BC597B"/>
    <w:rsid w:val="00BC7709"/>
    <w:rsid w:val="00BC7948"/>
    <w:rsid w:val="00BD0919"/>
    <w:rsid w:val="00BD11B5"/>
    <w:rsid w:val="00BD3679"/>
    <w:rsid w:val="00BD3921"/>
    <w:rsid w:val="00BD54D8"/>
    <w:rsid w:val="00BD6191"/>
    <w:rsid w:val="00BD6976"/>
    <w:rsid w:val="00BD6B49"/>
    <w:rsid w:val="00BD7462"/>
    <w:rsid w:val="00BD78C8"/>
    <w:rsid w:val="00BE04FD"/>
    <w:rsid w:val="00BE0D73"/>
    <w:rsid w:val="00BE1B1A"/>
    <w:rsid w:val="00BE2848"/>
    <w:rsid w:val="00BE2E3C"/>
    <w:rsid w:val="00BE53B8"/>
    <w:rsid w:val="00BE58AF"/>
    <w:rsid w:val="00BE5948"/>
    <w:rsid w:val="00BE737B"/>
    <w:rsid w:val="00BE7884"/>
    <w:rsid w:val="00BF02C1"/>
    <w:rsid w:val="00BF06F1"/>
    <w:rsid w:val="00BF1E01"/>
    <w:rsid w:val="00BF40A9"/>
    <w:rsid w:val="00BF4A11"/>
    <w:rsid w:val="00BF5B02"/>
    <w:rsid w:val="00BF5C49"/>
    <w:rsid w:val="00C02CBB"/>
    <w:rsid w:val="00C033C6"/>
    <w:rsid w:val="00C03499"/>
    <w:rsid w:val="00C04781"/>
    <w:rsid w:val="00C04F9A"/>
    <w:rsid w:val="00C07177"/>
    <w:rsid w:val="00C124DB"/>
    <w:rsid w:val="00C129F4"/>
    <w:rsid w:val="00C1372E"/>
    <w:rsid w:val="00C14E60"/>
    <w:rsid w:val="00C151A3"/>
    <w:rsid w:val="00C1669F"/>
    <w:rsid w:val="00C1670B"/>
    <w:rsid w:val="00C20DF0"/>
    <w:rsid w:val="00C24C94"/>
    <w:rsid w:val="00C250AD"/>
    <w:rsid w:val="00C25E2E"/>
    <w:rsid w:val="00C271A7"/>
    <w:rsid w:val="00C309CA"/>
    <w:rsid w:val="00C31B1D"/>
    <w:rsid w:val="00C31F53"/>
    <w:rsid w:val="00C33703"/>
    <w:rsid w:val="00C33DA6"/>
    <w:rsid w:val="00C34217"/>
    <w:rsid w:val="00C36256"/>
    <w:rsid w:val="00C37E44"/>
    <w:rsid w:val="00C41957"/>
    <w:rsid w:val="00C42BC2"/>
    <w:rsid w:val="00C43468"/>
    <w:rsid w:val="00C43D45"/>
    <w:rsid w:val="00C4713C"/>
    <w:rsid w:val="00C47531"/>
    <w:rsid w:val="00C50B3D"/>
    <w:rsid w:val="00C50B4F"/>
    <w:rsid w:val="00C51011"/>
    <w:rsid w:val="00C51071"/>
    <w:rsid w:val="00C519FA"/>
    <w:rsid w:val="00C524A6"/>
    <w:rsid w:val="00C57AD9"/>
    <w:rsid w:val="00C57D4A"/>
    <w:rsid w:val="00C600F3"/>
    <w:rsid w:val="00C604EF"/>
    <w:rsid w:val="00C60C74"/>
    <w:rsid w:val="00C6396D"/>
    <w:rsid w:val="00C64EBC"/>
    <w:rsid w:val="00C65C06"/>
    <w:rsid w:val="00C66848"/>
    <w:rsid w:val="00C712DD"/>
    <w:rsid w:val="00C71EEE"/>
    <w:rsid w:val="00C720D5"/>
    <w:rsid w:val="00C727F0"/>
    <w:rsid w:val="00C762C8"/>
    <w:rsid w:val="00C766B0"/>
    <w:rsid w:val="00C767D8"/>
    <w:rsid w:val="00C802F3"/>
    <w:rsid w:val="00C805BB"/>
    <w:rsid w:val="00C819EA"/>
    <w:rsid w:val="00C83BE8"/>
    <w:rsid w:val="00C86F24"/>
    <w:rsid w:val="00C870E6"/>
    <w:rsid w:val="00C927EA"/>
    <w:rsid w:val="00C9461A"/>
    <w:rsid w:val="00C94650"/>
    <w:rsid w:val="00C9471C"/>
    <w:rsid w:val="00C94AED"/>
    <w:rsid w:val="00C94C46"/>
    <w:rsid w:val="00C95620"/>
    <w:rsid w:val="00C96A3E"/>
    <w:rsid w:val="00C96DB0"/>
    <w:rsid w:val="00CA21AA"/>
    <w:rsid w:val="00CA2E72"/>
    <w:rsid w:val="00CA4DAC"/>
    <w:rsid w:val="00CA5A29"/>
    <w:rsid w:val="00CB002A"/>
    <w:rsid w:val="00CB092D"/>
    <w:rsid w:val="00CB2C71"/>
    <w:rsid w:val="00CB2FB7"/>
    <w:rsid w:val="00CB4184"/>
    <w:rsid w:val="00CB4769"/>
    <w:rsid w:val="00CB561E"/>
    <w:rsid w:val="00CB5DBC"/>
    <w:rsid w:val="00CB6AAC"/>
    <w:rsid w:val="00CC09F5"/>
    <w:rsid w:val="00CC1977"/>
    <w:rsid w:val="00CC2F35"/>
    <w:rsid w:val="00CC30AB"/>
    <w:rsid w:val="00CC4012"/>
    <w:rsid w:val="00CC442D"/>
    <w:rsid w:val="00CC451C"/>
    <w:rsid w:val="00CC530F"/>
    <w:rsid w:val="00CC59DF"/>
    <w:rsid w:val="00CC615D"/>
    <w:rsid w:val="00CC682A"/>
    <w:rsid w:val="00CC6C9B"/>
    <w:rsid w:val="00CC6CC0"/>
    <w:rsid w:val="00CC6D63"/>
    <w:rsid w:val="00CD00B8"/>
    <w:rsid w:val="00CD0F5E"/>
    <w:rsid w:val="00CD1088"/>
    <w:rsid w:val="00CD2114"/>
    <w:rsid w:val="00CD2414"/>
    <w:rsid w:val="00CD4E78"/>
    <w:rsid w:val="00CD6FEC"/>
    <w:rsid w:val="00CD7C53"/>
    <w:rsid w:val="00CE0239"/>
    <w:rsid w:val="00CE330E"/>
    <w:rsid w:val="00CE36A3"/>
    <w:rsid w:val="00CE3F17"/>
    <w:rsid w:val="00CE40BE"/>
    <w:rsid w:val="00CE44C0"/>
    <w:rsid w:val="00CE51A3"/>
    <w:rsid w:val="00CE5828"/>
    <w:rsid w:val="00CE6396"/>
    <w:rsid w:val="00CE754F"/>
    <w:rsid w:val="00CF0BDC"/>
    <w:rsid w:val="00CF0DEC"/>
    <w:rsid w:val="00CF0F9A"/>
    <w:rsid w:val="00CF14BA"/>
    <w:rsid w:val="00CF25AC"/>
    <w:rsid w:val="00CF33BB"/>
    <w:rsid w:val="00CF36CE"/>
    <w:rsid w:val="00CF41CD"/>
    <w:rsid w:val="00CF4667"/>
    <w:rsid w:val="00CF6485"/>
    <w:rsid w:val="00D00B42"/>
    <w:rsid w:val="00D0190F"/>
    <w:rsid w:val="00D01DEE"/>
    <w:rsid w:val="00D03B68"/>
    <w:rsid w:val="00D041EC"/>
    <w:rsid w:val="00D07721"/>
    <w:rsid w:val="00D07A70"/>
    <w:rsid w:val="00D11FF6"/>
    <w:rsid w:val="00D12382"/>
    <w:rsid w:val="00D123A2"/>
    <w:rsid w:val="00D140B2"/>
    <w:rsid w:val="00D14314"/>
    <w:rsid w:val="00D14B5B"/>
    <w:rsid w:val="00D154B1"/>
    <w:rsid w:val="00D17B7D"/>
    <w:rsid w:val="00D20B30"/>
    <w:rsid w:val="00D20F9E"/>
    <w:rsid w:val="00D22039"/>
    <w:rsid w:val="00D225E4"/>
    <w:rsid w:val="00D2571E"/>
    <w:rsid w:val="00D25F57"/>
    <w:rsid w:val="00D2696F"/>
    <w:rsid w:val="00D272E2"/>
    <w:rsid w:val="00D27320"/>
    <w:rsid w:val="00D30A40"/>
    <w:rsid w:val="00D34857"/>
    <w:rsid w:val="00D358A2"/>
    <w:rsid w:val="00D3734D"/>
    <w:rsid w:val="00D40974"/>
    <w:rsid w:val="00D41229"/>
    <w:rsid w:val="00D41C42"/>
    <w:rsid w:val="00D4400F"/>
    <w:rsid w:val="00D446F4"/>
    <w:rsid w:val="00D451F6"/>
    <w:rsid w:val="00D454D3"/>
    <w:rsid w:val="00D45AC1"/>
    <w:rsid w:val="00D45DA8"/>
    <w:rsid w:val="00D46E6C"/>
    <w:rsid w:val="00D46EF2"/>
    <w:rsid w:val="00D476AC"/>
    <w:rsid w:val="00D47C61"/>
    <w:rsid w:val="00D5004A"/>
    <w:rsid w:val="00D50893"/>
    <w:rsid w:val="00D509AF"/>
    <w:rsid w:val="00D509C3"/>
    <w:rsid w:val="00D51AFD"/>
    <w:rsid w:val="00D534BE"/>
    <w:rsid w:val="00D54017"/>
    <w:rsid w:val="00D55F78"/>
    <w:rsid w:val="00D56258"/>
    <w:rsid w:val="00D56519"/>
    <w:rsid w:val="00D57BF3"/>
    <w:rsid w:val="00D61436"/>
    <w:rsid w:val="00D61805"/>
    <w:rsid w:val="00D61CA4"/>
    <w:rsid w:val="00D62A2E"/>
    <w:rsid w:val="00D63524"/>
    <w:rsid w:val="00D63739"/>
    <w:rsid w:val="00D64D94"/>
    <w:rsid w:val="00D66A93"/>
    <w:rsid w:val="00D702F7"/>
    <w:rsid w:val="00D72044"/>
    <w:rsid w:val="00D72080"/>
    <w:rsid w:val="00D74285"/>
    <w:rsid w:val="00D76AB4"/>
    <w:rsid w:val="00D80373"/>
    <w:rsid w:val="00D81112"/>
    <w:rsid w:val="00D82434"/>
    <w:rsid w:val="00D831E9"/>
    <w:rsid w:val="00D83F89"/>
    <w:rsid w:val="00D8500A"/>
    <w:rsid w:val="00D85983"/>
    <w:rsid w:val="00D86281"/>
    <w:rsid w:val="00D86BD7"/>
    <w:rsid w:val="00D91318"/>
    <w:rsid w:val="00D9325C"/>
    <w:rsid w:val="00D953DC"/>
    <w:rsid w:val="00D972AA"/>
    <w:rsid w:val="00DA04C2"/>
    <w:rsid w:val="00DA073B"/>
    <w:rsid w:val="00DA29CE"/>
    <w:rsid w:val="00DA34D9"/>
    <w:rsid w:val="00DA38B3"/>
    <w:rsid w:val="00DA4017"/>
    <w:rsid w:val="00DA4D33"/>
    <w:rsid w:val="00DA5162"/>
    <w:rsid w:val="00DA5B42"/>
    <w:rsid w:val="00DA5E74"/>
    <w:rsid w:val="00DA740C"/>
    <w:rsid w:val="00DA7E02"/>
    <w:rsid w:val="00DA7F2C"/>
    <w:rsid w:val="00DB043B"/>
    <w:rsid w:val="00DB1E32"/>
    <w:rsid w:val="00DB2850"/>
    <w:rsid w:val="00DB49BB"/>
    <w:rsid w:val="00DB5638"/>
    <w:rsid w:val="00DB7630"/>
    <w:rsid w:val="00DC1ABE"/>
    <w:rsid w:val="00DC33DA"/>
    <w:rsid w:val="00DC3E76"/>
    <w:rsid w:val="00DC3ED1"/>
    <w:rsid w:val="00DC4C92"/>
    <w:rsid w:val="00DC4CB1"/>
    <w:rsid w:val="00DC5F54"/>
    <w:rsid w:val="00DD05DB"/>
    <w:rsid w:val="00DD27E5"/>
    <w:rsid w:val="00DD4A13"/>
    <w:rsid w:val="00DD6AA3"/>
    <w:rsid w:val="00DD6EA5"/>
    <w:rsid w:val="00DD7465"/>
    <w:rsid w:val="00DE04AE"/>
    <w:rsid w:val="00DE12A4"/>
    <w:rsid w:val="00DE1350"/>
    <w:rsid w:val="00DE227A"/>
    <w:rsid w:val="00DE23A1"/>
    <w:rsid w:val="00DE2D9C"/>
    <w:rsid w:val="00DE328F"/>
    <w:rsid w:val="00DE3450"/>
    <w:rsid w:val="00DE377C"/>
    <w:rsid w:val="00DE38A3"/>
    <w:rsid w:val="00DE3F4F"/>
    <w:rsid w:val="00DE4E19"/>
    <w:rsid w:val="00DF1989"/>
    <w:rsid w:val="00DF1E72"/>
    <w:rsid w:val="00DF2304"/>
    <w:rsid w:val="00DF27CD"/>
    <w:rsid w:val="00DF394A"/>
    <w:rsid w:val="00DF40DB"/>
    <w:rsid w:val="00DF4A82"/>
    <w:rsid w:val="00DF616D"/>
    <w:rsid w:val="00DF6409"/>
    <w:rsid w:val="00DF6F8C"/>
    <w:rsid w:val="00DF7555"/>
    <w:rsid w:val="00E01DDB"/>
    <w:rsid w:val="00E022A7"/>
    <w:rsid w:val="00E024F0"/>
    <w:rsid w:val="00E02C06"/>
    <w:rsid w:val="00E02C97"/>
    <w:rsid w:val="00E04968"/>
    <w:rsid w:val="00E06612"/>
    <w:rsid w:val="00E07B96"/>
    <w:rsid w:val="00E10BED"/>
    <w:rsid w:val="00E12524"/>
    <w:rsid w:val="00E126C7"/>
    <w:rsid w:val="00E13153"/>
    <w:rsid w:val="00E13239"/>
    <w:rsid w:val="00E13E78"/>
    <w:rsid w:val="00E14366"/>
    <w:rsid w:val="00E152FE"/>
    <w:rsid w:val="00E1538C"/>
    <w:rsid w:val="00E156A6"/>
    <w:rsid w:val="00E16F22"/>
    <w:rsid w:val="00E17102"/>
    <w:rsid w:val="00E175CB"/>
    <w:rsid w:val="00E2008D"/>
    <w:rsid w:val="00E20AFE"/>
    <w:rsid w:val="00E21906"/>
    <w:rsid w:val="00E23499"/>
    <w:rsid w:val="00E24354"/>
    <w:rsid w:val="00E244FE"/>
    <w:rsid w:val="00E25796"/>
    <w:rsid w:val="00E2737B"/>
    <w:rsid w:val="00E30DEE"/>
    <w:rsid w:val="00E3144D"/>
    <w:rsid w:val="00E31CDD"/>
    <w:rsid w:val="00E32269"/>
    <w:rsid w:val="00E33D8E"/>
    <w:rsid w:val="00E36973"/>
    <w:rsid w:val="00E36D3A"/>
    <w:rsid w:val="00E378C6"/>
    <w:rsid w:val="00E40103"/>
    <w:rsid w:val="00E406D7"/>
    <w:rsid w:val="00E42523"/>
    <w:rsid w:val="00E440AF"/>
    <w:rsid w:val="00E441AB"/>
    <w:rsid w:val="00E4467E"/>
    <w:rsid w:val="00E448D5"/>
    <w:rsid w:val="00E45888"/>
    <w:rsid w:val="00E45908"/>
    <w:rsid w:val="00E46BC5"/>
    <w:rsid w:val="00E50927"/>
    <w:rsid w:val="00E539CE"/>
    <w:rsid w:val="00E54144"/>
    <w:rsid w:val="00E550EC"/>
    <w:rsid w:val="00E562DA"/>
    <w:rsid w:val="00E60AEB"/>
    <w:rsid w:val="00E60DD9"/>
    <w:rsid w:val="00E6147C"/>
    <w:rsid w:val="00E63DF4"/>
    <w:rsid w:val="00E659DB"/>
    <w:rsid w:val="00E66C28"/>
    <w:rsid w:val="00E67EE1"/>
    <w:rsid w:val="00E70563"/>
    <w:rsid w:val="00E71DE7"/>
    <w:rsid w:val="00E7240F"/>
    <w:rsid w:val="00E725A4"/>
    <w:rsid w:val="00E72AE7"/>
    <w:rsid w:val="00E745F7"/>
    <w:rsid w:val="00E7493C"/>
    <w:rsid w:val="00E750D3"/>
    <w:rsid w:val="00E75ADB"/>
    <w:rsid w:val="00E76F19"/>
    <w:rsid w:val="00E77AF1"/>
    <w:rsid w:val="00E802BD"/>
    <w:rsid w:val="00E803E2"/>
    <w:rsid w:val="00E80A4C"/>
    <w:rsid w:val="00E80C83"/>
    <w:rsid w:val="00E80E9A"/>
    <w:rsid w:val="00E8159B"/>
    <w:rsid w:val="00E84C7D"/>
    <w:rsid w:val="00E84C89"/>
    <w:rsid w:val="00E85015"/>
    <w:rsid w:val="00E87999"/>
    <w:rsid w:val="00E87E76"/>
    <w:rsid w:val="00E902C6"/>
    <w:rsid w:val="00E90B05"/>
    <w:rsid w:val="00E92653"/>
    <w:rsid w:val="00E92838"/>
    <w:rsid w:val="00E944E8"/>
    <w:rsid w:val="00E94875"/>
    <w:rsid w:val="00E94B19"/>
    <w:rsid w:val="00E94E37"/>
    <w:rsid w:val="00E97426"/>
    <w:rsid w:val="00E9753C"/>
    <w:rsid w:val="00EA2DA8"/>
    <w:rsid w:val="00EA4454"/>
    <w:rsid w:val="00EA6CB0"/>
    <w:rsid w:val="00EA7196"/>
    <w:rsid w:val="00EB1BAD"/>
    <w:rsid w:val="00EB3FCD"/>
    <w:rsid w:val="00EB4C34"/>
    <w:rsid w:val="00EB5A0B"/>
    <w:rsid w:val="00EB5BA3"/>
    <w:rsid w:val="00EB61AA"/>
    <w:rsid w:val="00EB65C5"/>
    <w:rsid w:val="00EB6623"/>
    <w:rsid w:val="00EB76D5"/>
    <w:rsid w:val="00EC18E9"/>
    <w:rsid w:val="00EC1ECF"/>
    <w:rsid w:val="00EC2ABE"/>
    <w:rsid w:val="00EC32DE"/>
    <w:rsid w:val="00EC39DB"/>
    <w:rsid w:val="00EC3AF0"/>
    <w:rsid w:val="00EC4CE2"/>
    <w:rsid w:val="00EC6C65"/>
    <w:rsid w:val="00EC79EB"/>
    <w:rsid w:val="00ED0ED7"/>
    <w:rsid w:val="00ED293C"/>
    <w:rsid w:val="00ED2D9A"/>
    <w:rsid w:val="00ED3273"/>
    <w:rsid w:val="00ED34F5"/>
    <w:rsid w:val="00ED39C5"/>
    <w:rsid w:val="00ED3D1C"/>
    <w:rsid w:val="00ED48D4"/>
    <w:rsid w:val="00ED589F"/>
    <w:rsid w:val="00ED5DDA"/>
    <w:rsid w:val="00ED62F8"/>
    <w:rsid w:val="00ED77FB"/>
    <w:rsid w:val="00EE1446"/>
    <w:rsid w:val="00EE202F"/>
    <w:rsid w:val="00EE23D9"/>
    <w:rsid w:val="00EE4AE8"/>
    <w:rsid w:val="00EE61DB"/>
    <w:rsid w:val="00EE71A6"/>
    <w:rsid w:val="00EF0EDC"/>
    <w:rsid w:val="00EF19B7"/>
    <w:rsid w:val="00EF1E2D"/>
    <w:rsid w:val="00EF3A89"/>
    <w:rsid w:val="00EF4EA7"/>
    <w:rsid w:val="00EF4EDD"/>
    <w:rsid w:val="00EF6FEF"/>
    <w:rsid w:val="00F00241"/>
    <w:rsid w:val="00F00BDD"/>
    <w:rsid w:val="00F022FA"/>
    <w:rsid w:val="00F0274B"/>
    <w:rsid w:val="00F02B8B"/>
    <w:rsid w:val="00F03C56"/>
    <w:rsid w:val="00F04C38"/>
    <w:rsid w:val="00F0768A"/>
    <w:rsid w:val="00F07A59"/>
    <w:rsid w:val="00F105B9"/>
    <w:rsid w:val="00F10951"/>
    <w:rsid w:val="00F10ADA"/>
    <w:rsid w:val="00F11BC3"/>
    <w:rsid w:val="00F11FD5"/>
    <w:rsid w:val="00F12554"/>
    <w:rsid w:val="00F1336B"/>
    <w:rsid w:val="00F14405"/>
    <w:rsid w:val="00F148B6"/>
    <w:rsid w:val="00F151DD"/>
    <w:rsid w:val="00F153C3"/>
    <w:rsid w:val="00F17246"/>
    <w:rsid w:val="00F20DCF"/>
    <w:rsid w:val="00F214F3"/>
    <w:rsid w:val="00F22BD5"/>
    <w:rsid w:val="00F23C89"/>
    <w:rsid w:val="00F25065"/>
    <w:rsid w:val="00F25B60"/>
    <w:rsid w:val="00F266F4"/>
    <w:rsid w:val="00F26965"/>
    <w:rsid w:val="00F26B32"/>
    <w:rsid w:val="00F274A5"/>
    <w:rsid w:val="00F30E05"/>
    <w:rsid w:val="00F3232C"/>
    <w:rsid w:val="00F33FBF"/>
    <w:rsid w:val="00F34490"/>
    <w:rsid w:val="00F34BFB"/>
    <w:rsid w:val="00F35FE7"/>
    <w:rsid w:val="00F36299"/>
    <w:rsid w:val="00F37E61"/>
    <w:rsid w:val="00F40A64"/>
    <w:rsid w:val="00F40B89"/>
    <w:rsid w:val="00F427EE"/>
    <w:rsid w:val="00F44161"/>
    <w:rsid w:val="00F44DFB"/>
    <w:rsid w:val="00F451B2"/>
    <w:rsid w:val="00F46C05"/>
    <w:rsid w:val="00F51131"/>
    <w:rsid w:val="00F5161D"/>
    <w:rsid w:val="00F516E3"/>
    <w:rsid w:val="00F51936"/>
    <w:rsid w:val="00F51CE7"/>
    <w:rsid w:val="00F53444"/>
    <w:rsid w:val="00F53C26"/>
    <w:rsid w:val="00F54350"/>
    <w:rsid w:val="00F54823"/>
    <w:rsid w:val="00F5572F"/>
    <w:rsid w:val="00F57067"/>
    <w:rsid w:val="00F60F0F"/>
    <w:rsid w:val="00F612CC"/>
    <w:rsid w:val="00F61530"/>
    <w:rsid w:val="00F6193F"/>
    <w:rsid w:val="00F6200D"/>
    <w:rsid w:val="00F6223A"/>
    <w:rsid w:val="00F628E7"/>
    <w:rsid w:val="00F63367"/>
    <w:rsid w:val="00F63B83"/>
    <w:rsid w:val="00F63F03"/>
    <w:rsid w:val="00F647F0"/>
    <w:rsid w:val="00F6578F"/>
    <w:rsid w:val="00F6684A"/>
    <w:rsid w:val="00F678BA"/>
    <w:rsid w:val="00F72162"/>
    <w:rsid w:val="00F72562"/>
    <w:rsid w:val="00F727B3"/>
    <w:rsid w:val="00F731A2"/>
    <w:rsid w:val="00F73D59"/>
    <w:rsid w:val="00F74196"/>
    <w:rsid w:val="00F76A5B"/>
    <w:rsid w:val="00F76D62"/>
    <w:rsid w:val="00F76E5B"/>
    <w:rsid w:val="00F80010"/>
    <w:rsid w:val="00F8096B"/>
    <w:rsid w:val="00F80E4D"/>
    <w:rsid w:val="00F80FF0"/>
    <w:rsid w:val="00F8102A"/>
    <w:rsid w:val="00F81104"/>
    <w:rsid w:val="00F826E1"/>
    <w:rsid w:val="00F84283"/>
    <w:rsid w:val="00F90658"/>
    <w:rsid w:val="00F9216C"/>
    <w:rsid w:val="00F92765"/>
    <w:rsid w:val="00F92DB1"/>
    <w:rsid w:val="00F9370A"/>
    <w:rsid w:val="00F9457F"/>
    <w:rsid w:val="00F97092"/>
    <w:rsid w:val="00F977CE"/>
    <w:rsid w:val="00FA10AB"/>
    <w:rsid w:val="00FA15B2"/>
    <w:rsid w:val="00FA2E86"/>
    <w:rsid w:val="00FA335D"/>
    <w:rsid w:val="00FA60DA"/>
    <w:rsid w:val="00FA73BE"/>
    <w:rsid w:val="00FA7BD3"/>
    <w:rsid w:val="00FB5642"/>
    <w:rsid w:val="00FB5B01"/>
    <w:rsid w:val="00FB6F42"/>
    <w:rsid w:val="00FC031F"/>
    <w:rsid w:val="00FC13B6"/>
    <w:rsid w:val="00FC1C51"/>
    <w:rsid w:val="00FC51AF"/>
    <w:rsid w:val="00FC6DAF"/>
    <w:rsid w:val="00FC6EE6"/>
    <w:rsid w:val="00FC70DE"/>
    <w:rsid w:val="00FC7171"/>
    <w:rsid w:val="00FD0027"/>
    <w:rsid w:val="00FD207A"/>
    <w:rsid w:val="00FD3395"/>
    <w:rsid w:val="00FD45CA"/>
    <w:rsid w:val="00FD4D3F"/>
    <w:rsid w:val="00FD604A"/>
    <w:rsid w:val="00FD6C42"/>
    <w:rsid w:val="00FD70A6"/>
    <w:rsid w:val="00FD72CA"/>
    <w:rsid w:val="00FD7848"/>
    <w:rsid w:val="00FD7D7F"/>
    <w:rsid w:val="00FE0304"/>
    <w:rsid w:val="00FE0B6E"/>
    <w:rsid w:val="00FE0E00"/>
    <w:rsid w:val="00FE274D"/>
    <w:rsid w:val="00FE4086"/>
    <w:rsid w:val="00FE4234"/>
    <w:rsid w:val="00FE46C3"/>
    <w:rsid w:val="00FE54C1"/>
    <w:rsid w:val="00FE5575"/>
    <w:rsid w:val="00FE5B16"/>
    <w:rsid w:val="00FE7EDA"/>
    <w:rsid w:val="00FF0D77"/>
    <w:rsid w:val="00FF4D75"/>
    <w:rsid w:val="00FF560E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A4FDC"/>
  <w15:chartTrackingRefBased/>
  <w15:docId w15:val="{EBBDF8D2-611F-4340-9E13-5A454373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44544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1"/>
    <w:link w:val="10"/>
    <w:qFormat/>
    <w:rsid w:val="002D0633"/>
    <w:pPr>
      <w:numPr>
        <w:numId w:val="1"/>
      </w:num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heading 2"/>
    <w:basedOn w:val="a1"/>
    <w:link w:val="20"/>
    <w:qFormat/>
    <w:rsid w:val="002D0633"/>
    <w:pPr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heading 3"/>
    <w:basedOn w:val="a1"/>
    <w:link w:val="30"/>
    <w:qFormat/>
    <w:rsid w:val="002D0633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4">
    <w:name w:val="heading 4"/>
    <w:basedOn w:val="a1"/>
    <w:link w:val="40"/>
    <w:qFormat/>
    <w:rsid w:val="002D0633"/>
    <w:pPr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5">
    <w:name w:val="heading 5"/>
    <w:basedOn w:val="a1"/>
    <w:link w:val="50"/>
    <w:qFormat/>
    <w:rsid w:val="002D0633"/>
    <w:pPr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6">
    <w:name w:val="heading 6"/>
    <w:basedOn w:val="a1"/>
    <w:link w:val="60"/>
    <w:qFormat/>
    <w:rsid w:val="002D0633"/>
    <w:pPr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7">
    <w:name w:val="heading 7"/>
    <w:basedOn w:val="a1"/>
    <w:link w:val="70"/>
    <w:qFormat/>
    <w:rsid w:val="002D0633"/>
    <w:pPr>
      <w:numPr>
        <w:ilvl w:val="6"/>
        <w:numId w:val="1"/>
      </w:numPr>
      <w:spacing w:before="120" w:after="12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1"/>
    <w:link w:val="80"/>
    <w:qFormat/>
    <w:rsid w:val="002D0633"/>
    <w:pPr>
      <w:numPr>
        <w:ilvl w:val="7"/>
        <w:numId w:val="1"/>
      </w:numPr>
      <w:spacing w:before="120" w:after="120" w:line="36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1"/>
    <w:link w:val="90"/>
    <w:qFormat/>
    <w:rsid w:val="002D0633"/>
    <w:pPr>
      <w:numPr>
        <w:ilvl w:val="8"/>
        <w:numId w:val="1"/>
      </w:numPr>
      <w:spacing w:before="120" w:after="120" w:line="36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DA5E7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1"/>
    <w:link w:val="a8"/>
    <w:uiPriority w:val="99"/>
    <w:rsid w:val="00DA5E74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A5E74"/>
    <w:rPr>
      <w:color w:val="0000FF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F4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uiPriority w:val="99"/>
    <w:semiHidden/>
    <w:rsid w:val="00F451B2"/>
    <w:rPr>
      <w:rFonts w:ascii="Tahoma" w:eastAsia="Calibri" w:hAnsi="Tahoma" w:cs="Tahoma"/>
      <w:sz w:val="16"/>
      <w:szCs w:val="16"/>
      <w:lang w:val="en-US" w:eastAsia="en-US" w:bidi="he-IL"/>
    </w:rPr>
  </w:style>
  <w:style w:type="paragraph" w:styleId="ab">
    <w:name w:val="List Paragraph"/>
    <w:aliases w:val="פיסקת bullets"/>
    <w:basedOn w:val="a1"/>
    <w:link w:val="ac"/>
    <w:uiPriority w:val="34"/>
    <w:qFormat/>
    <w:rsid w:val="00F451B2"/>
    <w:pPr>
      <w:ind w:left="720"/>
      <w:contextualSpacing/>
    </w:pPr>
  </w:style>
  <w:style w:type="character" w:styleId="ad">
    <w:name w:val="Strong"/>
    <w:uiPriority w:val="22"/>
    <w:qFormat/>
    <w:rsid w:val="00F451B2"/>
    <w:rPr>
      <w:b/>
      <w:bCs/>
    </w:rPr>
  </w:style>
  <w:style w:type="table" w:styleId="ae">
    <w:name w:val="Table Grid"/>
    <w:basedOn w:val="a3"/>
    <w:uiPriority w:val="39"/>
    <w:rsid w:val="00F451B2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כותרת עליונה תו"/>
    <w:link w:val="a5"/>
    <w:rsid w:val="00F451B2"/>
    <w:rPr>
      <w:sz w:val="24"/>
      <w:szCs w:val="24"/>
      <w:lang w:val="en-US" w:eastAsia="en-US" w:bidi="he-IL"/>
    </w:rPr>
  </w:style>
  <w:style w:type="character" w:customStyle="1" w:styleId="a8">
    <w:name w:val="כותרת תחתונה תו"/>
    <w:link w:val="a7"/>
    <w:uiPriority w:val="99"/>
    <w:rsid w:val="00F451B2"/>
    <w:rPr>
      <w:sz w:val="24"/>
      <w:szCs w:val="24"/>
      <w:lang w:val="en-US" w:eastAsia="en-US" w:bidi="he-IL"/>
    </w:rPr>
  </w:style>
  <w:style w:type="character" w:styleId="af">
    <w:name w:val="annotation reference"/>
    <w:semiHidden/>
    <w:rsid w:val="003600D1"/>
    <w:rPr>
      <w:sz w:val="16"/>
      <w:szCs w:val="16"/>
    </w:rPr>
  </w:style>
  <w:style w:type="paragraph" w:styleId="af0">
    <w:name w:val="annotation text"/>
    <w:basedOn w:val="a1"/>
    <w:link w:val="af1"/>
    <w:semiHidden/>
    <w:rsid w:val="003600D1"/>
    <w:rPr>
      <w:sz w:val="20"/>
      <w:szCs w:val="20"/>
    </w:rPr>
  </w:style>
  <w:style w:type="paragraph" w:styleId="af2">
    <w:name w:val="annotation subject"/>
    <w:basedOn w:val="af0"/>
    <w:next w:val="af0"/>
    <w:semiHidden/>
    <w:rsid w:val="003600D1"/>
    <w:rPr>
      <w:b/>
      <w:bCs/>
    </w:rPr>
  </w:style>
  <w:style w:type="character" w:customStyle="1" w:styleId="10">
    <w:name w:val="כותרת 1 תו"/>
    <w:link w:val="1"/>
    <w:rsid w:val="002D0633"/>
    <w:rPr>
      <w:sz w:val="24"/>
      <w:szCs w:val="24"/>
      <w:lang w:val="x-none" w:eastAsia="x-none"/>
    </w:rPr>
  </w:style>
  <w:style w:type="character" w:customStyle="1" w:styleId="20">
    <w:name w:val="כותרת 2 תו"/>
    <w:link w:val="2"/>
    <w:rsid w:val="002D0633"/>
    <w:rPr>
      <w:sz w:val="24"/>
      <w:szCs w:val="24"/>
      <w:lang w:val="x-none" w:eastAsia="x-none"/>
    </w:rPr>
  </w:style>
  <w:style w:type="character" w:customStyle="1" w:styleId="30">
    <w:name w:val="כותרת 3 תו"/>
    <w:link w:val="3"/>
    <w:rsid w:val="002D0633"/>
    <w:rPr>
      <w:sz w:val="24"/>
      <w:szCs w:val="24"/>
      <w:lang w:val="x-none" w:eastAsia="x-none"/>
    </w:rPr>
  </w:style>
  <w:style w:type="character" w:customStyle="1" w:styleId="40">
    <w:name w:val="כותרת 4 תו"/>
    <w:link w:val="4"/>
    <w:rsid w:val="002D0633"/>
    <w:rPr>
      <w:sz w:val="24"/>
      <w:szCs w:val="24"/>
      <w:lang w:val="x-none" w:eastAsia="x-none"/>
    </w:rPr>
  </w:style>
  <w:style w:type="character" w:customStyle="1" w:styleId="50">
    <w:name w:val="כותרת 5 תו"/>
    <w:link w:val="5"/>
    <w:rsid w:val="002D0633"/>
    <w:rPr>
      <w:sz w:val="24"/>
      <w:szCs w:val="24"/>
      <w:lang w:val="x-none" w:eastAsia="x-none"/>
    </w:rPr>
  </w:style>
  <w:style w:type="character" w:customStyle="1" w:styleId="60">
    <w:name w:val="כותרת 6 תו"/>
    <w:link w:val="6"/>
    <w:rsid w:val="002D0633"/>
    <w:rPr>
      <w:sz w:val="24"/>
      <w:szCs w:val="24"/>
      <w:lang w:val="x-none" w:eastAsia="x-none"/>
    </w:rPr>
  </w:style>
  <w:style w:type="character" w:customStyle="1" w:styleId="70">
    <w:name w:val="כותרת 7 תו"/>
    <w:link w:val="7"/>
    <w:rsid w:val="002D0633"/>
    <w:rPr>
      <w:sz w:val="24"/>
      <w:szCs w:val="24"/>
      <w:lang w:val="x-none" w:eastAsia="x-none"/>
    </w:rPr>
  </w:style>
  <w:style w:type="character" w:customStyle="1" w:styleId="80">
    <w:name w:val="כותרת 8 תו"/>
    <w:link w:val="8"/>
    <w:rsid w:val="002D0633"/>
    <w:rPr>
      <w:sz w:val="24"/>
      <w:szCs w:val="24"/>
      <w:lang w:val="x-none" w:eastAsia="x-none"/>
    </w:rPr>
  </w:style>
  <w:style w:type="character" w:customStyle="1" w:styleId="90">
    <w:name w:val="כותרת 9 תו"/>
    <w:link w:val="9"/>
    <w:rsid w:val="002D0633"/>
    <w:rPr>
      <w:sz w:val="24"/>
      <w:szCs w:val="24"/>
      <w:lang w:val="x-none" w:eastAsia="x-none"/>
    </w:rPr>
  </w:style>
  <w:style w:type="numbering" w:customStyle="1" w:styleId="11">
    <w:name w:val="ללא רשימה1"/>
    <w:next w:val="a4"/>
    <w:uiPriority w:val="99"/>
    <w:semiHidden/>
    <w:unhideWhenUsed/>
    <w:rsid w:val="00FC51AF"/>
  </w:style>
  <w:style w:type="table" w:customStyle="1" w:styleId="12">
    <w:name w:val="טבלת רשת1"/>
    <w:basedOn w:val="a3"/>
    <w:next w:val="ae"/>
    <w:uiPriority w:val="59"/>
    <w:rsid w:val="00FC51A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ללא רשימה2"/>
    <w:next w:val="a4"/>
    <w:uiPriority w:val="99"/>
    <w:semiHidden/>
    <w:unhideWhenUsed/>
    <w:rsid w:val="00FC51AF"/>
  </w:style>
  <w:style w:type="table" w:customStyle="1" w:styleId="22">
    <w:name w:val="טבלת רשת2"/>
    <w:basedOn w:val="a3"/>
    <w:next w:val="ae"/>
    <w:uiPriority w:val="59"/>
    <w:rsid w:val="00FC51A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 Block"/>
    <w:basedOn w:val="a1"/>
    <w:rsid w:val="00B26F67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customStyle="1" w:styleId="13">
    <w:name w:val="אזכור לא מזוהה1"/>
    <w:uiPriority w:val="99"/>
    <w:semiHidden/>
    <w:unhideWhenUsed/>
    <w:rsid w:val="00BC2E13"/>
    <w:rPr>
      <w:color w:val="808080"/>
      <w:shd w:val="clear" w:color="auto" w:fill="E6E6E6"/>
    </w:rPr>
  </w:style>
  <w:style w:type="character" w:customStyle="1" w:styleId="ac">
    <w:name w:val="פיסקת רשימה תו"/>
    <w:aliases w:val="פיסקת bullets תו"/>
    <w:link w:val="ab"/>
    <w:uiPriority w:val="34"/>
    <w:rsid w:val="00293977"/>
    <w:rPr>
      <w:rFonts w:ascii="Calibri" w:eastAsia="Calibri" w:hAnsi="Calibri" w:cs="Arial"/>
      <w:sz w:val="22"/>
      <w:szCs w:val="22"/>
    </w:rPr>
  </w:style>
  <w:style w:type="table" w:customStyle="1" w:styleId="14">
    <w:name w:val="רשת טבלה1"/>
    <w:basedOn w:val="a3"/>
    <w:next w:val="ae"/>
    <w:uiPriority w:val="59"/>
    <w:rsid w:val="0091628F"/>
    <w:rPr>
      <w:rFonts w:ascii="Calibri" w:eastAsia="Calibri" w:hAnsi="Calibri" w:cs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07721"/>
    <w:rPr>
      <w:rFonts w:ascii="Calibri" w:eastAsia="Calibri" w:hAnsi="Calibri" w:cs="Arial"/>
      <w:sz w:val="22"/>
      <w:szCs w:val="22"/>
    </w:rPr>
  </w:style>
  <w:style w:type="table" w:styleId="15">
    <w:name w:val="Table Web 1"/>
    <w:basedOn w:val="a3"/>
    <w:rsid w:val="00D07721"/>
    <w:pPr>
      <w:bidi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Elegant"/>
    <w:basedOn w:val="a3"/>
    <w:rsid w:val="005B65D2"/>
    <w:pPr>
      <w:bidi/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סעיפים"/>
    <w:basedOn w:val="ab"/>
    <w:qFormat/>
    <w:rsid w:val="00DE38A3"/>
    <w:pPr>
      <w:numPr>
        <w:numId w:val="2"/>
      </w:numPr>
      <w:tabs>
        <w:tab w:val="left" w:pos="567"/>
        <w:tab w:val="left" w:pos="1134"/>
        <w:tab w:val="left" w:pos="1701"/>
        <w:tab w:val="left" w:pos="2268"/>
      </w:tabs>
      <w:spacing w:before="200" w:after="0" w:line="300" w:lineRule="exact"/>
      <w:contextualSpacing w:val="0"/>
      <w:jc w:val="both"/>
    </w:pPr>
    <w:rPr>
      <w:rFonts w:cs="David"/>
      <w:sz w:val="20"/>
      <w:szCs w:val="24"/>
    </w:rPr>
  </w:style>
  <w:style w:type="numbering" w:customStyle="1" w:styleId="a">
    <w:name w:val="סעיף"/>
    <w:uiPriority w:val="99"/>
    <w:rsid w:val="00DE38A3"/>
    <w:pPr>
      <w:numPr>
        <w:numId w:val="2"/>
      </w:numPr>
    </w:pPr>
  </w:style>
  <w:style w:type="paragraph" w:styleId="af5">
    <w:name w:val="Body Text"/>
    <w:basedOn w:val="a1"/>
    <w:link w:val="af6"/>
    <w:rsid w:val="00291309"/>
    <w:pPr>
      <w:spacing w:after="0" w:line="240" w:lineRule="auto"/>
    </w:pPr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af6">
    <w:name w:val="גוף טקסט תו"/>
    <w:link w:val="af5"/>
    <w:rsid w:val="00291309"/>
    <w:rPr>
      <w:rFonts w:cs="David"/>
      <w:b/>
      <w:bCs/>
      <w:sz w:val="24"/>
      <w:szCs w:val="24"/>
      <w:lang w:eastAsia="he-IL"/>
    </w:rPr>
  </w:style>
  <w:style w:type="character" w:styleId="af7">
    <w:name w:val="Placeholder Text"/>
    <w:basedOn w:val="a2"/>
    <w:uiPriority w:val="99"/>
    <w:semiHidden/>
    <w:rsid w:val="00754D31"/>
    <w:rPr>
      <w:color w:val="808080"/>
    </w:rPr>
  </w:style>
  <w:style w:type="character" w:customStyle="1" w:styleId="af1">
    <w:name w:val="טקסט הערה תו"/>
    <w:basedOn w:val="a2"/>
    <w:link w:val="af0"/>
    <w:semiHidden/>
    <w:rsid w:val="003F0D04"/>
    <w:rPr>
      <w:rFonts w:ascii="Calibri" w:eastAsia="Calibri" w:hAnsi="Calibri" w:cs="Arial"/>
    </w:rPr>
  </w:style>
  <w:style w:type="character" w:customStyle="1" w:styleId="23">
    <w:name w:val="אזכור לא מזוהה2"/>
    <w:basedOn w:val="a2"/>
    <w:uiPriority w:val="99"/>
    <w:semiHidden/>
    <w:unhideWhenUsed/>
    <w:rsid w:val="00922923"/>
    <w:rPr>
      <w:color w:val="605E5C"/>
      <w:shd w:val="clear" w:color="auto" w:fill="E1DFDD"/>
    </w:rPr>
  </w:style>
  <w:style w:type="paragraph" w:styleId="af8">
    <w:name w:val="footnote text"/>
    <w:basedOn w:val="a1"/>
    <w:link w:val="af9"/>
    <w:uiPriority w:val="99"/>
    <w:unhideWhenUsed/>
    <w:rsid w:val="00334C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טקסט הערת שוליים תו"/>
    <w:basedOn w:val="a2"/>
    <w:link w:val="af8"/>
    <w:uiPriority w:val="99"/>
    <w:rsid w:val="00334C0C"/>
    <w:rPr>
      <w:rFonts w:asciiTheme="minorHAnsi" w:eastAsiaTheme="minorHAnsi" w:hAnsiTheme="minorHAnsi" w:cstheme="minorBidi"/>
    </w:rPr>
  </w:style>
  <w:style w:type="character" w:styleId="afa">
    <w:name w:val="footnote reference"/>
    <w:basedOn w:val="a2"/>
    <w:uiPriority w:val="99"/>
    <w:unhideWhenUsed/>
    <w:rsid w:val="00334C0C"/>
    <w:rPr>
      <w:vertAlign w:val="superscript"/>
    </w:rPr>
  </w:style>
  <w:style w:type="paragraph" w:styleId="NormalWeb">
    <w:name w:val="Normal (Web)"/>
    <w:basedOn w:val="a1"/>
    <w:uiPriority w:val="99"/>
    <w:rsid w:val="00D720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nat\Application%20Data\Microsoft\Templates\&#1492;&#1512;&#1513;&#1493;&#1514;%20&#1500;&#1508;&#1497;&#1514;&#1493;&#1495;%20&#1492;&#1504;&#1490;&#1489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ACE4-579C-42D2-BDD4-C900ECA4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הרשות לפיתוח הנגב.dot</Template>
  <TotalTime>20</TotalTime>
  <Pages>10</Pages>
  <Words>1373</Words>
  <Characters>6865</Characters>
  <Application>Microsoft Office Word</Application>
  <DocSecurity>8</DocSecurity>
  <Lines>57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קול קורא לקידום אירועים פסטיבלים וכנסים בנגב לשנת  2010</vt:lpstr>
      <vt:lpstr>קול קורא לקידום אירועים פסטיבלים וכנסים בנגב לשנת  2010</vt:lpstr>
    </vt:vector>
  </TitlesOfParts>
  <Company>Microsoft</Company>
  <LinksUpToDate>false</LinksUpToDate>
  <CharactersWithSpaces>8222</CharactersWithSpaces>
  <SharedDoc>false</SharedDoc>
  <HLinks>
    <vt:vector size="6" baseType="variant">
      <vt:variant>
        <vt:i4>1179760</vt:i4>
      </vt:variant>
      <vt:variant>
        <vt:i4>3</vt:i4>
      </vt:variant>
      <vt:variant>
        <vt:i4>0</vt:i4>
      </vt:variant>
      <vt:variant>
        <vt:i4>5</vt:i4>
      </vt:variant>
      <vt:variant>
        <vt:lpwstr>mailto:tali@negev.co.il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לקידום אירועים פסטיבלים וכנסים בנגב לשנת  2010</dc:title>
  <dc:subject/>
  <dc:creator>rinat</dc:creator>
  <cp:keywords/>
  <cp:lastModifiedBy>טלי מגור</cp:lastModifiedBy>
  <cp:revision>5</cp:revision>
  <cp:lastPrinted>2026-01-19T13:10:00Z</cp:lastPrinted>
  <dcterms:created xsi:type="dcterms:W3CDTF">2026-03-23T05:39:00Z</dcterms:created>
  <dcterms:modified xsi:type="dcterms:W3CDTF">2026-07-08T10:48:00Z</dcterms:modified>
</cp:coreProperties>
</file>